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1237A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1B0AF1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the drill and drill out all the holes.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 style="mso-next-textbox:#Text Box 2"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1B3E81" w:rsidRPr="00A74C38" w:rsidRDefault="0027683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Get the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rest  of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the body mounts built and put on.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Pr="00B75F2B" w:rsidRDefault="001B0AF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Pop rivet the four mounts to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1B0AF1" w:rsidRPr="00A74C38" w:rsidRDefault="001B0AF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Making the body mounts weren’t easy.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1B3E81" w:rsidRPr="00B75F2B" w:rsidRDefault="001B0AF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out sheet metal and measure out where the holes go.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1B3E81" w:rsidRPr="00B75F2B" w:rsidRDefault="001B0AF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Sanded down the high spot to make new mounts to the car.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 style="mso-next-textbox:#Text Box 2">
                        <w:txbxContent>
                          <w:p w:rsidR="001B0AF1" w:rsidRDefault="00D24828">
                            <w:r>
                              <w:t>Got the portable saw and cut off extra body that was in the way.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1B0AF1" w:rsidRDefault="00D24828">
                                <w:r>
                                  <w:t>Cut the door out and mount to the body.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1B0AF1" w:rsidRDefault="00D24828">
                                  <w:r>
                                    <w:t>Got hinges and drilled eight holes in them so we could mount them to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0AF1" w:rsidRPr="001B0AF1" w:rsidRDefault="00D2482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door to set right was hard because the body could move.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0AF1" w:rsidRDefault="00D24828">
                                  <w:r>
                                    <w:t>Help get the door cut out.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0AF1" w:rsidRDefault="00D24828">
                                  <w:r>
                                    <w:t>Pop rivet the door to the car.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0AF1" w:rsidRPr="00B75F2B" w:rsidRDefault="001B0AF1" w:rsidP="001B0A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Cut the two bigger ones out of wood and the one that had to be bent out of sheet metal.</w:t>
                            </w:r>
                          </w:p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1B0AF1" w:rsidRPr="00A74C38" w:rsidRDefault="001B0AF1" w:rsidP="001B0A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new door supports for the older ones.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1B0AF1" w:rsidRPr="00B75F2B" w:rsidRDefault="001B0AF1" w:rsidP="001B0A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Pop rivet the entire door supports to the car.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Pr="00A74C38" w:rsidRDefault="001B0A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door stops took longer than normal because we made two out the wrong material.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1B0AF1" w:rsidRPr="00B75F2B" w:rsidRDefault="001B0AF1" w:rsidP="001B0A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Took the old door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supports  and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measure them and added an inch.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1B0AF1" w:rsidRPr="00B75F2B" w:rsidRDefault="001B0AF1" w:rsidP="001B0A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ply wood and made new supports for the back.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135F1" w:rsidRPr="00B75F2B" w:rsidRDefault="00D2482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Cut them out with the jig saw, then placed them into the air vents.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A74C38" w:rsidRDefault="00D2482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air vents for the body.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D248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Mark the high spots and cut the high spots down.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A74C38" w:rsidRDefault="00D248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wood to match the vent was the hardest for me.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D248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Measured the air vents then traced that onto a piece of ply wood.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D248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Paint black and place the cloth on the hole and pop rivet it to the body.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135F1" w:rsidRPr="00B75F2B" w:rsidRDefault="008D2C7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Take the mirror and find the spot and mark it.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A74C38" w:rsidRDefault="00D2482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Getting mirrors on and getting the last t vent on.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8D2C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the mirror and tighten it down.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A74C38" w:rsidRDefault="008D2C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Finding the right </w:t>
                                  </w:r>
                                  <w:r>
                                    <w:rPr>
                                      <w:sz w:val="20"/>
                                    </w:rPr>
                                    <w:t>spot.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8D2C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 out the holes and pop rivet the vents to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4135F1" w:rsidRPr="00B75F2B" w:rsidRDefault="008D2C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Clean up the shop.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76834"/>
    <w:rsid w:val="0001237A"/>
    <w:rsid w:val="000705D0"/>
    <w:rsid w:val="001936F3"/>
    <w:rsid w:val="001B0AF1"/>
    <w:rsid w:val="001B3E81"/>
    <w:rsid w:val="00240EE8"/>
    <w:rsid w:val="00260DF3"/>
    <w:rsid w:val="00276834"/>
    <w:rsid w:val="002F2CF4"/>
    <w:rsid w:val="004135F1"/>
    <w:rsid w:val="00446361"/>
    <w:rsid w:val="005C75B0"/>
    <w:rsid w:val="005F79BA"/>
    <w:rsid w:val="0076674B"/>
    <w:rsid w:val="00854BDF"/>
    <w:rsid w:val="008D2C72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B1737"/>
    <w:rsid w:val="00CE3F29"/>
    <w:rsid w:val="00D15512"/>
    <w:rsid w:val="00D24828"/>
    <w:rsid w:val="00EA6342"/>
    <w:rsid w:val="00F10DBE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iley%20eval%20shee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CC6B5-E102-4C1F-9573-3884AF3F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2014-03-21T14:01:00Z</dcterms:created>
  <dcterms:modified xsi:type="dcterms:W3CDTF">2014-03-21T14:01:00Z</dcterms:modified>
</cp:coreProperties>
</file>