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A676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9B4A2B" w:rsidRPr="00854BDF" w:rsidRDefault="009B4A2B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9B4A2B" w:rsidRPr="00B75F2B" w:rsidRDefault="009B4A2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Made three building, office, warehouse, and a storage building, all which made me have enough square feet.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9B4A2B" w:rsidRDefault="009B4A2B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9B4A2B" w:rsidRPr="00B75F2B" w:rsidRDefault="009B4A2B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9B4A2B" w:rsidRPr="00B75F2B" w:rsidRDefault="009B4A2B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9B4A2B" w:rsidRPr="00A74C38" w:rsidRDefault="009B4A2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Get my commercial business sketched out, and work on the rear drive train.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9B4A2B" w:rsidRPr="00854BDF" w:rsidRDefault="009B4A2B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9B4A2B" w:rsidRDefault="009B4A2B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9B4A2B" w:rsidRDefault="009B4A2B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9B4A2B" w:rsidRDefault="009B4A2B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9B4A2B" w:rsidRPr="00B75F2B" w:rsidRDefault="009B4A2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Layout my parking lot, and driveways to hook to the road.</w:t>
                                  </w:r>
                                  <w:proofErr w:type="gramEnd"/>
                                </w:p>
                                <w:p w:rsidR="009B4A2B" w:rsidRDefault="009B4A2B"/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9B4A2B" w:rsidRPr="00A74C38" w:rsidRDefault="009B4A2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brake problem was major and the rear drive train has to be move or the brakes won’t work properly.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9B4A2B" w:rsidRPr="00B75F2B" w:rsidRDefault="009B4A2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google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maps, and find the area where my business will be and sketch out the plot of my buildings.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9B4A2B" w:rsidRPr="00B75F2B" w:rsidRDefault="009B4A2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rear drive train has to be moved due to conflicts with brake mounts, so had to find new way.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9B4A2B" w:rsidRPr="00854BDF" w:rsidRDefault="009B4A2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9B4A2B" w:rsidRPr="00B75F2B" w:rsidRDefault="009B4A2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Found where it needs to be located. Cut two old bars of the rear chaise where the new rear drive train will bill located.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9B4A2B" w:rsidRDefault="009B4A2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9B4A2B" w:rsidRPr="00B75F2B" w:rsidRDefault="009B4A2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9B4A2B" w:rsidRPr="00B75F2B" w:rsidRDefault="009B4A2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9B4A2B" w:rsidRPr="00A74C38" w:rsidRDefault="009B4A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rear drive train rebuilt by section and find new spot.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9B4A2B" w:rsidRPr="00854BDF" w:rsidRDefault="009B4A2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9B4A2B" w:rsidRPr="00B75F2B" w:rsidRDefault="009B4A2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Grinded off the bumps and rough spots along the bars that we used, and to have a better fit.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9B4A2B" w:rsidRPr="00A74C38" w:rsidRDefault="009B4A2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Rear drive train needs a lot of work and it took some time.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9B4A2B" w:rsidRPr="00B75F2B" w:rsidRDefault="009B4A2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Got with Ross and Eric and discuss what we thought about it and started cutting new cuts.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9B4A2B" w:rsidRPr="00B75F2B" w:rsidRDefault="009B4A2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the new bar to see how it looked, and also to see what else needs to be done.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9B4A2B" w:rsidRPr="00854BDF" w:rsidRDefault="009B4A2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9B4A2B" w:rsidRPr="00B75F2B" w:rsidRDefault="001F1AE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the measurements I need to start cutting the round pipe to 2.5 inches.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9B4A2B" w:rsidRDefault="009B4A2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9B4A2B" w:rsidRPr="00B75F2B" w:rsidRDefault="009B4A2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9B4A2B" w:rsidRPr="00B75F2B" w:rsidRDefault="009B4A2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9B4A2B" w:rsidRPr="00A74C38" w:rsidRDefault="001F1AE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rear drive train and CEA.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9B4A2B" w:rsidRPr="00854BDF" w:rsidRDefault="009B4A2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9B4A2B" w:rsidRPr="00B75F2B" w:rsidRDefault="00A45AD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six pieces and grinded them so they would all be around 2.5 inches tall.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9B4A2B" w:rsidRPr="00A74C38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out of time because everything took a lot of time to do.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9B4A2B" w:rsidRPr="00B75F2B" w:rsidRDefault="001F1AE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my commercial business project and started the layout.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9B4A2B" w:rsidRPr="00B75F2B" w:rsidRDefault="00A45AD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Used a measuring unit and wrote down all the measurements.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9B4A2B" w:rsidRPr="00854BDF" w:rsidRDefault="009B4A2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9B4A2B" w:rsidRPr="00B75F2B" w:rsidRDefault="0055386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Asked Mr. Neal what all I needed to do.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9B4A2B" w:rsidRDefault="009B4A2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9B4A2B" w:rsidRPr="00B75F2B" w:rsidRDefault="009B4A2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9B4A2B" w:rsidRPr="00B75F2B" w:rsidRDefault="009B4A2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9B4A2B" w:rsidRPr="00A74C38" w:rsidRDefault="0055386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Get all my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cea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done, and uploaded today.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9B4A2B" w:rsidRPr="00854BDF" w:rsidRDefault="009B4A2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9B4A2B" w:rsidRPr="00B75F2B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really hard for the whole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9B4A2B" w:rsidRPr="00A74C38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problems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9B4A2B" w:rsidRPr="00B75F2B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place all my buildings and building pads.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9B4A2B" w:rsidRPr="00B75F2B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Worked on rear end with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eric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helping him cut the rest of the pieces.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9B4A2B" w:rsidRPr="00854BDF" w:rsidRDefault="009B4A2B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9B4A2B" w:rsidRPr="00B75F2B" w:rsidRDefault="0055386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FFA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9B4A2B" w:rsidRDefault="009B4A2B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9B4A2B" w:rsidRPr="00B75F2B" w:rsidRDefault="009B4A2B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9B4A2B" w:rsidRPr="00B75F2B" w:rsidRDefault="009B4A2B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9B4A2B" w:rsidRPr="00A74C38" w:rsidRDefault="0055386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FFA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9B4A2B" w:rsidRPr="00854BDF" w:rsidRDefault="009B4A2B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9B4A2B" w:rsidRDefault="009B4A2B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9B4A2B" w:rsidRPr="00B75F2B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9B4A2B" w:rsidRPr="00A74C38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Can’t be </w:t>
                                  </w:r>
                                  <w:r>
                                    <w:rPr>
                                      <w:sz w:val="20"/>
                                    </w:rPr>
                                    <w:t>here.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9B4A2B" w:rsidRPr="00B75F2B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9B4A2B" w:rsidRPr="00B75F2B" w:rsidRDefault="0055386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FFA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F1AE7"/>
    <w:rsid w:val="000705D0"/>
    <w:rsid w:val="001936F3"/>
    <w:rsid w:val="001A6760"/>
    <w:rsid w:val="001B3E81"/>
    <w:rsid w:val="001F1AE7"/>
    <w:rsid w:val="00240EE8"/>
    <w:rsid w:val="00260DF3"/>
    <w:rsid w:val="002F2CF4"/>
    <w:rsid w:val="003F22B6"/>
    <w:rsid w:val="004135F1"/>
    <w:rsid w:val="00446361"/>
    <w:rsid w:val="00553865"/>
    <w:rsid w:val="005C75B0"/>
    <w:rsid w:val="005F79BA"/>
    <w:rsid w:val="0076674B"/>
    <w:rsid w:val="00854BDF"/>
    <w:rsid w:val="009A3EE4"/>
    <w:rsid w:val="009B4A2B"/>
    <w:rsid w:val="00A03FA6"/>
    <w:rsid w:val="00A0413A"/>
    <w:rsid w:val="00A40919"/>
    <w:rsid w:val="00A45AD6"/>
    <w:rsid w:val="00A74C38"/>
    <w:rsid w:val="00B3020B"/>
    <w:rsid w:val="00B65040"/>
    <w:rsid w:val="00B75F2B"/>
    <w:rsid w:val="00B86FDF"/>
    <w:rsid w:val="00C459AA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K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2013-10-24T14:24:00Z</dcterms:created>
  <dcterms:modified xsi:type="dcterms:W3CDTF">2013-10-24T14:24:00Z</dcterms:modified>
</cp:coreProperties>
</file>