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DF" w:rsidRDefault="00193C46">
      <w:r>
        <w:rPr>
          <w:noProof/>
        </w:rPr>
        <w:pict>
          <v:group id="Group 531" o:spid="_x0000_s1026" style="position:absolute;margin-left:-16.4pt;margin-top:-16.4pt;width:787.25pt;height:608.45pt;z-index:251734016" coordsize="99981,7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">
            <v:rect id="Rectangle 530" o:spid="_x0000_s1027" style="position:absolute;width:99981;height:772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znusAA&#10;AADcAAAADwAAAGRycy9kb3ducmV2LnhtbERPy4rCMBTdC/5DuII7TR1HLdUoMiAOsxEfH3Bprm21&#10;uSlJtNWvnywGZnk479WmM7V4kvOVZQWTcQKCOLe64kLB5bwbpSB8QNZYWyYFL/KwWfd7K8y0bflI&#10;z1MoRAxhn6GCMoQmk9LnJRn0Y9sQR+5qncEQoSukdtjGcFPLjySZS4MVx4YSG/oqKb+fHkaBnRzC&#10;z7n9fDC1bp9Wt7x+L1KlhoNuuwQRqAv/4j/3t1Ywm8b58Uw8An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znusAAAADcAAAADwAAAAAAAAAAAAAAAACYAgAAZHJzL2Rvd25y&#10;ZXYueG1sUEsFBgAAAAAEAAQA9QAAAIUDAAAAAA==&#10;" fillcolor="#4f81bd [3204]" strokecolor="#243f60 [1604]" strokeweight="2pt"/>
            <v:group id="Group 529" o:spid="_x0000_s1028" style="position:absolute;left:1205;top:904;width:97437;height:75862" coordsize="97437,75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444" o:spid="_x0000_s1029" style="position:absolute;width:97437;height:15170" coordsize="97437,1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rect id="Rectangle 7" o:spid="_x0000_s1030" style="position:absolute;width:97437;height:1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81sEA&#10;AADaAAAADwAAAGRycy9kb3ducmV2LnhtbESPQYvCMBSE7wv+h/AEL6KpHtxajSKC6E10hfX4aJ5t&#10;afNSm6j13xtB8DjMzDfMfNmaStypcYVlBaNhBII4tbrgTMHpbzOIQTiPrLGyTAqe5GC56PzMMdH2&#10;wQe6H30mAoRdggpy7+tESpfmZNANbU0cvIttDPogm0zqBh8Bbio5jqKJNFhwWMixpnVOaXm8GQVn&#10;um77ND1d3SUa3/73/XLk41KpXrddzUB4av03/GnvtIJfeF8JN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NbBAAAA2gAAAA8AAAAAAAAAAAAAAAAAmAIAAGRycy9kb3du&#10;cmV2LnhtbFBLBQYAAAAABAAEAPUAAACGAwAAAAA=&#10;" fillcolor="white [3201]" strokecolor="black [3213]" strokeweight="2pt"/>
                <v:group id="Group 443" o:spid="_x0000_s1031" style="position:absolute;top:100;width:97411;height:14996"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type id="_x0000_t202" coordsize="21600,21600" o:spt="202" path="m,l,21600r21600,l21600,xe">
                    <v:stroke joinstyle="miter"/>
                    <v:path gradientshapeok="t" o:connecttype="rect"/>
                  </v:shapetype>
                  <v:shape id="Text Box 344" o:spid="_x0000_s1032" type="#_x0000_t202" style="position:absolute;left:84205;top:200;width:12465;height:3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wsQA&#10;AADcAAAADwAAAGRycy9kb3ducmV2LnhtbESPT2vCQBTE7wW/w/IEb7prTcVGV5GK4MninxZ6e2Sf&#10;STD7NmRXk377riD0OMzMb5jFqrOVuFPjS8caxiMFgjhzpuRcw/m0Hc5A+IBssHJMGn7Jw2rZe1lg&#10;alzLB7ofQy4ihH2KGooQ6lRKnxVk0Y9cTRy9i2sshiibXJoG2wi3lXxVaiotlhwXCqzpo6DserxZ&#10;DV/7y893oj7zjX2rW9cpyfZdaj3od+s5iEBd+A8/2zujYZI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zsLEAAAA3AAAAA8AAAAAAAAAAAAAAAAAmAIAAGRycy9k&#10;b3ducmV2LnhtbFBLBQYAAAAABAAEAPUAAACJAwAAAAA=&#10;" filled="f" stroked="f">
                    <v:fill o:detectmouseclick="t"/>
                    <v:textbox>
                      <w:txbxContent>
                        <w:p w:rsidR="001B3E81" w:rsidRPr="00854BDF" w:rsidRDefault="001B3E81" w:rsidP="001B3E81">
                          <w:pPr>
                            <w:jc w:val="center"/>
                            <w:rPr>
                              <w:b/>
                              <w:noProof/>
                              <w:spacing w:val="10"/>
                              <w:sz w:val="24"/>
                              <w:szCs w:val="72"/>
                            </w:rPr>
                          </w:pPr>
                          <w:r w:rsidRPr="00854BDF">
                            <w:rPr>
                              <w:b/>
                              <w:noProof/>
                              <w:spacing w:val="10"/>
                              <w:sz w:val="36"/>
                              <w:szCs w:val="72"/>
                            </w:rPr>
                            <w:t>Monday</w:t>
                          </w:r>
                        </w:p>
                      </w:txbxContent>
                    </v:textbox>
                  </v:shape>
                  <v:group id="Group 442" o:spid="_x0000_s1033"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Text Box 2" o:spid="_x0000_s1034" type="#_x0000_t202" style="position:absolute;left:8139;top:6832;width:65327;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YOcMA&#10;AADcAAAADwAAAGRycy9kb3ducmV2LnhtbESPQYvCMBSE7wv+h/AEb2uqsotUo4hS3YsLVkG8PZpn&#10;W2xeShO1/nsjCB6HmfmGmc5bU4kbNa60rGDQj0AQZ1aXnCs47JPvMQjnkTVWlknBgxzMZ52vKcba&#10;3nlHt9TnIkDYxaig8L6OpXRZQQZd39bEwTvbxqAPssmlbvAe4KaSwyj6lQZLDgsF1rQsKLukV6Ng&#10;s85WqZMOk/VuW5+WR53of61Ur9suJiA8tf4Tfrf/tILRzxB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fYOcMAAADcAAAADwAAAAAAAAAAAAAAAACYAgAAZHJzL2Rv&#10;d25yZXYueG1sUEsFBgAAAAAEAAQA9QAAAIgDAAAAAA==&#10;" strokecolor="black [3213]">
                      <v:textbox>
                        <w:txbxContent>
                          <w:p w:rsidR="001B3E81" w:rsidRPr="00B75F2B" w:rsidRDefault="001B3E81" w:rsidP="001B3E81">
                            <w:pPr>
                              <w:rPr>
                                <w:sz w:val="20"/>
                              </w:rPr>
                            </w:pPr>
                          </w:p>
                        </w:txbxContent>
                      </v:textbox>
                    </v:shape>
                    <v:group id="Group 426" o:spid="_x0000_s1035"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Text Box 2" o:spid="_x0000_s1036" type="#_x0000_t202" style="position:absolute;left:3617;top:6832;width:4519;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5DsEA&#10;AADcAAAADwAAAGRycy9kb3ducmV2LnhtbERPTYvCMBC9L/gfwgje1lRdFqnGIpW6e3HBKoi3oRnb&#10;YjMpTdTuvzcHwePjfS+T3jTiTp2rLSuYjCMQxIXVNZcKjofscw7CeWSNjWVS8E8OktXgY4mxtg/e&#10;0z33pQgh7GJUUHnfxlK6oiKDbmxb4sBdbGfQB9iVUnf4COGmkdMo+pYGaw4NFbaUVlRc85tR8LMt&#10;NrmTDrPtftee05PO9J9WajTs1wsQnnr/Fr/cv1rB7CusDW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meQ7BAAAA3AAAAA8AAAAAAAAAAAAAAAAAmAIAAGRycy9kb3du&#10;cmV2LnhtbFBLBQYAAAAABAAEAPUAAACGAwAAAAA=&#10;" strokecolor="black [3213]">
                        <v:textbox>
                          <w:txbxContent>
                            <w:p w:rsidR="001B3E81" w:rsidRDefault="001B3E81" w:rsidP="001B3E81">
                              <w:pPr>
                                <w:jc w:val="center"/>
                              </w:pPr>
                              <w:r>
                                <w:t>2</w:t>
                              </w:r>
                            </w:p>
                          </w:txbxContent>
                        </v:textbox>
                      </v:shape>
                      <v:group id="Group 412" o:spid="_x0000_s1037"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Text Box 2" o:spid="_x0000_s1038" type="#_x0000_t202" style="position:absolute;left:-3591;top:7736;width:10850;height:3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m/MgA&#10;AADcAAAADwAAAGRycy9kb3ducmV2LnhtbESPS2/CMBCE70j8B2uReqmKE1qhkmJQS1sEBw48Dhy3&#10;8ZJExOsodvP497hSJY6jmflGM192phQN1a6wrCAeRyCIU6sLzhScjt9PryCcR9ZYWiYFPTlYLoaD&#10;OSbatryn5uAzESDsElSQe18lUro0J4NubCvi4F1sbdAHWWdS19gGuCnlJIqm0mDBYSHHilY5pdfD&#10;r1GweqzMrI9/+mL7sf7an+NZ+XneKfUw6t7fQHjq/D38395oBc8vE/g7E4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0+b8yAAAANwAAAAPAAAAAAAAAAAAAAAAAJgCAABk&#10;cnMvZG93bnJldi54bWxQSwUGAAAAAAQABAD1AAAAjQMAAAAA&#10;" strokecolor="black [3213]">
                          <v:textbox>
                            <w:txbxContent>
                              <w:p w:rsidR="001B3E81" w:rsidRPr="00B75F2B" w:rsidRDefault="001B3E81" w:rsidP="001B3E81">
                                <w:pPr>
                                  <w:jc w:val="center"/>
                                  <w:rPr>
                                    <w:sz w:val="18"/>
                                  </w:rPr>
                                </w:pPr>
                                <w:r w:rsidRPr="00B75F2B">
                                  <w:rPr>
                                    <w:sz w:val="18"/>
                                  </w:rPr>
                                  <w:t>Steps Taken to Reach Objective:</w:t>
                                </w:r>
                              </w:p>
                            </w:txbxContent>
                          </v:textbox>
                        </v:shape>
                        <v:shape id="Text Box 2" o:spid="_x0000_s1039" type="#_x0000_t202" style="position:absolute;left:25;width:8180;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a5sEA&#10;AADcAAAADwAAAGRycy9kb3ducmV2LnhtbESPQYvCMBSE74L/ITzBm6bqWpZqFFFcvNrq/dG8TYvN&#10;S2mi1v31m4UFj8PMfMOst71txIM6XztWMJsmIIhLp2s2Ci7FcfIJwgdkjY1jUvAiD9vNcLDGTLsn&#10;n+mRByMihH2GCqoQ2kxKX1Zk0U9dSxy9b9dZDFF2RuoOnxFuGzlPklRarDkuVNjSvqLylt+tgp9T&#10;oW9fvDiUpl1e631ehKU5KDUe9bsViEB9eIf/2yetYPGRwt+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xGubBAAAA3AAAAA8AAAAAAAAAAAAAAAAAmAIAAGRycy9kb3du&#10;cmV2LnhtbFBLBQYAAAAABAAEAPUAAACGAwAAAAA=&#10;" strokecolor="black [3213]">
                          <v:textbox>
                            <w:txbxContent>
                              <w:p w:rsidR="001B3E81" w:rsidRPr="00B75F2B" w:rsidRDefault="001B3E81" w:rsidP="001B3E81">
                                <w:pPr>
                                  <w:spacing w:after="0"/>
                                  <w:jc w:val="center"/>
                                  <w:rPr>
                                    <w:sz w:val="18"/>
                                  </w:rPr>
                                </w:pPr>
                                <w:r w:rsidRPr="00B75F2B">
                                  <w:rPr>
                                    <w:sz w:val="18"/>
                                  </w:rPr>
                                  <w:t>Objective (s):</w:t>
                                </w:r>
                              </w:p>
                            </w:txbxContent>
                          </v:textbox>
                        </v:shape>
                        <v:shape id="Text Box 2" o:spid="_x0000_s1040" type="#_x0000_t202" style="position:absolute;left:8165;width:65327;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GTsMA&#10;AADcAAAADwAAAGRycy9kb3ducmV2LnhtbESPQYvCMBSE74L/ITzBm01dUaQaRZS6XlawCuLt0Tzb&#10;YvNSmqx2//1mYcHjMDPfMMt1Z2rxpNZVlhWMoxgEcW51xYWCyzkdzUE4j6yxtkwKfsjBetXvLTHR&#10;9sUnema+EAHCLkEFpfdNIqXLSzLoItsQB+9uW4M+yLaQusVXgJtafsTxTBqsOCyU2NC2pPyRfRsF&#10;n/t8lznpMN2fvprb9qpTfdRKDQfdZgHCU+ff4f/2QSuYTMf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VGTsMAAADcAAAADwAAAAAAAAAAAAAAAACYAgAAZHJzL2Rv&#10;d25yZXYueG1sUEsFBgAAAAAEAAQA9QAAAIgDAAAAAA==&#10;" strokecolor="black [3213]">
                          <v:textbox>
                            <w:txbxContent>
                              <w:p w:rsidR="006D3E30" w:rsidRPr="00A74C38" w:rsidRDefault="006D3E30" w:rsidP="001B3E81">
                                <w:pPr>
                                  <w:rPr>
                                    <w:sz w:val="20"/>
                                  </w:rPr>
                                </w:pPr>
                                <w:proofErr w:type="gramStart"/>
                                <w:r>
                                  <w:rPr>
                                    <w:sz w:val="20"/>
                                  </w:rPr>
                                  <w:t>Doctor appointment.</w:t>
                                </w:r>
                                <w:proofErr w:type="gramEnd"/>
                              </w:p>
                            </w:txbxContent>
                          </v:textbox>
                        </v:shape>
                        <v:shape id="Text Box 2" o:spid="_x0000_s1041" type="#_x0000_t202" style="position:absolute;left:73579;width:9856;height:4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318EA&#10;AADcAAAADwAAAGRycy9kb3ducmV2LnhtbESPQYvCMBSE78L+h/AWvGnqapelGmVRFK+27v3RvE2L&#10;zUtpolZ/vREEj8PMfMMsVr1txIU6XztWMBknIIhLp2s2Co7FdvQDwgdkjY1jUnAjD6vlx2CBmXZX&#10;PtAlD0ZECPsMFVQhtJmUvqzIoh+7ljh6/66zGKLsjNQdXiPcNvIrSb6lxZrjQoUtrSsqT/nZKrjv&#10;C33a8XRTmjb9q9d5EVKzUWr42f/OQQTqwzv8au+1gmk6g+eZe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2t9fBAAAA3AAAAA8AAAAAAAAAAAAAAAAAmAIAAGRycy9kb3du&#10;cmV2LnhtbFBLBQYAAAAABAAEAPUAAACGAwAAAAA=&#10;" strokecolor="black [3213]">
                          <v:textbox>
                            <w:txbxContent>
                              <w:p w:rsidR="001B3E81" w:rsidRPr="00854BDF" w:rsidRDefault="001B3E81" w:rsidP="001B3E81">
                                <w:pPr>
                                  <w:spacing w:after="0"/>
                                  <w:rPr>
                                    <w:sz w:val="18"/>
                                  </w:rPr>
                                </w:pPr>
                                <w:r w:rsidRPr="00854BDF">
                                  <w:rPr>
                                    <w:sz w:val="18"/>
                                  </w:rPr>
                                  <w:t>List issues / Complications</w:t>
                                </w:r>
                                <w:r w:rsidR="00446361">
                                  <w:rPr>
                                    <w:sz w:val="18"/>
                                  </w:rPr>
                                  <w:t>:</w:t>
                                </w:r>
                              </w:p>
                            </w:txbxContent>
                          </v:textbox>
                        </v:shape>
                        <v:group id="Group 403" o:spid="_x0000_s1042" style="position:absolute;left:3643;top:4119;width:93768;height:10869" coordsize="93768,1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Text Box 2" o:spid="_x0000_s1043" type="#_x0000_t202" style="position:absolute;width:451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tfMMA&#10;AADcAAAADwAAAGRycy9kb3ducmV2LnhtbESPQYvCMBSE7wv+h/AEb5rqLqtUo4hLXS8rWAXx9mie&#10;bbF5KU3U+u+NIOxxmJlvmNmiNZW4UeNKywqGgwgEcWZ1ybmCwz7pT0A4j6yxskwKHuRgMe98zDDW&#10;9s47uqU+FwHCLkYFhfd1LKXLCjLoBrYmDt7ZNgZ9kE0udYP3ADeVHEXRtzRYclgosKZVQdklvRoF&#10;v+vsJ3XSYbLe/dWn1VEnequV6nXb5RSEp9b/h9/tjVbw+TW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ntfMMAAADcAAAADwAAAAAAAAAAAAAAAACYAgAAZHJzL2Rv&#10;d25yZXYueG1sUEsFBgAAAAAEAAQA9QAAAIgDAAAAAA==&#10;" strokecolor="black [3213]">
                            <v:textbox>
                              <w:txbxContent>
                                <w:p w:rsidR="001B3E81" w:rsidRDefault="001B3E81" w:rsidP="001B3E81">
                                  <w:pPr>
                                    <w:jc w:val="center"/>
                                  </w:pPr>
                                  <w:r>
                                    <w:t>1</w:t>
                                  </w:r>
                                </w:p>
                              </w:txbxContent>
                            </v:textbox>
                          </v:shape>
                          <v:shape id="Text Box 2" o:spid="_x0000_s1044" type="#_x0000_t202" style="position:absolute;top:5426;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clcMA&#10;AADcAAAADwAAAGRycy9kb3ducmV2LnhtbESPQYvCMBSE7wv+h/AEb5rqLotWo4hLXS8rWAXx9mie&#10;bbF5KU3U+u+NIOxxmJlvmNmiNZW4UeNKywqGgwgEcWZ1ybmCwz7pj0E4j6yxskwKHuRgMe98zDDW&#10;9s47uqU+FwHCLkYFhfd1LKXLCjLoBrYmDt7ZNgZ9kE0udYP3ADeVHEXRtzRYclgosKZVQdklvRoF&#10;v+vsJ3XSYbLe/dWn1VEnequV6nXb5RSEp9b/h9/tjVbw+TW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rclcMAAADcAAAADwAAAAAAAAAAAAAAAACYAgAAZHJzL2Rv&#10;d25yZXYueG1sUEsFBgAAAAAEAAQA9QAAAIgDAAAAAA==&#10;" strokecolor="black [3213]">
                            <v:textbox>
                              <w:txbxContent>
                                <w:p w:rsidR="001B3E81" w:rsidRDefault="001B3E81" w:rsidP="001B3E81">
                                  <w:pPr>
                                    <w:jc w:val="center"/>
                                  </w:pPr>
                                  <w:r>
                                    <w:t>3</w:t>
                                  </w:r>
                                </w:p>
                              </w:txbxContent>
                            </v:textbox>
                          </v:shape>
                          <v:shape id="Text Box 2" o:spid="_x0000_s1045" type="#_x0000_t202" style="position:absolute;top:8139;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j1cEA&#10;AADcAAAADwAAAGRycy9kb3ducmV2LnhtbERPTYvCMBC9L/gfwgje1lRlF6nGIpW6e3HBKoi3oRnb&#10;YjMpTdTuvzcHwePjfS+T3jTiTp2rLSuYjCMQxIXVNZcKjofscw7CeWSNjWVS8E8OktXgY4mxtg/e&#10;0z33pQgh7GJUUHnfxlK6oiKDbmxb4sBdbGfQB9iVUnf4COGmkdMo+pYGaw4NFbaUVlRc85tR8LMt&#10;NrmTDrPtftee05PO9J9WajTs1wsQnnr/Fr/cv1rB7Cv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J49XBAAAA3AAAAA8AAAAAAAAAAAAAAAAAmAIAAGRycy9kb3du&#10;cmV2LnhtbFBLBQYAAAAABAAEAPUAAACGAwAAAAA=&#10;" strokecolor="black [3213]">
                            <v:textbox>
                              <w:txbxContent>
                                <w:p w:rsidR="001B3E81" w:rsidRDefault="001B3E81" w:rsidP="001B3E81">
                                  <w:pPr>
                                    <w:jc w:val="center"/>
                                  </w:pPr>
                                  <w:r>
                                    <w:t>4</w:t>
                                  </w:r>
                                </w:p>
                              </w:txbxContent>
                            </v:textbox>
                          </v:shape>
                          <v:shape id="Text Box 2" o:spid="_x0000_s1046" type="#_x0000_t202" style="position:absolute;left:4521;top:5426;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9osMA&#10;AADcAAAADwAAAGRycy9kb3ducmV2LnhtbESPQYvCMBSE7wv+h/AEb2uqsotUo4hS3YsLVkG8PZpn&#10;W2xeShO1/nsjCB6HmfmGmc5bU4kbNa60rGDQj0AQZ1aXnCs47JPvMQjnkTVWlknBgxzMZ52vKcba&#10;3nlHt9TnIkDYxaig8L6OpXRZQQZd39bEwTvbxqAPssmlbvAe4KaSwyj6lQZLDgsF1rQsKLukV6Ng&#10;s85WqZMOk/VuW5+WR53of61Ur9suJiA8tf4Tfrf/tILRzw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t9osMAAADcAAAADwAAAAAAAAAAAAAAAACYAgAAZHJzL2Rv&#10;d25yZXYueG1sUEsFBgAAAAAEAAQA9QAAAIgDAAAAAA==&#10;" strokecolor="black [3213]">
                            <v:textbox>
                              <w:txbxContent>
                                <w:p w:rsidR="001B3E81" w:rsidRPr="00B75F2B" w:rsidRDefault="001B3E81" w:rsidP="001B3E81">
                                  <w:pPr>
                                    <w:rPr>
                                      <w:sz w:val="20"/>
                                    </w:rPr>
                                  </w:pPr>
                                </w:p>
                              </w:txbxContent>
                            </v:textbox>
                          </v:shape>
                          <v:shape id="Text Box 2" o:spid="_x0000_s1047" type="#_x0000_t202" style="position:absolute;left:69936;width:23832;height:10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ATcQA&#10;AADcAAAADwAAAGRycy9kb3ducmV2LnhtbESPQWvCQBSE7wX/w/KE3uqmlohE11AisV4UjIXi7ZF9&#10;TUKzb0N2a+K/dwsFj8PMfMOs09G04kq9aywreJ1FIIhLqxuuFHye85clCOeRNbaWScGNHKSbydMa&#10;E20HPtG18JUIEHYJKqi97xIpXVmTQTezHXHwvm1v0AfZV1L3OAS4aeU8ihbSYMNhocaOsprKn+LX&#10;KPjYldvCSYf57nToLtmXzvVRK/U8Hd9XIDyN/hH+b++1grc4hr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QE3EAAAA3AAAAA8AAAAAAAAAAAAAAAAAmAIAAGRycy9k&#10;b3ducmV2LnhtbFBLBQYAAAAABAAEAPUAAACJAwAAAAA=&#10;" strokecolor="black [3213]">
                            <v:textbox>
                              <w:txbxContent>
                                <w:p w:rsidR="001B3E81" w:rsidRPr="00A74C38" w:rsidRDefault="001B3E81" w:rsidP="001B3E81">
                                  <w:pPr>
                                    <w:rPr>
                                      <w:sz w:val="20"/>
                                    </w:rPr>
                                  </w:pPr>
                                </w:p>
                              </w:txbxContent>
                            </v:textbox>
                          </v:shape>
                          <v:shape id="Text Box 2" o:spid="_x0000_s1048" type="#_x0000_t202" style="position:absolute;left:4521;width:6532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ykNsIA&#10;AADcAAAADwAAAGRycy9kb3ducmV2LnhtbESPQYvCMBSE74L/ITzBm6aKiFSjiFJ3LwpWQbw9mmdb&#10;bF5Kk9XuvzeC4HGYmW+Yxao1lXhQ40rLCkbDCARxZnXJuYLzKRnMQDiPrLGyTAr+ycFq2e0sMNb2&#10;yUd6pD4XAcIuRgWF93UspcsKMuiGtiYO3s02Bn2QTS51g88AN5UcR9FUGiw5LBRY06ag7J7+GQU/&#10;u2ybOukw2R339XVz0Yk+aKX6vXY9B+Gp9d/wp/2rFUyiE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Q2wgAAANwAAAAPAAAAAAAAAAAAAAAAAJgCAABkcnMvZG93&#10;bnJldi54bWxQSwUGAAAAAAQABAD1AAAAhwMAAAAA&#10;" strokecolor="black [3213]">
                            <v:textbox>
                              <w:txbxContent>
                                <w:p w:rsidR="001B3E81" w:rsidRPr="00B75F2B" w:rsidRDefault="001B3E81" w:rsidP="001B3E81">
                                  <w:pPr>
                                    <w:rPr>
                                      <w:sz w:val="20"/>
                                    </w:rPr>
                                  </w:pPr>
                                </w:p>
                              </w:txbxContent>
                            </v:textbox>
                          </v:shape>
                          <v:shape id="Text Box 2" o:spid="_x0000_s1049" type="#_x0000_t202" style="position:absolute;left:4521;top:8139;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6QcIA&#10;AADcAAAADwAAAGRycy9kb3ducmV2LnhtbESPQYvCMBSE74L/ITzBm6aKLFKNIkp1LwpWQbw9mmdb&#10;bF5KE7X7782C4HGYmW+Y+bI1lXhS40rLCkbDCARxZnXJuYLzKRlMQTiPrLGyTAr+yMFy0e3MMdb2&#10;xUd6pj4XAcIuRgWF93UspcsKMuiGtiYO3s02Bn2QTS51g68AN5UcR9GPNFhyWCiwpnVB2T19GAW7&#10;bbZJnXSYbI/7+rq+6EQftFL9XruagfDU+m/40/7VCibRGP7P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jpBwgAAANwAAAAPAAAAAAAAAAAAAAAAAJgCAABkcnMvZG93&#10;bnJldi54bWxQSwUGAAAAAAQABAD1AAAAhwMAAAAA&#10;" strokecolor="black [3213]">
                            <v:textbox>
                              <w:txbxContent>
                                <w:p w:rsidR="001B3E81" w:rsidRPr="00B75F2B" w:rsidRDefault="001B3E81" w:rsidP="001B3E81">
                                  <w:pPr>
                                    <w:rPr>
                                      <w:sz w:val="20"/>
                                    </w:rPr>
                                  </w:pPr>
                                </w:p>
                              </w:txbxContent>
                            </v:textbox>
                          </v:shape>
                        </v:group>
                      </v:group>
                    </v:group>
                  </v:group>
                </v:group>
              </v:group>
              <v:group id="Group 445" o:spid="_x0000_s1050" style="position:absolute;top:15173;width:97437;height:15170" coordsize="97437,1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6" o:spid="_x0000_s1051" style="position:absolute;width:97437;height:1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MlcIA&#10;AADcAAAADwAAAGRycy9kb3ducmV2LnhtbESPQavCMBCE74L/IazgRTRVRLQaRQTRm+gTnselWdvS&#10;ZlObqPXfG0HwOMzMN8xi1ZhSPKh2uWUFw0EEgjixOudUwflv25+CcB5ZY2mZFLzIwWrZbi0w1vbJ&#10;R3qcfCoChF2MCjLvq1hKl2Rk0A1sRRy8q60N+iDrVOoanwFuSjmKook0mHNYyLCiTUZJcbobBRe6&#10;7Xo0O9/cNRrd/w+9YuinhVLdTrOeg/DU+F/4295rBePxB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0yVwgAAANwAAAAPAAAAAAAAAAAAAAAAAJgCAABkcnMvZG93&#10;bnJldi54bWxQSwUGAAAAAAQABAD1AAAAhwMAAAAA&#10;" fillcolor="white [3201]" strokecolor="black [3213]" strokeweight="2pt"/>
                <v:group id="Group 447" o:spid="_x0000_s1052" style="position:absolute;top:100;width:97411;height:14996"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Text Box 448" o:spid="_x0000_s1053" type="#_x0000_t202" style="position:absolute;left:84205;top:200;width:12465;height:3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fill o:detectmouseclick="t"/>
                    <v:textbox>
                      <w:txbxContent>
                        <w:p w:rsidR="004135F1" w:rsidRPr="00854BDF" w:rsidRDefault="004135F1" w:rsidP="004135F1">
                          <w:pPr>
                            <w:jc w:val="center"/>
                            <w:rPr>
                              <w:b/>
                              <w:noProof/>
                              <w:spacing w:val="10"/>
                              <w:sz w:val="24"/>
                              <w:szCs w:val="72"/>
                            </w:rPr>
                          </w:pPr>
                          <w:r>
                            <w:rPr>
                              <w:b/>
                              <w:noProof/>
                              <w:spacing w:val="10"/>
                              <w:sz w:val="36"/>
                              <w:szCs w:val="72"/>
                            </w:rPr>
                            <w:t>Tues</w:t>
                          </w:r>
                          <w:r w:rsidRPr="00854BDF">
                            <w:rPr>
                              <w:b/>
                              <w:noProof/>
                              <w:spacing w:val="10"/>
                              <w:sz w:val="36"/>
                              <w:szCs w:val="72"/>
                            </w:rPr>
                            <w:t>day</w:t>
                          </w:r>
                        </w:p>
                      </w:txbxContent>
                    </v:textbox>
                  </v:shape>
                  <v:group id="Group 449" o:spid="_x0000_s1054"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Text Box 2" o:spid="_x0000_s1055" type="#_x0000_t202" style="position:absolute;left:8139;top:6832;width:65327;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usMEA&#10;AADcAAAADwAAAGRycy9kb3ducmV2LnhtbERPTYvCMBC9L/gfwgje1lRxF6nGIpW6e3HBKoi3oRnb&#10;YjMpTdTuvzcHwePjfS+T3jTiTp2rLSuYjCMQxIXVNZcKjofscw7CeWSNjWVS8E8OktXgY4mxtg/e&#10;0z33pQgh7GJUUHnfxlK6oiKDbmxb4sBdbGfQB9iVUnf4COGmkdMo+pYGaw4NFbaUVlRc85tR8LMt&#10;NrmTDrPtftee05PO9J9WajTs1wsQnnr/Fr/cv1rB7Cv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jLrDBAAAA3AAAAA8AAAAAAAAAAAAAAAAAmAIAAGRycy9kb3du&#10;cmV2LnhtbFBLBQYAAAAABAAEAPUAAACGAwAAAAA=&#10;" strokecolor="black [3213]">
                      <v:textbox>
                        <w:txbxContent>
                          <w:p w:rsidR="004135F1" w:rsidRPr="00B75F2B" w:rsidRDefault="004135F1" w:rsidP="004135F1">
                            <w:pPr>
                              <w:rPr>
                                <w:sz w:val="20"/>
                              </w:rPr>
                            </w:pPr>
                          </w:p>
                        </w:txbxContent>
                      </v:textbox>
                    </v:shape>
                    <v:group id="Group 451" o:spid="_x0000_s1056"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Text Box 2" o:spid="_x0000_s1057" type="#_x0000_t202" style="position:absolute;left:3617;top:6832;width:4519;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VXMMA&#10;AADcAAAADwAAAGRycy9kb3ducmV2LnhtbESPQYvCMBSE7wv+h/AEb2uquItUo4hS3YsLVkG8PZpn&#10;W2xeShO1/nsjCB6HmfmGmc5bU4kbNa60rGDQj0AQZ1aXnCs47JPvMQjnkTVWlknBgxzMZ52vKcba&#10;3nlHt9TnIkDYxaig8L6OpXRZQQZd39bEwTvbxqAPssmlbvAe4KaSwyj6lQZLDgsF1rQsKLukV6Ng&#10;s85WqZMOk/VuW5+WR53of61Ur9suJiA8tf4Tfrf/tILRzxB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0VXMMAAADcAAAADwAAAAAAAAAAAAAAAACYAgAAZHJzL2Rv&#10;d25yZXYueG1sUEsFBgAAAAAEAAQA9QAAAIgDAAAAAA==&#10;" strokecolor="black [3213]">
                        <v:textbox>
                          <w:txbxContent>
                            <w:p w:rsidR="004135F1" w:rsidRDefault="004135F1" w:rsidP="004135F1">
                              <w:pPr>
                                <w:jc w:val="center"/>
                              </w:pPr>
                              <w:r>
                                <w:t>2</w:t>
                              </w:r>
                            </w:p>
                          </w:txbxContent>
                        </v:textbox>
                      </v:shape>
                      <v:group id="Group 453" o:spid="_x0000_s1058"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Text Box 2" o:spid="_x0000_s1059" type="#_x0000_t202" style="position:absolute;left:-3591;top:7736;width:10850;height:3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Aq8gA&#10;AADcAAAADwAAAGRycy9kb3ducmV2LnhtbESPS2/CMBCE75X6H6yt1AsCJxVUEDCohbaCQw88DhyX&#10;eJtEjddRbPL49zUSUo+jmflGs1h1phQN1a6wrCAeRSCIU6sLzhScjp/DKQjnkTWWlklBTw5Wy8eH&#10;BSbatryn5uAzESDsElSQe18lUro0J4NuZCvi4P3Y2qAPss6krrENcFPKlyh6lQYLDgs5VrTOKf09&#10;XI2C9aAysz6+9MXu/etjf45n5eb8rdTzU/c2B+Gp8//he3urFYwnY7idCUd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BYCryAAAANwAAAAPAAAAAAAAAAAAAAAAAJgCAABk&#10;cnMvZG93bnJldi54bWxQSwUGAAAAAAQABAD1AAAAjQMAAAAA&#10;" strokecolor="black [3213]">
                          <v:textbox>
                            <w:txbxContent>
                              <w:p w:rsidR="004135F1" w:rsidRPr="00B75F2B" w:rsidRDefault="004135F1" w:rsidP="004135F1">
                                <w:pPr>
                                  <w:jc w:val="center"/>
                                  <w:rPr>
                                    <w:sz w:val="18"/>
                                  </w:rPr>
                                </w:pPr>
                                <w:r w:rsidRPr="00B75F2B">
                                  <w:rPr>
                                    <w:sz w:val="18"/>
                                  </w:rPr>
                                  <w:t>Steps Taken to Reach Objective:</w:t>
                                </w:r>
                              </w:p>
                            </w:txbxContent>
                          </v:textbox>
                        </v:shape>
                        <v:shape id="Text Box 2" o:spid="_x0000_s1060" type="#_x0000_t202" style="position:absolute;left:25;width:8180;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fKcEA&#10;AADcAAAADwAAAGRycy9kb3ducmV2LnhtbESPQYvCMBSE7wv+h/CEva2pqxWpRhFF8Wqr90fzTIvN&#10;S2my2vXXm4UFj8PMfMMs171txJ06XztWMB4lIIhLp2s2Cs7F/msOwgdkjY1jUvBLHtarwccSM+0e&#10;fKJ7HoyIEPYZKqhCaDMpfVmRRT9yLXH0rq6zGKLsjNQdPiLcNvI7SWbSYs1xocKWthWVt/zHKnge&#10;C3078GRXmja91Nu8CKnZKfU57DcLEIH68A7/t49awTRN4e9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Q3ynBAAAA3AAAAA8AAAAAAAAAAAAAAAAAmAIAAGRycy9kb3du&#10;cmV2LnhtbFBLBQYAAAAABAAEAPUAAACGAwAAAAA=&#10;" strokecolor="black [3213]">
                          <v:textbox>
                            <w:txbxContent>
                              <w:p w:rsidR="004135F1" w:rsidRPr="00B75F2B" w:rsidRDefault="004135F1" w:rsidP="004135F1">
                                <w:pPr>
                                  <w:spacing w:after="0"/>
                                  <w:jc w:val="center"/>
                                  <w:rPr>
                                    <w:sz w:val="18"/>
                                  </w:rPr>
                                </w:pPr>
                                <w:r w:rsidRPr="00B75F2B">
                                  <w:rPr>
                                    <w:sz w:val="18"/>
                                  </w:rPr>
                                  <w:t>Objective (s):</w:t>
                                </w:r>
                              </w:p>
                            </w:txbxContent>
                          </v:textbox>
                        </v:shape>
                        <v:shape id="Text Box 2" o:spid="_x0000_s1061" type="#_x0000_t202" style="position:absolute;left:8165;width:65327;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TX8MA&#10;AADcAAAADwAAAGRycy9kb3ducmV2LnhtbESPQYvCMBSE7wv+h/AEb9vUxRWpRhGXqpcVrIJ4ezTP&#10;tti8lCZq/febBcHjMDPfMLNFZ2pxp9ZVlhUMoxgEcW51xYWC4yH9nIBwHlljbZkUPMnBYt77mGGi&#10;7YP3dM98IQKEXYIKSu+bREqXl2TQRbYhDt7FtgZ9kG0hdYuPADe1/IrjsTRYcVgosaFVSfk1uxkF&#10;m3X+kznpMF3vf5vz6qRTvdNKDfrdcgrCU+ff4Vd7qxWMvsf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YTX8MAAADcAAAADwAAAAAAAAAAAAAAAACYAgAAZHJzL2Rv&#10;d25yZXYueG1sUEsFBgAAAAAEAAQA9QAAAIgDAAAAAA==&#10;" strokecolor="black [3213]">
                          <v:textbox>
                            <w:txbxContent>
                              <w:p w:rsidR="004135F1" w:rsidRPr="00A74C38" w:rsidRDefault="006D3E30" w:rsidP="004135F1">
                                <w:pPr>
                                  <w:rPr>
                                    <w:sz w:val="20"/>
                                  </w:rPr>
                                </w:pPr>
                                <w:r>
                                  <w:rPr>
                                    <w:sz w:val="20"/>
                                  </w:rPr>
                                  <w:t>Two hour delay</w:t>
                                </w:r>
                              </w:p>
                            </w:txbxContent>
                          </v:textbox>
                        </v:shape>
                        <v:shape id="Text Box 2" o:spid="_x0000_s1062" type="#_x0000_t202" style="position:absolute;left:73579;width:9856;height:4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kxcMA&#10;AADcAAAADwAAAGRycy9kb3ducmV2LnhtbESPQWvCQBSE70L/w/IKvZlNbaMS3YSitHht0t4f2ecm&#10;mH0bsqum/nq3UOhxmJlvmG052V5caPSdYwXPSQqCuHG6Y6Pgq36fr0H4gKyxd0wKfshDWTzMtphr&#10;d+VPulTBiAhhn6OCNoQhl9I3LVn0iRuIo3d0o8UQ5WikHvEa4baXizRdSosdx4UWB9q11Jyqs1Vw&#10;O9T69MEv+8YM2Xe3q+qQmb1ST4/T2wZEoCn8h//aB63gNVvB75l4BG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7kxcMAAADcAAAADwAAAAAAAAAAAAAAAACYAgAAZHJzL2Rv&#10;d25yZXYueG1sUEsFBgAAAAAEAAQA9QAAAIgDAAAAAA==&#10;" strokecolor="black [3213]">
                          <v:textbox>
                            <w:txbxContent>
                              <w:p w:rsidR="004135F1" w:rsidRPr="00854BDF" w:rsidRDefault="004135F1" w:rsidP="004135F1">
                                <w:pPr>
                                  <w:spacing w:after="0"/>
                                  <w:rPr>
                                    <w:sz w:val="18"/>
                                  </w:rPr>
                                </w:pPr>
                                <w:r w:rsidRPr="00854BDF">
                                  <w:rPr>
                                    <w:sz w:val="18"/>
                                  </w:rPr>
                                  <w:t>List issues / Complications</w:t>
                                </w:r>
                                <w:r>
                                  <w:rPr>
                                    <w:sz w:val="18"/>
                                  </w:rPr>
                                  <w:t>:</w:t>
                                </w:r>
                              </w:p>
                            </w:txbxContent>
                          </v:textbox>
                        </v:shape>
                        <v:group id="Group 458" o:spid="_x0000_s1063" style="position:absolute;left:3643;top:4119;width:93768;height:10869" coordsize="93768,1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Text Box 2" o:spid="_x0000_s1064" type="#_x0000_t202" style="position:absolute;width:451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HLcMA&#10;AADcAAAADwAAAGRycy9kb3ducmV2LnhtbESPQYvCMBSE7wv+h/AEb5oqu4tWo4hLXS8rWAXx9mie&#10;bbF5KU3U+u+NIOxxmJlvmNmiNZW4UeNKywqGgwgEcWZ1ybmCwz7pj0E4j6yxskwKHuRgMe98zDDW&#10;9s47uqU+FwHCLkYFhfd1LKXLCjLoBrYmDt7ZNgZ9kE0udYP3ADeVHEXRtzRYclgosKZVQdklvRoF&#10;v+vsJ3XSYbLe/dWn1VEnequV6nXb5RSEp9b/h9/tjVbw+TW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mHLcMAAADcAAAADwAAAAAAAAAAAAAAAACYAgAAZHJzL2Rv&#10;d25yZXYueG1sUEsFBgAAAAAEAAQA9QAAAIgDAAAAAA==&#10;" strokecolor="black [3213]">
                            <v:textbox>
                              <w:txbxContent>
                                <w:p w:rsidR="004135F1" w:rsidRDefault="004135F1" w:rsidP="004135F1">
                                  <w:pPr>
                                    <w:jc w:val="center"/>
                                  </w:pPr>
                                  <w:r>
                                    <w:t>1</w:t>
                                  </w:r>
                                </w:p>
                              </w:txbxContent>
                            </v:textbox>
                          </v:shape>
                          <v:shape id="Text Box 2" o:spid="_x0000_s1065" type="#_x0000_t202" style="position:absolute;top:5426;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Db4A&#10;AADcAAAADwAAAGRycy9kb3ducmV2LnhtbERPy6rCMBDdC/5DGMGdpoqIVKOIUnVzBasg7oZmbIvN&#10;pDRR69/fLASXh/NerFpTiRc1rrSsYDSMQBBnVpecK7ick8EMhPPIGivLpOBDDlbLbmeBsbZvPtEr&#10;9bkIIexiVFB4X8dSuqwgg25oa+LA3W1j0AfY5FI3+A7hppLjKJpKgyWHhgJr2hSUPdKnUbDfZdvU&#10;SYfJ7vRX3zZXneijVqrfa9dzEJ5a/xN/3QetYDIN88OZcAT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P5A2+AAAA3AAAAA8AAAAAAAAAAAAAAAAAmAIAAGRycy9kb3ducmV2&#10;LnhtbFBLBQYAAAAABAAEAPUAAACDAwAAAAA=&#10;" strokecolor="black [3213]">
                            <v:textbox>
                              <w:txbxContent>
                                <w:p w:rsidR="004135F1" w:rsidRDefault="004135F1" w:rsidP="004135F1">
                                  <w:pPr>
                                    <w:jc w:val="center"/>
                                  </w:pPr>
                                  <w:r>
                                    <w:t>3</w:t>
                                  </w:r>
                                </w:p>
                              </w:txbxContent>
                            </v:textbox>
                          </v:shape>
                          <v:shape id="Text Box 2" o:spid="_x0000_s1066" type="#_x0000_t202" style="position:absolute;top:8139;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BlsIA&#10;AADcAAAADwAAAGRycy9kb3ducmV2LnhtbESPQYvCMBSE74L/ITzBm6aKyFKNIkrViwtWQbw9mmdb&#10;bF5KE7X+eyMs7HGYmW+Y+bI1lXhS40rLCkbDCARxZnXJuYLzKRn8gHAeWWNlmRS8ycFy0e3MMdb2&#10;xUd6pj4XAcIuRgWF93UspcsKMuiGtiYO3s02Bn2QTS51g68AN5UcR9FUGiw5LBRY07qg7J4+jILd&#10;NtukTjpMtsdDfV1fdKJ/tVL9XruagfDU+v/wX3uvFUymI/ieCU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0GWwgAAANwAAAAPAAAAAAAAAAAAAAAAAJgCAABkcnMvZG93&#10;bnJldi54bWxQSwUGAAAAAAQABAD1AAAAhwMAAAAA&#10;" strokecolor="black [3213]">
                            <v:textbox>
                              <w:txbxContent>
                                <w:p w:rsidR="004135F1" w:rsidRDefault="004135F1" w:rsidP="004135F1">
                                  <w:pPr>
                                    <w:jc w:val="center"/>
                                  </w:pPr>
                                  <w:r>
                                    <w:t>4</w:t>
                                  </w:r>
                                </w:p>
                              </w:txbxContent>
                            </v:textbox>
                          </v:shape>
                          <v:shape id="Text Box 2" o:spid="_x0000_s1067" type="#_x0000_t202" style="position:absolute;left:4521;top:5426;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f4cQA&#10;AADcAAAADwAAAGRycy9kb3ducmV2LnhtbESPQWvCQBSE7wX/w/IEb81GESlpVhEl0UsLxkLp7ZF9&#10;JsHs25BdY/z3bqHQ4zAz3zDpZjStGKh3jWUF8ygGQVxa3XCl4Oucvb6BcB5ZY2uZFDzIwWY9eUkx&#10;0fbOJxoKX4kAYZeggtr7LpHSlTUZdJHtiIN3sb1BH2RfSd3jPcBNKxdxvJIGGw4LNXa0q6m8Fjej&#10;4JCX+8JJh1l++uh+dt86059aqdl03L6D8DT6//Bf+6gVLFcL+D0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3+HEAAAA3AAAAA8AAAAAAAAAAAAAAAAAmAIAAGRycy9k&#10;b3ducmV2LnhtbFBLBQYAAAAABAAEAPUAAACJAwAAAAA=&#10;" strokecolor="black [3213]">
                            <v:textbox>
                              <w:txbxContent>
                                <w:p w:rsidR="004135F1" w:rsidRPr="00B75F2B" w:rsidRDefault="004135F1" w:rsidP="004135F1">
                                  <w:pPr>
                                    <w:rPr>
                                      <w:sz w:val="20"/>
                                    </w:rPr>
                                  </w:pPr>
                                </w:p>
                              </w:txbxContent>
                            </v:textbox>
                          </v:shape>
                          <v:shape id="Text Box 2" o:spid="_x0000_s1068" type="#_x0000_t202" style="position:absolute;left:69936;width:23832;height:10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6esMA&#10;AADcAAAADwAAAGRycy9kb3ducmV2LnhtbESPQYvCMBSE7wv+h/AEb9vUdRGpRhGXqpcVrIJ4ezTP&#10;tti8lCZq/febBcHjMDPfMLNFZ2pxp9ZVlhUMoxgEcW51xYWC4yH9nIBwHlljbZkUPMnBYt77mGGi&#10;7YP3dM98IQKEXYIKSu+bREqXl2TQRbYhDt7FtgZ9kG0hdYuPADe1/IrjsTRYcVgosaFVSfk1uxkF&#10;m3X+kznpMF3vf5vz6qRTvdNKDfrdcgrCU+ff4Vd7qxV8j0f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16esMAAADcAAAADwAAAAAAAAAAAAAAAACYAgAAZHJzL2Rv&#10;d25yZXYueG1sUEsFBgAAAAAEAAQA9QAAAIgDAAAAAA==&#10;" strokecolor="black [3213]">
                            <v:textbox>
                              <w:txbxContent>
                                <w:p w:rsidR="004135F1" w:rsidRPr="00A74C38" w:rsidRDefault="004135F1" w:rsidP="004135F1">
                                  <w:pPr>
                                    <w:rPr>
                                      <w:sz w:val="20"/>
                                    </w:rPr>
                                  </w:pPr>
                                </w:p>
                              </w:txbxContent>
                            </v:textbox>
                          </v:shape>
                          <v:shape id="Text Box 2" o:spid="_x0000_s1069" type="#_x0000_t202" style="position:absolute;left:4521;width:6532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iDsMA&#10;AADcAAAADwAAAGRycy9kb3ducmV2LnhtbESPQYvCMBSE74L/ITzBm6a7iEjXKEuXVi8K1oVlb4/m&#10;2Rabl9JErf/eCILHYWa+YZbr3jTiSp2rLSv4mEYgiAuray4V/B7TyQKE88gaG8uk4E4O1qvhYImx&#10;tjc+0DX3pQgQdjEqqLxvYyldUZFBN7UtcfBOtjPog+xKqTu8Bbhp5GcUzaXBmsNChS0lFRXn/GIU&#10;bLLiJ3fSYZoddu1/8qdTvddKjUf99xcIT71/h1/trVYwm8/geS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TiDsMAAADcAAAADwAAAAAAAAAAAAAAAACYAgAAZHJzL2Rv&#10;d25yZXYueG1sUEsFBgAAAAAEAAQA9QAAAIgDAAAAAA==&#10;" strokecolor="black [3213]">
                            <v:textbox>
                              <w:txbxContent>
                                <w:p w:rsidR="004135F1" w:rsidRPr="00B75F2B" w:rsidRDefault="004135F1" w:rsidP="004135F1">
                                  <w:pPr>
                                    <w:rPr>
                                      <w:sz w:val="20"/>
                                    </w:rPr>
                                  </w:pPr>
                                </w:p>
                              </w:txbxContent>
                            </v:textbox>
                          </v:shape>
                          <v:shape id="Text Box 2" o:spid="_x0000_s1070" type="#_x0000_t202" style="position:absolute;left:4521;top:8139;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HlcMA&#10;AADcAAAADwAAAGRycy9kb3ducmV2LnhtbESPQYvCMBSE7wv+h/AEb9vUxRWpRhGXqpcVrIJ4ezTP&#10;tti8lCZq/febBcHjMDPfMLNFZ2pxp9ZVlhUMoxgEcW51xYWC4yH9nIBwHlljbZkUPMnBYt77mGGi&#10;7YP3dM98IQKEXYIKSu+bREqXl2TQRbYhDt7FtgZ9kG0hdYuPADe1/IrjsTRYcVgosaFVSfk1uxkF&#10;m3X+kznpMF3vf5vz6qRTvdNKDfrdcgrCU+ff4Vd7qxWMxt/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hHlcMAAADcAAAADwAAAAAAAAAAAAAAAACYAgAAZHJzL2Rv&#10;d25yZXYueG1sUEsFBgAAAAAEAAQA9QAAAIgDAAAAAA==&#10;" strokecolor="black [3213]">
                            <v:textbox>
                              <w:txbxContent>
                                <w:p w:rsidR="004135F1" w:rsidRPr="00B75F2B" w:rsidRDefault="004135F1" w:rsidP="004135F1">
                                  <w:pPr>
                                    <w:rPr>
                                      <w:sz w:val="20"/>
                                    </w:rPr>
                                  </w:pPr>
                                </w:p>
                              </w:txbxContent>
                            </v:textbox>
                          </v:shape>
                        </v:group>
                      </v:group>
                    </v:group>
                  </v:group>
                </v:group>
              </v:group>
              <v:group id="Group 466" o:spid="_x0000_s1071" style="position:absolute;top:30346;width:97437;height:15170" coordsize="97437,1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rect id="Rectangle 467" o:spid="_x0000_s1072" style="position:absolute;width:97437;height:1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1bsUA&#10;AADcAAAADwAAAGRycy9kb3ducmV2LnhtbESPT2vCQBTE74V+h+UVepG6SRD/RFcRoeitVAV7fGSf&#10;SUj2bcxuYvz23ULB4zAzv2FWm8HUoqfWlZYVxOMIBHFmdcm5gvPp82MOwnlkjbVlUvAgB5v168sK&#10;U23v/E390eciQNilqKDwvkmldFlBBt3YNsTBu9rWoA+yzaVu8R7gppZJFE2lwZLDQoEN7QrKqmNn&#10;FPzQbT+ixfnmrlHSXb5GVeznlVLvb8N2CcLT4J/h//ZBK5hMZ/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rVuxQAAANwAAAAPAAAAAAAAAAAAAAAAAJgCAABkcnMv&#10;ZG93bnJldi54bWxQSwUGAAAAAAQABAD1AAAAigMAAAAA&#10;" fillcolor="white [3201]" strokecolor="black [3213]" strokeweight="2pt"/>
                <v:group id="Group 468" o:spid="_x0000_s1073" style="position:absolute;top:100;width:97411;height:14996"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Text Box 469" o:spid="_x0000_s1074" type="#_x0000_t202" style="position:absolute;left:83430;top:196;width:13978;height:3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wWcMA&#10;AADcAAAADwAAAGRycy9kb3ducmV2LnhtbESPQYvCMBSE7wv+h/AEb2uiqGg1iiiCJ5d1VfD2aJ5t&#10;sXkpTbT135uFhT0OM/MNs1i1thRPqn3hWMOgr0AQp84UnGk4/ew+pyB8QDZYOiYNL/KwWnY+FpgY&#10;1/A3PY8hExHCPkENeQhVIqVPc7Lo+64ijt7N1RZDlHUmTY1NhNtSDpWaSIsFx4UcK9rklN6PD6vh&#10;fLhdLyP1lW3tuGpcqyTbmdS6123XcxCB2vAf/mvvjYbRZ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wWcMAAADcAAAADwAAAAAAAAAAAAAAAACYAgAAZHJzL2Rv&#10;d25yZXYueG1sUEsFBgAAAAAEAAQA9QAAAIgDAAAAAA==&#10;" filled="f" stroked="f">
                    <v:fill o:detectmouseclick="t"/>
                    <v:textbox>
                      <w:txbxContent>
                        <w:p w:rsidR="004135F1" w:rsidRPr="00854BDF" w:rsidRDefault="004135F1" w:rsidP="004135F1">
                          <w:pPr>
                            <w:jc w:val="center"/>
                            <w:rPr>
                              <w:b/>
                              <w:noProof/>
                              <w:spacing w:val="10"/>
                              <w:sz w:val="24"/>
                              <w:szCs w:val="72"/>
                            </w:rPr>
                          </w:pPr>
                          <w:r>
                            <w:rPr>
                              <w:b/>
                              <w:noProof/>
                              <w:spacing w:val="10"/>
                              <w:sz w:val="36"/>
                              <w:szCs w:val="72"/>
                            </w:rPr>
                            <w:t>Wednes</w:t>
                          </w:r>
                          <w:r w:rsidRPr="00854BDF">
                            <w:rPr>
                              <w:b/>
                              <w:noProof/>
                              <w:spacing w:val="10"/>
                              <w:sz w:val="36"/>
                              <w:szCs w:val="72"/>
                            </w:rPr>
                            <w:t>day</w:t>
                          </w:r>
                        </w:p>
                      </w:txbxContent>
                    </v:textbox>
                  </v:shape>
                  <v:group id="Group 470" o:spid="_x0000_s1075"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Text Box 2" o:spid="_x0000_s1076" type="#_x0000_t202" style="position:absolute;left:8139;top:6832;width:65327;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XS8MA&#10;AADcAAAADwAAAGRycy9kb3ducmV2LnhtbESPQYvCMBSE74L/ITzBm01dRKUaRZS6XlawCuLt0Tzb&#10;YvNSmqx2//1mYcHjMDPfMMt1Z2rxpNZVlhWMoxgEcW51xYWCyzkdzUE4j6yxtkwKfsjBetXvLTHR&#10;9sUnema+EAHCLkEFpfdNIqXLSzLoItsQB+9uW4M+yLaQusVXgJtafsTxVBqsOCyU2NC2pPyRfRsF&#10;n/t8lznpMN2fvprb9qpTfdRKDQfdZgHCU+ff4f/2QSuYzMb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rXS8MAAADcAAAADwAAAAAAAAAAAAAAAACYAgAAZHJzL2Rv&#10;d25yZXYueG1sUEsFBgAAAAAEAAQA9QAAAIgDAAAAAA==&#10;" strokecolor="black [3213]">
                      <v:textbox>
                        <w:txbxContent>
                          <w:p w:rsidR="004135F1" w:rsidRPr="00B75F2B" w:rsidRDefault="00203434" w:rsidP="004135F1">
                            <w:pPr>
                              <w:rPr>
                                <w:sz w:val="20"/>
                              </w:rPr>
                            </w:pPr>
                            <w:r>
                              <w:rPr>
                                <w:sz w:val="20"/>
                              </w:rPr>
                              <w:t xml:space="preserve">Open up inventor and start designing the motor shaft. </w:t>
                            </w:r>
                            <w:proofErr w:type="gramStart"/>
                            <w:r>
                              <w:rPr>
                                <w:sz w:val="20"/>
                              </w:rPr>
                              <w:t>Saved it to my flash drive.</w:t>
                            </w:r>
                            <w:proofErr w:type="gramEnd"/>
                          </w:p>
                        </w:txbxContent>
                      </v:textbox>
                    </v:shape>
                    <v:group id="Group 472" o:spid="_x0000_s1077"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Text Box 2" o:spid="_x0000_s1078" type="#_x0000_t202" style="position:absolute;left:3617;top:6832;width:4519;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sp8MA&#10;AADcAAAADwAAAGRycy9kb3ducmV2LnhtbESPQYvCMBSE7wv+h/AEb5rqLqtUo4hLXS8rWAXx9mie&#10;bbF5KU3U+u+NIOxxmJlvmNmiNZW4UeNKywqGgwgEcWZ1ybmCwz7pT0A4j6yxskwKHuRgMe98zDDW&#10;9s47uqU+FwHCLkYFhfd1LKXLCjLoBrYmDt7ZNgZ9kE0udYP3ADeVHEXRtzRYclgosKZVQdklvRoF&#10;v+vsJ3XSYbLe/dWn1VEnequV6nXb5RSEp9b/h9/tjVbwNf6E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Tsp8MAAADcAAAADwAAAAAAAAAAAAAAAACYAgAAZHJzL2Rv&#10;d25yZXYueG1sUEsFBgAAAAAEAAQA9QAAAIgDAAAAAA==&#10;" strokecolor="black [3213]">
                        <v:textbox>
                          <w:txbxContent>
                            <w:p w:rsidR="004135F1" w:rsidRDefault="004135F1" w:rsidP="004135F1">
                              <w:pPr>
                                <w:jc w:val="center"/>
                              </w:pPr>
                              <w:r>
                                <w:t>2</w:t>
                              </w:r>
                            </w:p>
                          </w:txbxContent>
                        </v:textbox>
                      </v:shape>
                      <v:group id="Group 474" o:spid="_x0000_s1079"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Text Box 2" o:spid="_x0000_s1080" type="#_x0000_t202" style="position:absolute;left:-3591;top:7736;width:10850;height:3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5UMcA&#10;AADcAAAADwAAAGRycy9kb3ducmV2LnhtbESPQWvCQBSE7wX/w/IKXkQ3EWs1ukqrreihB20PHp/Z&#10;1ySYfRuyqyb/3i0IPQ4z8w0zXzamFFeqXWFZQTyIQBCnVhecKfj5/uxPQDiPrLG0TApacrBcdJ7m&#10;mGh74z1dDz4TAcIuQQW591UipUtzMugGtiIO3q+tDfog60zqGm8Bbko5jKKxNFhwWMixolVO6flw&#10;MQpWvcpM2/jUFrv3zcf+GE/L9fFLqe5z8zYD4anx/+FHe6sVjF5f4O9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8eVDHAAAA3AAAAA8AAAAAAAAAAAAAAAAAmAIAAGRy&#10;cy9kb3ducmV2LnhtbFBLBQYAAAAABAAEAPUAAACMAwAAAAA=&#10;" strokecolor="black [3213]">
                          <v:textbox>
                            <w:txbxContent>
                              <w:p w:rsidR="004135F1" w:rsidRPr="00B75F2B" w:rsidRDefault="004135F1" w:rsidP="004135F1">
                                <w:pPr>
                                  <w:jc w:val="center"/>
                                  <w:rPr>
                                    <w:sz w:val="18"/>
                                  </w:rPr>
                                </w:pPr>
                                <w:r w:rsidRPr="00B75F2B">
                                  <w:rPr>
                                    <w:sz w:val="18"/>
                                  </w:rPr>
                                  <w:t>Steps Taken to Reach Objective:</w:t>
                                </w:r>
                              </w:p>
                            </w:txbxContent>
                          </v:textbox>
                        </v:shape>
                        <v:shape id="Text Box 2" o:spid="_x0000_s1081" type="#_x0000_t202" style="position:absolute;left:25;width:8180;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dPsEA&#10;AADcAAAADwAAAGRycy9kb3ducmV2LnhtbESPT4vCMBTE7wv7HcJb8Lam63+6RlkUxaut3h/N27TY&#10;vJQmavXTG0HwOMzMb5j5srO1uFDrK8cKfvoJCOLC6YqNgkO++Z6B8AFZY+2YFNzIw3Lx+THHVLsr&#10;7+mSBSMihH2KCsoQmlRKX5Rk0fddQxy9f9daDFG2RuoWrxFuazlIkom0WHFcKLGhVUnFKTtbBfdd&#10;rk9bHq4L04yP1SrLw9islep9dX+/IAJ14R1+tXdawWg6gee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3HT7BAAAA3AAAAA8AAAAAAAAAAAAAAAAAmAIAAGRycy9kb3du&#10;cmV2LnhtbFBLBQYAAAAABAAEAPUAAACGAwAAAAA=&#10;" strokecolor="black [3213]">
                          <v:textbox>
                            <w:txbxContent>
                              <w:p w:rsidR="004135F1" w:rsidRPr="00B75F2B" w:rsidRDefault="004135F1" w:rsidP="004135F1">
                                <w:pPr>
                                  <w:spacing w:after="0"/>
                                  <w:jc w:val="center"/>
                                  <w:rPr>
                                    <w:sz w:val="18"/>
                                  </w:rPr>
                                </w:pPr>
                                <w:r w:rsidRPr="00B75F2B">
                                  <w:rPr>
                                    <w:sz w:val="18"/>
                                  </w:rPr>
                                  <w:t>Objective (s):</w:t>
                                </w:r>
                              </w:p>
                            </w:txbxContent>
                          </v:textbox>
                        </v:shape>
                        <v:shape id="Text Box 2" o:spid="_x0000_s1082" type="#_x0000_t202" style="position:absolute;left:8165;width:65327;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pMMA&#10;AADcAAAADwAAAGRycy9kb3ducmV2LnhtbESPQYvCMBSE7wv+h/AEb9vURVapRhGXqpcVrIJ4ezTP&#10;tti8lCZq/febBcHjMDPfMLNFZ2pxp9ZVlhUMoxgEcW51xYWC4yH9nIBwHlljbZkUPMnBYt77mGGi&#10;7YP3dM98IQKEXYIKSu+bREqXl2TQRbYhDt7FtgZ9kG0hdYuPADe1/Irjb2mw4rBQYkOrkvJrdjMK&#10;Nuv8J3PSYbre/zbn1UmneqeVGvS75RSEp86/w6/2VisYjcf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qpMMAAADcAAAADwAAAAAAAAAAAAAAAACYAgAAZHJzL2Rv&#10;d25yZXYueG1sUEsFBgAAAAAEAAQA9QAAAIgDAAAAAA==&#10;" strokecolor="black [3213]">
                          <v:textbox>
                            <w:txbxContent>
                              <w:p w:rsidR="004135F1" w:rsidRPr="00A74C38" w:rsidRDefault="00203434" w:rsidP="004135F1">
                                <w:pPr>
                                  <w:rPr>
                                    <w:sz w:val="20"/>
                                  </w:rPr>
                                </w:pPr>
                                <w:r>
                                  <w:rPr>
                                    <w:sz w:val="20"/>
                                  </w:rPr>
                                  <w:t>Make a new motor shaft so it will be able to do the functions as needed.</w:t>
                                </w:r>
                              </w:p>
                            </w:txbxContent>
                          </v:textbox>
                        </v:shape>
                        <v:shape id="Text Box 2" o:spid="_x0000_s1083" type="#_x0000_t202" style="position:absolute;left:73579;width:9856;height:4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s18AA&#10;AADcAAAADwAAAGRycy9kb3ducmV2LnhtbERPyW7CMBC9I/EP1iD1Rpwu0CrFoCoIxLUJvY/sqRMR&#10;j6PYDSlfjw+Venx6+2Y3uU6MNITWs4LHLAdBrL1p2So414flG4gQkQ12nknBLwXYbeezDRbGX/mT&#10;xipakUI4FKigibEvpAy6IYch8z1x4r794DAmOFhpBrymcNfJpzxfS4ctp4YGeyob0pfqxym4nWpz&#10;OfLzXtt+9dWWVR1Xdq/Uw2L6eAcRaYr/4j/3ySh4eU1r05l0BO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Qs18AAAADcAAAADwAAAAAAAAAAAAAAAACYAgAAZHJzL2Rvd25y&#10;ZXYueG1sUEsFBgAAAAAEAAQA9QAAAIUDAAAAAA==&#10;" strokecolor="black [3213]">
                          <v:textbox>
                            <w:txbxContent>
                              <w:p w:rsidR="004135F1" w:rsidRPr="00854BDF" w:rsidRDefault="004135F1" w:rsidP="004135F1">
                                <w:pPr>
                                  <w:spacing w:after="0"/>
                                  <w:rPr>
                                    <w:sz w:val="18"/>
                                  </w:rPr>
                                </w:pPr>
                                <w:r w:rsidRPr="00854BDF">
                                  <w:rPr>
                                    <w:sz w:val="18"/>
                                  </w:rPr>
                                  <w:t>List issues / Complications</w:t>
                                </w:r>
                                <w:r>
                                  <w:rPr>
                                    <w:sz w:val="18"/>
                                  </w:rPr>
                                  <w:t>:</w:t>
                                </w:r>
                              </w:p>
                            </w:txbxContent>
                          </v:textbox>
                        </v:shape>
                        <v:group id="Group 479" o:spid="_x0000_s1084" style="position:absolute;left:3643;top:4119;width:93768;height:10869" coordsize="93768,1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Text Box 2" o:spid="_x0000_s1085" type="#_x0000_t202" style="position:absolute;width:451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C98AA&#10;AADcAAAADwAAAGRycy9kb3ducmV2LnhtbERPTYvCMBC9C/sfwix4s+kuIlKNZelS9aJgXVi8Dc3Y&#10;FptJaaLWf28OgsfH+16mg2nFjXrXWFbwFcUgiEurG64U/B3zyRyE88gaW8uk4EEO0tXHaImJtnc+&#10;0K3wlQgh7BJUUHvfJVK6siaDLrIdceDOtjfoA+wrqXu8h3DTyu84nkmDDYeGGjvKaiovxdUo2KzL&#10;38JJh/n6sOtO2b/O9V4rNf4cfhYgPA3+LX65t1rBdB7mhzPh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MC98AAAADcAAAADwAAAAAAAAAAAAAAAACYAgAAZHJzL2Rvd25y&#10;ZXYueG1sUEsFBgAAAAAEAAQA9QAAAIUDAAAAAA==&#10;" strokecolor="black [3213]">
                            <v:textbox>
                              <w:txbxContent>
                                <w:p w:rsidR="004135F1" w:rsidRDefault="004135F1" w:rsidP="004135F1">
                                  <w:pPr>
                                    <w:jc w:val="center"/>
                                  </w:pPr>
                                  <w:r>
                                    <w:t>1</w:t>
                                  </w:r>
                                </w:p>
                              </w:txbxContent>
                            </v:textbox>
                          </v:shape>
                          <v:shape id="Text Box 2" o:spid="_x0000_s1086" type="#_x0000_t202" style="position:absolute;top:5426;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bMIA&#10;AADcAAAADwAAAGRycy9kb3ducmV2LnhtbESPQYvCMBSE74L/ITzBm6YuIlKNIkrVi4JVEG+P5tkW&#10;m5fSZLX+eyMs7HGYmW+Y+bI1lXhS40rLCkbDCARxZnXJuYLLORlMQTiPrLGyTAre5GC56HbmGGv7&#10;4hM9U5+LAGEXo4LC+zqW0mUFGXRDWxMH724bgz7IJpe6wVeAm0r+RNFEGiw5LBRY07qg7JH+GgW7&#10;bbZJnXSYbE+H+ra+6kQftVL9XruagfDU+v/wX3uvFYynI/ieCU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6dswgAAANwAAAAPAAAAAAAAAAAAAAAAAJgCAABkcnMvZG93&#10;bnJldi54bWxQSwUGAAAAAAQABAD1AAAAhwMAAAAA&#10;" strokecolor="black [3213]">
                            <v:textbox>
                              <w:txbxContent>
                                <w:p w:rsidR="004135F1" w:rsidRDefault="004135F1" w:rsidP="004135F1">
                                  <w:pPr>
                                    <w:jc w:val="center"/>
                                  </w:pPr>
                                  <w:r>
                                    <w:t>3</w:t>
                                  </w:r>
                                </w:p>
                              </w:txbxContent>
                            </v:textbox>
                          </v:shape>
                          <v:shape id="Text Box 2" o:spid="_x0000_s1087" type="#_x0000_t202" style="position:absolute;top:8139;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05G8MA&#10;AADcAAAADwAAAGRycy9kb3ducmV2LnhtbESPQYvCMBSE78L+h/AW9qbplkWkGmWp1N2LglUQb4/m&#10;2Rabl9JErf/eCILHYWa+YWaL3jTiSp2rLSv4HkUgiAuray4V7HfZcALCeWSNjWVScCcHi/nHYIaJ&#10;tjfe0jX3pQgQdgkqqLxvEyldUZFBN7ItcfBOtjPog+xKqTu8BbhpZBxFY2mw5rBQYUtpRcU5vxgF&#10;f6timTvpMFtt1+0xPehMb7RSX5/97xSEp96/w6/2v1bwM4nheSYc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05G8MAAADcAAAADwAAAAAAAAAAAAAAAACYAgAAZHJzL2Rv&#10;d25yZXYueG1sUEsFBgAAAAAEAAQA9QAAAIgDAAAAAA==&#10;" strokecolor="black [3213]">
                            <v:textbox>
                              <w:txbxContent>
                                <w:p w:rsidR="004135F1" w:rsidRDefault="004135F1" w:rsidP="004135F1">
                                  <w:pPr>
                                    <w:jc w:val="center"/>
                                  </w:pPr>
                                  <w:r>
                                    <w:t>4</w:t>
                                  </w:r>
                                </w:p>
                              </w:txbxContent>
                            </v:textbox>
                          </v:shape>
                          <v:shape id="Text Box 2" o:spid="_x0000_s1088" type="#_x0000_t202" style="position:absolute;left:4521;top:5426;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cgMQA&#10;AADcAAAADwAAAGRycy9kb3ducmV2LnhtbESPQWvCQBSE74L/YXmCN7OxFpGYVYoS20sFo1B6e2Sf&#10;SWj2bchuk/TfdwsFj8PMfMOk+9E0oqfO1ZYVLKMYBHFhdc2lgts1W2xAOI+ssbFMCn7IwX43naSY&#10;aDvwhfrclyJA2CWooPK+TaR0RUUGXWRb4uDdbWfQB9mVUnc4BLhp5FMcr6XBmsNChS0dKiq+8m+j&#10;4PVUHHMnHWany3v7efjQmT5rpeaz8WULwtPoH+H/9ptW8LxZwd+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RnIDEAAAA3AAAAA8AAAAAAAAAAAAAAAAAmAIAAGRycy9k&#10;b3ducmV2LnhtbFBLBQYAAAAABAAEAPUAAACJAwAAAAA=&#10;" strokecolor="black [3213]">
                            <v:textbox>
                              <w:txbxContent>
                                <w:p w:rsidR="004135F1" w:rsidRPr="00B75F2B" w:rsidRDefault="00203434" w:rsidP="004135F1">
                                  <w:pPr>
                                    <w:rPr>
                                      <w:sz w:val="20"/>
                                    </w:rPr>
                                  </w:pPr>
                                  <w:r>
                                    <w:rPr>
                                      <w:sz w:val="20"/>
                                    </w:rPr>
                                    <w:t>Grinded the upper bar so the chain wouldn’t rub, and make a sleeve so the sprocket wouldn’t be lose.</w:t>
                                  </w:r>
                                </w:p>
                              </w:txbxContent>
                            </v:textbox>
                          </v:shape>
                          <v:shape id="Text Box 2" o:spid="_x0000_s1089" type="#_x0000_t202" style="position:absolute;left:69936;width:23832;height:10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gE9MIA&#10;AADcAAAADwAAAGRycy9kb3ducmV2LnhtbESPQYvCMBSE7wv+h/AEb2uqiEg1iihVLwpWQbw9mmdb&#10;bF5KE7X+eyMs7HGYmW+Y2aI1lXhS40rLCgb9CARxZnXJuYLzKfmdgHAeWWNlmRS8ycFi3vmZYazt&#10;i4/0TH0uAoRdjAoK7+tYSpcVZND1bU0cvJttDPogm1zqBl8Bbio5jKKxNFhyWCiwplVB2T19GAXb&#10;TbZOnXSYbI77+rq66EQftFK9brucgvDU+v/wX3unFYwmI/ieCUd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AT0wgAAANwAAAAPAAAAAAAAAAAAAAAAAJgCAABkcnMvZG93&#10;bnJldi54bWxQSwUGAAAAAAQABAD1AAAAhwMAAAAA&#10;" strokecolor="black [3213]">
                            <v:textbox>
                              <w:txbxContent>
                                <w:p w:rsidR="004135F1" w:rsidRPr="00A74C38" w:rsidRDefault="00203434" w:rsidP="004135F1">
                                  <w:pPr>
                                    <w:rPr>
                                      <w:sz w:val="20"/>
                                    </w:rPr>
                                  </w:pPr>
                                  <w:r>
                                    <w:rPr>
                                      <w:sz w:val="20"/>
                                    </w:rPr>
                                    <w:t xml:space="preserve">The sleeve was the hardest because it wouldn’t fit. </w:t>
                                  </w:r>
                                </w:p>
                              </w:txbxContent>
                            </v:textbox>
                          </v:shape>
                          <v:shape id="Text Box 2" o:spid="_x0000_s1090" type="#_x0000_t202" style="position:absolute;left:4521;width:6532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hb8QA&#10;AADcAAAADwAAAGRycy9kb3ducmV2LnhtbESPQWvCQBSE74L/YXmCN7OxWJGYVYoS20sFo1B6e2Sf&#10;SWj2bchuk/TfdwsFj8PMfMOk+9E0oqfO1ZYVLKMYBHFhdc2lgts1W2xAOI+ssbFMCn7IwX43naSY&#10;aDvwhfrclyJA2CWooPK+TaR0RUUGXWRb4uDdbWfQB9mVUnc4BLhp5FMcr6XBmsNChS0dKiq+8m+j&#10;4PVUHHMnHWany3v7efjQmT5rpeaz8WULwtPoH+H/9ptWsNo8w9+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0oW/EAAAA3AAAAA8AAAAAAAAAAAAAAAAAmAIAAGRycy9k&#10;b3ducmV2LnhtbFBLBQYAAAAABAAEAPUAAACJAwAAAAA=&#10;" strokecolor="black [3213]">
                            <v:textbox>
                              <w:txbxContent>
                                <w:p w:rsidR="004135F1" w:rsidRPr="00B75F2B" w:rsidRDefault="00203434" w:rsidP="004135F1">
                                  <w:pPr>
                                    <w:rPr>
                                      <w:sz w:val="20"/>
                                    </w:rPr>
                                  </w:pPr>
                                  <w:r>
                                    <w:rPr>
                                      <w:sz w:val="20"/>
                                    </w:rPr>
                                    <w:t>Talked to Mr. Neal and got the drawling of what the motor shaft needs to be.</w:t>
                                  </w:r>
                                </w:p>
                              </w:txbxContent>
                            </v:textbox>
                          </v:shape>
                          <v:shape id="Text Box 2" o:spid="_x0000_s1091" type="#_x0000_t202" style="position:absolute;left:4521;top:8139;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GMQA&#10;AADcAAAADwAAAGRycy9kb3ducmV2LnhtbESPQWuDQBSE74X8h+UFemvWhiLBZpVi0PaSgKZQenu4&#10;Lypx34q7Tey/zwYKPQ4z8w2zzWYziAtNrres4HkVgSBurO65VfB5LJ42IJxH1jhYJgW/5CBLFw9b&#10;TLS9ckWX2rciQNglqKDzfkykdE1HBt3KjsTBO9nJoA9yaqWe8BrgZpDrKIqlwZ7DQocj5R015/rH&#10;KHgvm13tpMOirPbjd/6lC33QSj0u57dXEJ5m/x/+a39oBS+bGO5nwh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mPxjEAAAA3AAAAA8AAAAAAAAAAAAAAAAAmAIAAGRycy9k&#10;b3ducmV2LnhtbFBLBQYAAAAABAAEAPUAAACJAwAAAAA=&#10;" strokecolor="black [3213]">
                            <v:textbox>
                              <w:txbxContent>
                                <w:p w:rsidR="004135F1" w:rsidRPr="00B75F2B" w:rsidRDefault="00203434" w:rsidP="004135F1">
                                  <w:pPr>
                                    <w:rPr>
                                      <w:sz w:val="20"/>
                                    </w:rPr>
                                  </w:pPr>
                                  <w:r>
                                    <w:rPr>
                                      <w:sz w:val="20"/>
                                    </w:rPr>
                                    <w:t>Wrote down all that needed to be done for tomorrow so I can come in get started,</w:t>
                                  </w:r>
                                </w:p>
                              </w:txbxContent>
                            </v:textbox>
                          </v:shape>
                        </v:group>
                      </v:group>
                    </v:group>
                  </v:group>
                </v:group>
              </v:group>
              <v:group id="Group 487" o:spid="_x0000_s1092" style="position:absolute;top:45519;width:97437;height:15170" coordsize="97437,1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rect id="Rectangle 488" o:spid="_x0000_s1093" style="position:absolute;width:97437;height:1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H5sEA&#10;AADcAAAADwAAAGRycy9kb3ducmV2LnhtbERPy4rCMBTdC/MP4QpuZEwVkU5tKsPAoDvxAbq8NNe2&#10;tLmpTdT692YhuDycd7rqTSPu1LnKsoLpJAJBnFtdcaHgePj/jkE4j6yxsUwKnuRglX0NUky0ffCO&#10;7ntfiBDCLkEFpfdtIqXLSzLoJrYlDtzFdgZ9gF0hdYePEG4aOYuihTRYcWgosaW/kvJ6fzMKznRd&#10;j+nneHWXaHY7bcf11Me1UqNh/7sE4an3H/HbvdEK5nFYG86EI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Zx+bBAAAA3AAAAA8AAAAAAAAAAAAAAAAAmAIAAGRycy9kb3du&#10;cmV2LnhtbFBLBQYAAAAABAAEAPUAAACGAwAAAAA=&#10;" fillcolor="white [3201]" strokecolor="black [3213]" strokeweight="2pt"/>
                <v:group id="Group 489" o:spid="_x0000_s1094" style="position:absolute;top:100;width:97411;height:14996"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Text Box 490" o:spid="_x0000_s1095" type="#_x0000_t202" style="position:absolute;left:84205;top:200;width:12465;height:3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p48IA&#10;AADcAAAADwAAAGRycy9kb3ducmV2LnhtbERPy2rCQBTdF/yH4QrumhmLFpM6CdIidKXUR6G7S+aa&#10;hGbuhMzUpH/vLASXh/NeF6NtxZV63zjWME8UCOLSmYYrDafj9nkFwgdkg61j0vBPHop88rTGzLiB&#10;v+h6CJWIIewz1FCH0GVS+rImiz5xHXHkLq63GCLsK2l6HGK4beWLUq/SYsOxocaO3msqfw9/VsN5&#10;d/n5Xqh99WGX3eBGJdmmUuvZdNy8gQg0hof47v40GhZpnB/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CnjwgAAANwAAAAPAAAAAAAAAAAAAAAAAJgCAABkcnMvZG93&#10;bnJldi54bWxQSwUGAAAAAAQABAD1AAAAhwMAAAAA&#10;" filled="f" stroked="f">
                    <v:fill o:detectmouseclick="t"/>
                    <v:textbox>
                      <w:txbxContent>
                        <w:p w:rsidR="004135F1" w:rsidRPr="00854BDF" w:rsidRDefault="004135F1" w:rsidP="004135F1">
                          <w:pPr>
                            <w:jc w:val="center"/>
                            <w:rPr>
                              <w:b/>
                              <w:noProof/>
                              <w:spacing w:val="10"/>
                              <w:sz w:val="24"/>
                              <w:szCs w:val="72"/>
                            </w:rPr>
                          </w:pPr>
                          <w:r>
                            <w:rPr>
                              <w:b/>
                              <w:noProof/>
                              <w:spacing w:val="10"/>
                              <w:sz w:val="36"/>
                              <w:szCs w:val="72"/>
                            </w:rPr>
                            <w:t>Thurs</w:t>
                          </w:r>
                          <w:r w:rsidRPr="00854BDF">
                            <w:rPr>
                              <w:b/>
                              <w:noProof/>
                              <w:spacing w:val="10"/>
                              <w:sz w:val="36"/>
                              <w:szCs w:val="72"/>
                            </w:rPr>
                            <w:t>day</w:t>
                          </w:r>
                        </w:p>
                      </w:txbxContent>
                    </v:textbox>
                  </v:shape>
                  <v:group id="Group 491" o:spid="_x0000_s1096"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Text Box 2" o:spid="_x0000_s1097" type="#_x0000_t202" style="position:absolute;left:8139;top:6832;width:65327;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SvxsMA&#10;AADcAAAADwAAAGRycy9kb3ducmV2LnhtbESPQYvCMBSE7wv+h/AEb2uqyLJWo4hS3YsLVkG8PZpn&#10;W2xeShO1/nsjCB6HmfmGmc5bU4kbNa60rGDQj0AQZ1aXnCs47JPvXxDOI2usLJOCBzmYzzpfU4y1&#10;vfOObqnPRYCwi1FB4X0dS+myggy6vq2Jg3e2jUEfZJNL3eA9wE0lh1H0Iw2WHBYKrGlZUHZJr0bB&#10;Zp2tUicdJuvdtj4tjzrR/1qpXrddTEB4av0n/G7/aQWj8RB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SvxsMAAADcAAAADwAAAAAAAAAAAAAAAACYAgAAZHJzL2Rv&#10;d25yZXYueG1sUEsFBgAAAAAEAAQA9QAAAIgDAAAAAA==&#10;" strokecolor="black [3213]">
                      <v:textbox>
                        <w:txbxContent>
                          <w:p w:rsidR="004135F1" w:rsidRPr="00B75F2B" w:rsidRDefault="00537297" w:rsidP="004135F1">
                            <w:pPr>
                              <w:rPr>
                                <w:sz w:val="20"/>
                              </w:rPr>
                            </w:pPr>
                            <w:r>
                              <w:rPr>
                                <w:sz w:val="20"/>
                              </w:rPr>
                              <w:t>Put the sprocket together, and tighten the bolts down.</w:t>
                            </w:r>
                          </w:p>
                        </w:txbxContent>
                      </v:textbox>
                    </v:shape>
                    <v:group id="Group 493" o:spid="_x0000_s1098"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Text Box 2" o:spid="_x0000_s1099" type="#_x0000_t202" style="position:absolute;left:3617;top:6832;width:4519;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SKcMA&#10;AADcAAAADwAAAGRycy9kb3ducmV2LnhtbESPQYvCMBSE7wv+h/AEb2uqyLJWo4hS3YsLVkG8PZpn&#10;W2xeShO1/nsjCB6HmfmGmc5bU4kbNa60rGDQj0AQZ1aXnCs47JPvXxDOI2usLJOCBzmYzzpfU4y1&#10;vfOObqnPRYCwi1FB4X0dS+myggy6vq2Jg3e2jUEfZJNL3eA9wE0lh1H0Iw2WHBYKrGlZUHZJr0bB&#10;Zp2tUicdJuvdtj4tjzrR/1qpXrddTEB4av0n/G7/aQWj8Q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GSKcMAAADcAAAADwAAAAAAAAAAAAAAAACYAgAAZHJzL2Rv&#10;d25yZXYueG1sUEsFBgAAAAAEAAQA9QAAAIgDAAAAAA==&#10;" strokecolor="black [3213]">
                        <v:textbox>
                          <w:txbxContent>
                            <w:p w:rsidR="004135F1" w:rsidRDefault="004135F1" w:rsidP="004135F1">
                              <w:pPr>
                                <w:jc w:val="center"/>
                              </w:pPr>
                              <w:r>
                                <w:t>2</w:t>
                              </w:r>
                            </w:p>
                          </w:txbxContent>
                        </v:textbox>
                      </v:shape>
                      <v:group id="Group 495" o:spid="_x0000_s1100"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Text Box 2" o:spid="_x0000_s1101" type="#_x0000_t202" style="position:absolute;left:-3591;top:7736;width:10850;height:3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B3ccA&#10;AADcAAAADwAAAGRycy9kb3ducmV2LnhtbESPQWvCQBSE74L/YXlCL1I3KSJNmo20tko99KDtweMz&#10;+0xCs29DdqvJv3cLgsdhZr5hsmVvGnGmztWWFcSzCARxYXXNpYKf7/XjMwjnkTU2lknBQA6W+XiU&#10;YarthXd03vtSBAi7FBVU3replK6oyKCb2ZY4eCfbGfRBdqXUHV4C3DTyKYoW0mDNYaHCllYVFb/7&#10;P6NgNW1NMsTHod6+bT52hzhp3g9fSj1M+tcXEJ56fw/f2p9awTxZwP+ZcAR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iAd3HAAAA3AAAAA8AAAAAAAAAAAAAAAAAmAIAAGRy&#10;cy9kb3ducmV2LnhtbFBLBQYAAAAABAAEAPUAAACMAwAAAAA=&#10;" strokecolor="black [3213]">
                          <v:textbox>
                            <w:txbxContent>
                              <w:p w:rsidR="004135F1" w:rsidRPr="00B75F2B" w:rsidRDefault="004135F1" w:rsidP="004135F1">
                                <w:pPr>
                                  <w:jc w:val="center"/>
                                  <w:rPr>
                                    <w:sz w:val="18"/>
                                  </w:rPr>
                                </w:pPr>
                                <w:r w:rsidRPr="00B75F2B">
                                  <w:rPr>
                                    <w:sz w:val="18"/>
                                  </w:rPr>
                                  <w:t>Steps Taken to Reach Objective:</w:t>
                                </w:r>
                              </w:p>
                            </w:txbxContent>
                          </v:textbox>
                        </v:shape>
                        <v:shape id="Text Box 2" o:spid="_x0000_s1102" type="#_x0000_t202" style="position:absolute;left:25;width:8180;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eX8MA&#10;AADcAAAADwAAAGRycy9kb3ducmV2LnhtbESPzW7CMBCE75X6DtZW6g2cQvlLMQiBQFxJ4L6KFyci&#10;XkexgZSnr5GQehzNzDea+bKztbhR6yvHCr76CQjiwumKjYJjvu1NQfiArLF2TAp+ycNy8f42x1S7&#10;Ox/olgUjIoR9igrKEJpUSl+UZNH3XUMcvbNrLYYoWyN1i/cIt7UcJMlYWqw4LpTY0Lqk4pJdrYLH&#10;PteXHQ83hWlGp2qd5WFkNkp9fnSrHxCBuvAffrX3WsH3bALP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eX8MAAADcAAAADwAAAAAAAAAAAAAAAACYAgAAZHJzL2Rv&#10;d25yZXYueG1sUEsFBgAAAAAEAAQA9QAAAIgDAAAAAA==&#10;" strokecolor="black [3213]">
                          <v:textbox>
                            <w:txbxContent>
                              <w:p w:rsidR="004135F1" w:rsidRPr="00B75F2B" w:rsidRDefault="004135F1" w:rsidP="004135F1">
                                <w:pPr>
                                  <w:spacing w:after="0"/>
                                  <w:jc w:val="center"/>
                                  <w:rPr>
                                    <w:sz w:val="18"/>
                                  </w:rPr>
                                </w:pPr>
                                <w:r w:rsidRPr="00B75F2B">
                                  <w:rPr>
                                    <w:sz w:val="18"/>
                                  </w:rPr>
                                  <w:t>Objective (s):</w:t>
                                </w:r>
                              </w:p>
                            </w:txbxContent>
                          </v:textbox>
                        </v:shape>
                        <v:shape id="Text Box 2" o:spid="_x0000_s1103" type="#_x0000_t202" style="position:absolute;left:8165;width:65327;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LMEA&#10;AADcAAAADwAAAGRycy9kb3ducmV2LnhtbERPTYvCMBC9L/gfwgje1lSRZa3GIpW6e3HBKoi3oRnb&#10;YjMpTdTuvzcHwePjfS+T3jTiTp2rLSuYjCMQxIXVNZcKjofs8xuE88gaG8uk4J8cJKvBxxJjbR+8&#10;p3vuSxFC2MWooPK+jaV0RUUG3di2xIG72M6gD7Arpe7wEcJNI6dR9CUN1hwaKmwprai45jej4Gdb&#10;bHInHWbb/a49pyed6T+t1GjYrxcgPPX+LX65f7WC2TysDW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smCzBAAAA3AAAAA8AAAAAAAAAAAAAAAAAmAIAAGRycy9kb3du&#10;cmV2LnhtbFBLBQYAAAAABAAEAPUAAACGAwAAAAA=&#10;" strokecolor="black [3213]">
                          <v:textbox>
                            <w:txbxContent>
                              <w:p w:rsidR="004135F1" w:rsidRPr="00A74C38" w:rsidRDefault="00B5526B" w:rsidP="004135F1">
                                <w:pPr>
                                  <w:rPr>
                                    <w:sz w:val="20"/>
                                  </w:rPr>
                                </w:pPr>
                                <w:r>
                                  <w:rPr>
                                    <w:sz w:val="20"/>
                                  </w:rPr>
                                  <w:t>Put the sleeve on the drive shaft and press fit the sprocket on the drive train.</w:t>
                                </w:r>
                              </w:p>
                            </w:txbxContent>
                          </v:textbox>
                        </v:shape>
                        <v:shape id="Text Box 2" o:spid="_x0000_s1104" type="#_x0000_t202" style="position:absolute;left:73579;width:9856;height:4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vtsIA&#10;AADcAAAADwAAAGRycy9kb3ducmV2LnhtbESPT4vCMBTE7wv7HcJb8Lam6z/WapRFUbzauvdH80yL&#10;zUtpolY/vREEj8PM/IaZLztbiwu1vnKs4KefgCAunK7YKDjkm+9fED4ga6wdk4IbeVguPj/mmGp3&#10;5T1dsmBEhLBPUUEZQpNK6YuSLPq+a4ijd3StxRBla6Ru8RrhtpaDJJlIixXHhRIbWpVUnLKzVXDf&#10;5fq05eG6MM34v1pleRibtVK9r+5vBiJQF97hV3unFYymU3i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G+2wgAAANwAAAAPAAAAAAAAAAAAAAAAAJgCAABkcnMvZG93&#10;bnJldi54bWxQSwUGAAAAAAQABAD1AAAAhwMAAAAA&#10;" strokecolor="black [3213]">
                          <v:textbox>
                            <w:txbxContent>
                              <w:p w:rsidR="004135F1" w:rsidRPr="00854BDF" w:rsidRDefault="004135F1" w:rsidP="004135F1">
                                <w:pPr>
                                  <w:spacing w:after="0"/>
                                  <w:rPr>
                                    <w:sz w:val="18"/>
                                  </w:rPr>
                                </w:pPr>
                                <w:r w:rsidRPr="00854BDF">
                                  <w:rPr>
                                    <w:sz w:val="18"/>
                                  </w:rPr>
                                  <w:t>List issues / Complications</w:t>
                                </w:r>
                                <w:r>
                                  <w:rPr>
                                    <w:sz w:val="18"/>
                                  </w:rPr>
                                  <w:t>:</w:t>
                                </w:r>
                              </w:p>
                            </w:txbxContent>
                          </v:textbox>
                        </v:shape>
                        <v:group id="Group 500" o:spid="_x0000_s1105" style="position:absolute;left:3643;top:4119;width:93768;height:10869" coordsize="93768,1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Text Box 2" o:spid="_x0000_s1106" type="#_x0000_t202" style="position:absolute;width:451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rq8IA&#10;AADcAAAADwAAAGRycy9kb3ducmV2LnhtbESPQYvCMBSE74L/ITzBm6YKilSjiFJ3LwpWQbw9mmdb&#10;bF5Kk9XuvzeC4HGYmW+Yxao1lXhQ40rLCkbDCARxZnXJuYLzKRnMQDiPrLGyTAr+ycFq2e0sMNb2&#10;yUd6pD4XAcIuRgWF93UspcsKMuiGtiYO3s02Bn2QTS51g88AN5UcR9FUGiw5LBRY06ag7J7+GQU/&#10;u2ybOukw2R339XVz0Yk+aKX6vXY9B+Gp9d/wp/2rFUyiE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aurwgAAANwAAAAPAAAAAAAAAAAAAAAAAJgCAABkcnMvZG93&#10;bnJldi54bWxQSwUGAAAAAAQABAD1AAAAhwMAAAAA&#10;" strokecolor="black [3213]">
                            <v:textbox>
                              <w:txbxContent>
                                <w:p w:rsidR="004135F1" w:rsidRDefault="004135F1" w:rsidP="004135F1">
                                  <w:pPr>
                                    <w:jc w:val="center"/>
                                  </w:pPr>
                                  <w:r>
                                    <w:t>1</w:t>
                                  </w:r>
                                </w:p>
                              </w:txbxContent>
                            </v:textbox>
                          </v:shape>
                          <v:shape id="Text Box 2" o:spid="_x0000_s1107" type="#_x0000_t202" style="position:absolute;top:5426;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813MIA&#10;AADcAAAADwAAAGRycy9kb3ducmV2LnhtbESPQYvCMBSE74L/ITzBm6YKLlKNIkp1LwpWQbw9mmdb&#10;bF5KE7X7782C4HGYmW+Y+bI1lXhS40rLCkbDCARxZnXJuYLzKRlMQTiPrLGyTAr+yMFy0e3MMdb2&#10;xUd6pj4XAcIuRgWF93UspcsKMuiGtiYO3s02Bn2QTS51g68AN5UcR9GPNFhyWCiwpnVB2T19GAW7&#10;bbZJnXSYbI/7+rq+6EQftFL9XruagfDU+m/40/7VCibRGP7P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7zXcwgAAANwAAAAPAAAAAAAAAAAAAAAAAJgCAABkcnMvZG93&#10;bnJldi54bWxQSwUGAAAAAAQABAD1AAAAhwMAAAAA&#10;" strokecolor="black [3213]">
                            <v:textbox>
                              <w:txbxContent>
                                <w:p w:rsidR="004135F1" w:rsidRDefault="004135F1" w:rsidP="004135F1">
                                  <w:pPr>
                                    <w:jc w:val="center"/>
                                  </w:pPr>
                                  <w:r>
                                    <w:t>3</w:t>
                                  </w:r>
                                </w:p>
                              </w:txbxContent>
                            </v:textbox>
                          </v:shape>
                          <v:shape id="Text Box 2" o:spid="_x0000_s1108" type="#_x0000_t202" style="position:absolute;top:8139;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QR8MA&#10;AADcAAAADwAAAGRycy9kb3ducmV2LnhtbESPQYvCMBSE74L/ITzBm01dUZZqFFGqXlawCuLt0Tzb&#10;YvNSmqzWf79ZWNjjMDPfMItVZ2rxpNZVlhWMoxgEcW51xYWCyzkdfYJwHlljbZkUvMnBatnvLTDR&#10;9sUnema+EAHCLkEFpfdNIqXLSzLoItsQB+9uW4M+yLaQusVXgJtafsTxTBqsOCyU2NCmpPyRfRsF&#10;+12+zZx0mO5OX81tc9WpPmqlhoNuPQfhqfP/4b/2QSuYxhP4PR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OQR8MAAADcAAAADwAAAAAAAAAAAAAAAACYAgAAZHJzL2Rv&#10;d25yZXYueG1sUEsFBgAAAAAEAAQA9QAAAIgDAAAAAA==&#10;" strokecolor="black [3213]">
                            <v:textbox>
                              <w:txbxContent>
                                <w:p w:rsidR="004135F1" w:rsidRDefault="004135F1" w:rsidP="004135F1">
                                  <w:pPr>
                                    <w:jc w:val="center"/>
                                  </w:pPr>
                                  <w:r>
                                    <w:t>4</w:t>
                                  </w:r>
                                </w:p>
                              </w:txbxContent>
                            </v:textbox>
                          </v:shape>
                          <v:shape id="Text Box 2" o:spid="_x0000_s1109" type="#_x0000_t202" style="position:absolute;left:4521;top:5426;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IM8MA&#10;AADcAAAADwAAAGRycy9kb3ducmV2LnhtbESPQYvCMBSE74L/ITzBm01dVJZqFFGqXlawCuLt0Tzb&#10;YvNSmqzWf79ZWNjjMDPfMItVZ2rxpNZVlhWMoxgEcW51xYWCyzkdfYJwHlljbZkUvMnBatnvLTDR&#10;9sUnema+EAHCLkEFpfdNIqXLSzLoItsQB+9uW4M+yLaQusVXgJtafsTxTBqsOCyU2NCmpPyRfRsF&#10;+12+zZx0mO5OX81tc9WpPmqlhoNuPQfhqfP/4b/2QSuYxhP4PR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IM8MAAADcAAAADwAAAAAAAAAAAAAAAACYAgAAZHJzL2Rv&#10;d25yZXYueG1sUEsFBgAAAAAEAAQA9QAAAIgDAAAAAA==&#10;" strokecolor="black [3213]">
                            <v:textbox>
                              <w:txbxContent>
                                <w:p w:rsidR="004135F1" w:rsidRDefault="00537297" w:rsidP="004135F1">
                                  <w:pPr>
                                    <w:rPr>
                                      <w:sz w:val="20"/>
                                    </w:rPr>
                                  </w:pPr>
                                  <w:r>
                                    <w:rPr>
                                      <w:sz w:val="20"/>
                                    </w:rPr>
                                    <w:t>Smooth down the sleeve so it would fit better.</w:t>
                                  </w:r>
                                </w:p>
                                <w:p w:rsidR="00537297" w:rsidRPr="00B75F2B" w:rsidRDefault="00537297" w:rsidP="004135F1">
                                  <w:pPr>
                                    <w:rPr>
                                      <w:sz w:val="20"/>
                                    </w:rPr>
                                  </w:pPr>
                                  <w:r>
                                    <w:rPr>
                                      <w:sz w:val="20"/>
                                    </w:rPr>
                                    <w:t>.</w:t>
                                  </w:r>
                                </w:p>
                              </w:txbxContent>
                            </v:textbox>
                          </v:shape>
                          <v:shape id="Text Box 2" o:spid="_x0000_s1110" type="#_x0000_t202" style="position:absolute;left:69936;width:23832;height:10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qMMA&#10;AADcAAAADwAAAGRycy9kb3ducmV2LnhtbESPQYvCMBSE74L/ITzBm6YKilTTsihVLyvYXZC9PZq3&#10;bdnmpTRR67/fCILHYWa+YTZpbxpxo87VlhXMphEI4sLqmksF31/ZZAXCeWSNjWVS8CAHaTIcbDDW&#10;9s5nuuW+FAHCLkYFlfdtLKUrKjLoprYlDt6v7Qz6ILtS6g7vAW4aOY+ipTRYc1iosKVtRcVffjUK&#10;DvtilzvpMNufP9uf7UVn+qSVGo/6jzUIT71/h1/to1awiBbwPB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tqMMAAADcAAAADwAAAAAAAAAAAAAAAACYAgAAZHJzL2Rv&#10;d25yZXYueG1sUEsFBgAAAAAEAAQA9QAAAIgDAAAAAA==&#10;" strokecolor="black [3213]">
                            <v:textbox>
                              <w:txbxContent>
                                <w:p w:rsidR="004135F1" w:rsidRPr="00A74C38" w:rsidRDefault="00537297" w:rsidP="004135F1">
                                  <w:pPr>
                                    <w:rPr>
                                      <w:sz w:val="20"/>
                                    </w:rPr>
                                  </w:pPr>
                                  <w:r>
                                    <w:rPr>
                                      <w:sz w:val="20"/>
                                    </w:rPr>
                                    <w:t xml:space="preserve">The sleeve bent so I had to modify and readjust the size. </w:t>
                                  </w:r>
                                  <w:proofErr w:type="gramStart"/>
                                  <w:r>
                                    <w:rPr>
                                      <w:sz w:val="20"/>
                                    </w:rPr>
                                    <w:t>The sprocket end up being off balance.</w:t>
                                  </w:r>
                                  <w:proofErr w:type="gramEnd"/>
                                  <w:r>
                                    <w:rPr>
                                      <w:sz w:val="20"/>
                                    </w:rPr>
                                    <w:t xml:space="preserve">  </w:t>
                                  </w:r>
                                </w:p>
                              </w:txbxContent>
                            </v:textbox>
                          </v:shape>
                          <v:shape id="Text Box 2" o:spid="_x0000_s1111" type="#_x0000_t202" style="position:absolute;left:4521;width:6532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z38QA&#10;AADcAAAADwAAAGRycy9kb3ducmV2LnhtbESPQWvCQBSE74X+h+UVvNVNBYOkriIpiV4UkhaKt0f2&#10;mQSzb0N21fTfdwXB4zAz3zDL9Wg6caXBtZYVfEwjEMSV1S3XCn6+s/cFCOeRNXaWScEfOVivXl+W&#10;mGh744Kupa9FgLBLUEHjfZ9I6aqGDLqp7YmDd7KDQR/kUEs94C3ATSdnURRLgy2HhQZ7ShuqzuXF&#10;KNjm1VfppMMsL/b9Mf3VmT5opSZv4+YThKfRP8OP9k4rmEcx3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M9/EAAAA3AAAAA8AAAAAAAAAAAAAAAAAmAIAAGRycy9k&#10;b3ducmV2LnhtbFBLBQYAAAAABAAEAPUAAACJAwAAAAA=&#10;" strokecolor="black [3213]">
                            <v:textbox>
                              <w:txbxContent>
                                <w:p w:rsidR="004135F1" w:rsidRPr="00B75F2B" w:rsidRDefault="00B5526B" w:rsidP="004135F1">
                                  <w:pPr>
                                    <w:rPr>
                                      <w:sz w:val="20"/>
                                    </w:rPr>
                                  </w:pPr>
                                  <w:r>
                                    <w:rPr>
                                      <w:sz w:val="20"/>
                                    </w:rPr>
                                    <w:t>Use a mallet to bend and shape the sleeve to fit around the insert for the sprocket.</w:t>
                                  </w:r>
                                </w:p>
                              </w:txbxContent>
                            </v:textbox>
                          </v:shape>
                          <v:shape id="Text Box 2" o:spid="_x0000_s1112" type="#_x0000_t202" style="position:absolute;left:4521;top:8139;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WRMMA&#10;AADcAAAADwAAAGRycy9kb3ducmV2LnhtbESPQYvCMBSE74L/ITzBm01dUJdqFFGqXlawCuLt0Tzb&#10;YvNSmqzWf79ZWNjjMDPfMItVZ2rxpNZVlhWMoxgEcW51xYWCyzkdfYJwHlljbZkUvMnBatnvLTDR&#10;9sUnema+EAHCLkEFpfdNIqXLSzLoItsQB+9uW4M+yLaQusVXgJtafsTxVBqsOCyU2NCmpPyRfRsF&#10;+12+zZx0mO5OX81tc9WpPmqlhoNuPQfhqfP/4b/2QSuYxDP4PR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iWRMMAAADcAAAADwAAAAAAAAAAAAAAAACYAgAAZHJzL2Rv&#10;d25yZXYueG1sUEsFBgAAAAAEAAQA9QAAAIgDAAAAAA==&#10;" strokecolor="black [3213]">
                            <v:textbox>
                              <w:txbxContent>
                                <w:p w:rsidR="004135F1" w:rsidRPr="00B75F2B" w:rsidRDefault="00537297" w:rsidP="004135F1">
                                  <w:pPr>
                                    <w:rPr>
                                      <w:sz w:val="20"/>
                                    </w:rPr>
                                  </w:pPr>
                                  <w:r>
                                    <w:rPr>
                                      <w:sz w:val="20"/>
                                    </w:rPr>
                                    <w:t>Took the whole backend apart so I could get the axel in,</w:t>
                                  </w:r>
                                </w:p>
                              </w:txbxContent>
                            </v:textbox>
                          </v:shape>
                        </v:group>
                      </v:group>
                    </v:group>
                  </v:group>
                </v:group>
              </v:group>
              <v:group id="Group 508" o:spid="_x0000_s1113" style="position:absolute;top:60692;width:97437;height:15170" coordsize="97437,1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rect id="Rectangle 509" o:spid="_x0000_s1114" style="position:absolute;width:97437;height:1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uusMA&#10;AADcAAAADwAAAGRycy9kb3ducmV2LnhtbESPT4vCMBTE78J+h/AWvIgmCopWo4iwrDfxD+jx0Tzb&#10;0ualNlHrtzfCwh6HmfkNs1i1thIPanzhWMNwoEAQp84UnGk4HX/6UxA+IBusHJOGF3lYLb86C0yM&#10;e/KeHoeQiQhhn6CGPIQ6kdKnOVn0A1cTR+/qGoshyiaTpsFnhNtKjpSaSIsFx4Uca9rklJaHu9Vw&#10;odtvj2anm7+q0f2865XDMC217n636zmIQG34D/+1t0bDWM3gcyYe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duusMAAADcAAAADwAAAAAAAAAAAAAAAACYAgAAZHJzL2Rv&#10;d25yZXYueG1sUEsFBgAAAAAEAAQA9QAAAIgDAAAAAA==&#10;" fillcolor="white [3201]" strokecolor="black [3213]" strokeweight="2pt"/>
                <v:group id="Group 510" o:spid="_x0000_s1115" style="position:absolute;top:100;width:97411;height:14996"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Text Box 511" o:spid="_x0000_s1116" type="#_x0000_t202" style="position:absolute;left:84205;top:200;width:12465;height:3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Av8QA&#10;AADcAAAADwAAAGRycy9kb3ducmV2LnhtbESPT2vCQBTE7wW/w/KE3upuiikaXUUqQk8t9R94e2Sf&#10;STD7NmTXJP323ULB4zAzv2GW68HWoqPWV441JBMFgjh3puJCw/Gwe5mB8AHZYO2YNPyQh/Vq9LTE&#10;zLiev6nbh0JECPsMNZQhNJmUPi/Jop+4hjh6V9daDFG2hTQt9hFua/mq1Ju0WHFcKLGh95Ly2/5u&#10;NZw+r5fzVH0VW5s2vRuUZDuXWj+Ph80CRKAhPML/7Q+jIU0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gL/EAAAA3AAAAA8AAAAAAAAAAAAAAAAAmAIAAGRycy9k&#10;b3ducmV2LnhtbFBLBQYAAAAABAAEAPUAAACJAwAAAAA=&#10;" filled="f" stroked="f">
                    <v:fill o:detectmouseclick="t"/>
                    <v:textbox>
                      <w:txbxContent>
                        <w:p w:rsidR="004135F1" w:rsidRPr="00854BDF" w:rsidRDefault="004135F1" w:rsidP="004135F1">
                          <w:pPr>
                            <w:jc w:val="center"/>
                            <w:rPr>
                              <w:b/>
                              <w:noProof/>
                              <w:spacing w:val="10"/>
                              <w:sz w:val="24"/>
                              <w:szCs w:val="72"/>
                            </w:rPr>
                          </w:pPr>
                          <w:r>
                            <w:rPr>
                              <w:b/>
                              <w:noProof/>
                              <w:spacing w:val="10"/>
                              <w:sz w:val="36"/>
                              <w:szCs w:val="72"/>
                            </w:rPr>
                            <w:t>Fri</w:t>
                          </w:r>
                          <w:r w:rsidRPr="00854BDF">
                            <w:rPr>
                              <w:b/>
                              <w:noProof/>
                              <w:spacing w:val="10"/>
                              <w:sz w:val="36"/>
                              <w:szCs w:val="72"/>
                            </w:rPr>
                            <w:t>day</w:t>
                          </w:r>
                        </w:p>
                      </w:txbxContent>
                    </v:textbox>
                  </v:shape>
                  <v:group id="Group 512" o:spid="_x0000_s1117"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Text Box 2" o:spid="_x0000_s1118" type="#_x0000_t202" style="position:absolute;left:8139;top:6832;width:65327;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GmsMA&#10;AADcAAAADwAAAGRycy9kb3ducmV2LnhtbESPQYvCMBSE74L/ITzBm01dUaQaRZS6XlawCuLt0Tzb&#10;YvNSmqx2//1mYcHjMDPfMMt1Z2rxpNZVlhWMoxgEcW51xYWCyzkdzUE4j6yxtkwKfsjBetXvLTHR&#10;9sUnema+EAHCLkEFpfdNIqXLSzLoItsQB+9uW4M+yLaQusVXgJtafsTxTBqsOCyU2NC2pPyRfRsF&#10;n/t8lznpMN2fvprb9qpTfdRKDQfdZgHCU+ff4f/2QSuYjif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oGmsMAAADcAAAADwAAAAAAAAAAAAAAAACYAgAAZHJzL2Rv&#10;d25yZXYueG1sUEsFBgAAAAAEAAQA9QAAAIgDAAAAAA==&#10;" strokecolor="black [3213]">
                      <v:textbox>
                        <w:txbxContent>
                          <w:p w:rsidR="004135F1" w:rsidRPr="00B75F2B" w:rsidRDefault="00537297" w:rsidP="004135F1">
                            <w:pPr>
                              <w:rPr>
                                <w:sz w:val="20"/>
                              </w:rPr>
                            </w:pPr>
                            <w:r>
                              <w:rPr>
                                <w:sz w:val="20"/>
                              </w:rPr>
                              <w:t xml:space="preserve">Make </w:t>
                            </w:r>
                            <w:proofErr w:type="gramStart"/>
                            <w:r>
                              <w:rPr>
                                <w:sz w:val="20"/>
                              </w:rPr>
                              <w:t>an</w:t>
                            </w:r>
                            <w:proofErr w:type="gramEnd"/>
                            <w:r>
                              <w:rPr>
                                <w:sz w:val="20"/>
                              </w:rPr>
                              <w:t xml:space="preserve"> new sleeve due to the old one breaking.</w:t>
                            </w:r>
                          </w:p>
                        </w:txbxContent>
                      </v:textbox>
                    </v:shape>
                    <v:group id="Group 514" o:spid="_x0000_s1119"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Text Box 2" o:spid="_x0000_s1120" type="#_x0000_t202" style="position:absolute;left:3617;top:6832;width:4519;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7dcIA&#10;AADcAAAADwAAAGRycy9kb3ducmV2LnhtbESPQYvCMBSE7wv+h/AEb2vqgiLVKKJUvShYBfH2aJ5t&#10;sXkpTVbrvzeC4HGYmW+Y6bw1lbhT40rLCgb9CARxZnXJuYLTMfkdg3AeWWNlmRQ8ycF81vmZYqzt&#10;gw90T30uAoRdjAoK7+tYSpcVZND1bU0cvKttDPogm1zqBh8Bbir5F0UjabDksFBgTcuCslv6bxRs&#10;1tkqddJhsj7s6svyrBO910r1uu1iAsJT67/hT3urFQwHQ3if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zt1wgAAANwAAAAPAAAAAAAAAAAAAAAAAJgCAABkcnMvZG93&#10;bnJldi54bWxQSwUGAAAAAAQABAD1AAAAhwMAAAAA&#10;" strokecolor="black [3213]">
                        <v:textbox>
                          <w:txbxContent>
                            <w:p w:rsidR="004135F1" w:rsidRDefault="004135F1" w:rsidP="004135F1">
                              <w:pPr>
                                <w:jc w:val="center"/>
                              </w:pPr>
                              <w:r>
                                <w:t>2</w:t>
                              </w:r>
                            </w:p>
                          </w:txbxContent>
                        </v:textbox>
                      </v:shape>
                      <v:group id="Group 516" o:spid="_x0000_s1121" style="position:absolute;width:97411;height:14995" coordsize="97411,14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Text Box 2" o:spid="_x0000_s1122" type="#_x0000_t202" style="position:absolute;left:-3591;top:7736;width:10850;height:366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ogccA&#10;AADcAAAADwAAAGRycy9kb3ducmV2LnhtbESPS2/CMBCE75X6H6ytxAWBEyRaSDGoPEUPHHgcOC7x&#10;Nokar6PYQPLvcSWkHkcz841mMmtMKW5Uu8KygrgfgSBOrS44U3A6rnsjEM4jaywtk4KWHMymry8T&#10;TLS9855uB5+JAGGXoILc+yqR0qU5GXR9WxEH78fWBn2QdSZ1jfcAN6UcRNG7NFhwWMixokVO6e/h&#10;ahQsupUZt/GlLb7nm9X+HI/L5XmnVOet+foE4anx/+Fne6sVDOMP+DsTj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cqIHHAAAA3AAAAA8AAAAAAAAAAAAAAAAAmAIAAGRy&#10;cy9kb3ducmV2LnhtbFBLBQYAAAAABAAEAPUAAACMAwAAAAA=&#10;" strokecolor="black [3213]">
                          <v:textbox>
                            <w:txbxContent>
                              <w:p w:rsidR="004135F1" w:rsidRPr="00B75F2B" w:rsidRDefault="004135F1" w:rsidP="004135F1">
                                <w:pPr>
                                  <w:jc w:val="center"/>
                                  <w:rPr>
                                    <w:sz w:val="18"/>
                                  </w:rPr>
                                </w:pPr>
                                <w:r w:rsidRPr="00B75F2B">
                                  <w:rPr>
                                    <w:sz w:val="18"/>
                                  </w:rPr>
                                  <w:t>Steps Taken to Reach Objective:</w:t>
                                </w:r>
                              </w:p>
                            </w:txbxContent>
                          </v:textbox>
                        </v:shape>
                        <v:shape id="Text Box 2" o:spid="_x0000_s1123" type="#_x0000_t202" style="position:absolute;left:25;width:8180;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G6r8A&#10;AADcAAAADwAAAGRycy9kb3ducmV2LnhtbERPz2vCMBS+C/sfwhN2s6mOyugaRVocXm3d/dG8pcXm&#10;pTSZdvvrl4Pg8eP7XexnO4gbTb53rGCdpCCIW6d7NgouzXH1DsIHZI2DY1LwSx72u5dFgbl2dz7T&#10;rQ5GxBD2OSroQhhzKX3bkUWfuJE4ct9ushginIzUE95juB3kJk230mLPsaHDkcqO2mv9YxX8nRp9&#10;/eS3qjVj9tWXdRMyUyn1upwPHyACzeEpfrhPWkG2jmvjmXg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sbqvwAAANwAAAAPAAAAAAAAAAAAAAAAAJgCAABkcnMvZG93bnJl&#10;di54bWxQSwUGAAAAAAQABAD1AAAAhAMAAAAA&#10;" strokecolor="black [3213]">
                          <v:textbox>
                            <w:txbxContent>
                              <w:p w:rsidR="004135F1" w:rsidRPr="00B75F2B" w:rsidRDefault="004135F1" w:rsidP="004135F1">
                                <w:pPr>
                                  <w:spacing w:after="0"/>
                                  <w:jc w:val="center"/>
                                  <w:rPr>
                                    <w:sz w:val="18"/>
                                  </w:rPr>
                                </w:pPr>
                                <w:r w:rsidRPr="00B75F2B">
                                  <w:rPr>
                                    <w:sz w:val="18"/>
                                  </w:rPr>
                                  <w:t>Objective (s):</w:t>
                                </w:r>
                              </w:p>
                            </w:txbxContent>
                          </v:textbox>
                        </v:shape>
                        <v:shape id="Text Box 2" o:spid="_x0000_s1124" type="#_x0000_t202" style="position:absolute;left:8165;width:65327;height:4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cMMA&#10;AADcAAAADwAAAGRycy9kb3ducmV2LnhtbESPQYvCMBSE74L/ITzBm01dULQaRZS6XlawCuLt0Tzb&#10;YvNSmqx2//1mYcHjMDPfMMt1Z2rxpNZVlhWMoxgEcW51xYWCyzkdzUA4j6yxtkwKfsjBetXvLTHR&#10;9sUnema+EAHCLkEFpfdNIqXLSzLoItsQB+9uW4M+yLaQusVXgJtafsTxVBqsOCyU2NC2pPyRfRsF&#10;n/t8lznpMN2fvprb9qpTfdRKDQfdZgHCU+ff4f/2QSuYjOf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xcMMAAADcAAAADwAAAAAAAAAAAAAAAACYAgAAZHJzL2Rv&#10;d25yZXYueG1sUEsFBgAAAAAEAAQA9QAAAIgDAAAAAA==&#10;" strokecolor="black [3213]">
                          <v:textbox>
                            <w:txbxContent>
                              <w:p w:rsidR="004135F1" w:rsidRPr="00A74C38" w:rsidRDefault="00537297" w:rsidP="004135F1">
                                <w:pPr>
                                  <w:rPr>
                                    <w:sz w:val="20"/>
                                  </w:rPr>
                                </w:pPr>
                                <w:r>
                                  <w:rPr>
                                    <w:sz w:val="20"/>
                                  </w:rPr>
                                  <w:t>Fix the sprocket, and get everything set in place for the rear end.</w:t>
                                </w:r>
                              </w:p>
                            </w:txbxContent>
                          </v:textbox>
                        </v:shape>
                        <v:shape id="Text Box 2" o:spid="_x0000_s1125" type="#_x0000_t202" style="position:absolute;left:73579;width:9856;height:4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AUb8A&#10;AADcAAAADwAAAGRycy9kb3ducmV2LnhtbERPz2vCMBS+D/Y/hDfwtqZWOqQ2ilgcXtfq/dE802Lz&#10;Upqo3f765TDY8eP7Xe5mO4gHTb53rGCZpCCIW6d7NgrOzfF9DcIHZI2DY1LwTR5229eXEgvtnvxF&#10;jzoYEUPYF6igC2EspPRtRxZ94kbiyF3dZDFEOBmpJ3zGcDvILE0/pMWeY0OHIx06am/13Sr4OTX6&#10;9smrqjVjfukPdRNyUym1eJv3GxCB5vAv/nOftII8i/PjmXgE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AABRvwAAANwAAAAPAAAAAAAAAAAAAAAAAJgCAABkcnMvZG93bnJl&#10;di54bWxQSwUGAAAAAAQABAD1AAAAhAMAAAAA&#10;" strokecolor="black [3213]">
                          <v:textbox>
                            <w:txbxContent>
                              <w:p w:rsidR="004135F1" w:rsidRPr="00854BDF" w:rsidRDefault="004135F1" w:rsidP="004135F1">
                                <w:pPr>
                                  <w:spacing w:after="0"/>
                                  <w:rPr>
                                    <w:sz w:val="18"/>
                                  </w:rPr>
                                </w:pPr>
                                <w:r w:rsidRPr="00854BDF">
                                  <w:rPr>
                                    <w:sz w:val="18"/>
                                  </w:rPr>
                                  <w:t>List issues / Complications</w:t>
                                </w:r>
                                <w:r>
                                  <w:rPr>
                                    <w:sz w:val="18"/>
                                  </w:rPr>
                                  <w:t>:</w:t>
                                </w:r>
                              </w:p>
                            </w:txbxContent>
                          </v:textbox>
                        </v:shape>
                        <v:group id="Group 521" o:spid="_x0000_s1126" style="position:absolute;left:3643;top:4119;width:93768;height:10869" coordsize="93768,1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Text Box 2" o:spid="_x0000_s1127" type="#_x0000_t202" style="position:absolute;width:451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pvMIA&#10;AADcAAAADwAAAGRycy9kb3ducmV2LnhtbESPQYvCMBSE7wv+h/AEb2tqQZFqFFHqelGwuyDeHs2z&#10;LTYvpclq/fdGEDwOM/MNM192phY3al1lWcFoGIEgzq2uuFDw95t+T0E4j6yxtkwKHuRgueh9zTHR&#10;9s5HumW+EAHCLkEFpfdNIqXLSzLohrYhDt7FtgZ9kG0hdYv3ADe1jKNoIg1WHBZKbGhdUn7N/o2C&#10;n22+yZx0mG6P++a8PulUH7RSg363moHw1PlP+N3eaQXjOIbX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m8wgAAANwAAAAPAAAAAAAAAAAAAAAAAJgCAABkcnMvZG93&#10;bnJldi54bWxQSwUGAAAAAAQABAD1AAAAhwMAAAAA&#10;" strokecolor="black [3213]">
                            <v:textbox>
                              <w:txbxContent>
                                <w:p w:rsidR="004135F1" w:rsidRDefault="004135F1" w:rsidP="004135F1">
                                  <w:pPr>
                                    <w:jc w:val="center"/>
                                  </w:pPr>
                                  <w:r>
                                    <w:t>1</w:t>
                                  </w:r>
                                </w:p>
                              </w:txbxContent>
                            </v:textbox>
                          </v:shape>
                          <v:shape id="Text Box 2" o:spid="_x0000_s1128" type="#_x0000_t202" style="position:absolute;top:5426;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MJ8MA&#10;AADcAAAADwAAAGRycy9kb3ducmV2LnhtbESPQYvCMBSE7wv+h/AEb2uqsotUo4hS3YsLVkG8PZpn&#10;W2xeShO1/nsjCB6HmfmGmc5bU4kbNa60rGDQj0AQZ1aXnCs47JPvMQjnkTVWlknBgxzMZ52vKcba&#10;3nlHt9TnIkDYxaig8L6OpXRZQQZd39bEwTvbxqAPssmlbvAe4KaSwyj6lQZLDgsF1rQsKLukV6Ng&#10;s85WqZMOk/VuW5+WR53of61Ur9suJiA8tf4Tfrf/tIKf4Q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bMJ8MAAADcAAAADwAAAAAAAAAAAAAAAACYAgAAZHJzL2Rv&#10;d25yZXYueG1sUEsFBgAAAAAEAAQA9QAAAIgDAAAAAA==&#10;" strokecolor="black [3213]">
                            <v:textbox>
                              <w:txbxContent>
                                <w:p w:rsidR="004135F1" w:rsidRDefault="004135F1" w:rsidP="004135F1">
                                  <w:pPr>
                                    <w:jc w:val="center"/>
                                  </w:pPr>
                                  <w:r>
                                    <w:t>3</w:t>
                                  </w:r>
                                </w:p>
                              </w:txbxContent>
                            </v:textbox>
                          </v:shape>
                          <v:shape id="Text Box 2" o:spid="_x0000_s1129" type="#_x0000_t202" style="position:absolute;top:8139;width:451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UU8MA&#10;AADcAAAADwAAAGRycy9kb3ducmV2LnhtbESPQYvCMBSE7wv+h/AEb2uquItUo4hS3YsLVkG8PZpn&#10;W2xeShO1/nsjCB6HmfmGmc5bU4kbNa60rGDQj0AQZ1aXnCs47JPvMQjnkTVWlknBgxzMZ52vKcba&#10;3nlHt9TnIkDYxaig8L6OpXRZQQZd39bEwTvbxqAPssmlbvAe4KaSwyj6lQZLDgsF1rQsKLukV6Ng&#10;s85WqZMOk/VuW5+WR53of61Ur9suJiA8tf4Tfrf/tIKf4Q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UU8MAAADcAAAADwAAAAAAAAAAAAAAAACYAgAAZHJzL2Rv&#10;d25yZXYueG1sUEsFBgAAAAAEAAQA9QAAAIgDAAAAAA==&#10;" strokecolor="black [3213]">
                            <v:textbox>
                              <w:txbxContent>
                                <w:p w:rsidR="004135F1" w:rsidRDefault="004135F1" w:rsidP="004135F1">
                                  <w:pPr>
                                    <w:jc w:val="center"/>
                                  </w:pPr>
                                  <w:r>
                                    <w:t>4</w:t>
                                  </w:r>
                                </w:p>
                              </w:txbxContent>
                            </v:textbox>
                          </v:shape>
                          <v:shape id="Text Box 2" o:spid="_x0000_s1130" type="#_x0000_t202" style="position:absolute;left:4521;top:5426;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xyMQA&#10;AADcAAAADwAAAGRycy9kb3ducmV2LnhtbESPQWvCQBSE7wX/w/IEb3WjoJTUTRAl6qUFY6H09sg+&#10;k2D2bciuSfz3XaHQ4zAz3zCbdDSN6KlztWUFi3kEgriwuuZSwdcle30D4TyyxsYyKXiQgzSZvGww&#10;1nbgM/W5L0WAsItRQeV9G0vpiooMurltiYN3tZ1BH2RXSt3hEOCmkcsoWkuDNYeFClvaVVTc8rtR&#10;cDwU+9xJh9nh/NH+7L51pj+1UrPpuH0H4Wn0/+G/9kkrWC1X8DwTj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z8cjEAAAA3AAAAA8AAAAAAAAAAAAAAAAAmAIAAGRycy9k&#10;b3ducmV2LnhtbFBLBQYAAAAABAAEAPUAAACJAwAAAAA=&#10;" strokecolor="black [3213]">
                            <v:textbox>
                              <w:txbxContent>
                                <w:p w:rsidR="004135F1" w:rsidRPr="00B75F2B" w:rsidRDefault="00537297" w:rsidP="004135F1">
                                  <w:pPr>
                                    <w:rPr>
                                      <w:sz w:val="20"/>
                                    </w:rPr>
                                  </w:pPr>
                                  <w:r>
                                    <w:rPr>
                                      <w:sz w:val="20"/>
                                    </w:rPr>
                                    <w:t>Get the sprocket ready so we can drill the wholes out so we can adjust the sprocket.</w:t>
                                  </w:r>
                                </w:p>
                              </w:txbxContent>
                            </v:textbox>
                          </v:shape>
                          <v:shape id="Text Box 2" o:spid="_x0000_s1131" type="#_x0000_t202" style="position:absolute;left:69936;width:23832;height:10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vv8QA&#10;AADcAAAADwAAAGRycy9kb3ducmV2LnhtbESPQWvCQBSE7wX/w/IEb81GQSlpVhEl0UsLxkLp7ZF9&#10;JsHs25BdY/z3bqHQ4zAz3zDpZjStGKh3jWUF8ygGQVxa3XCl4Oucvb6BcB5ZY2uZFDzIwWY9eUkx&#10;0fbOJxoKX4kAYZeggtr7LpHSlTUZdJHtiIN3sb1BH2RfSd3jPcBNKxdxvJIGGw4LNXa0q6m8Fjej&#10;4JCX+8JJh1l++uh+dt86059aqdl03L6D8DT6//Bf+6gVLBcr+D0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hb7/EAAAA3AAAAA8AAAAAAAAAAAAAAAAAmAIAAGRycy9k&#10;b3ducmV2LnhtbFBLBQYAAAAABAAEAPUAAACJAwAAAAA=&#10;" strokecolor="black [3213]">
                            <v:textbox>
                              <w:txbxContent>
                                <w:p w:rsidR="004135F1" w:rsidRPr="00A74C38" w:rsidRDefault="00537297" w:rsidP="004135F1">
                                  <w:pPr>
                                    <w:rPr>
                                      <w:sz w:val="20"/>
                                    </w:rPr>
                                  </w:pPr>
                                  <w:proofErr w:type="spellStart"/>
                                  <w:proofErr w:type="gramStart"/>
                                  <w:r>
                                    <w:rPr>
                                      <w:sz w:val="20"/>
                                    </w:rPr>
                                    <w:t>Cant</w:t>
                                  </w:r>
                                  <w:proofErr w:type="spellEnd"/>
                                  <w:proofErr w:type="gramEnd"/>
                                  <w:r>
                                    <w:rPr>
                                      <w:sz w:val="20"/>
                                    </w:rPr>
                                    <w:t xml:space="preserve"> just fix the sprocket will have to drill out wholes. This whole project is taking awhile to do, and have to wait until materials get in so we can finish the rear end.</w:t>
                                  </w:r>
                                </w:p>
                              </w:txbxContent>
                            </v:textbox>
                          </v:shape>
                          <v:shape id="Text Box 2" o:spid="_x0000_s1132" type="#_x0000_t202" style="position:absolute;left:4521;width:65328;height:2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KJMMA&#10;AADcAAAADwAAAGRycy9kb3ducmV2LnhtbESPQYvCMBSE7wv+h/AEb2uq4K5Uo4hS3YsLVkG8PZpn&#10;W2xeShO1/nsjCB6HmfmGmc5bU4kbNa60rGDQj0AQZ1aXnCs47JPvMQjnkTVWlknBgxzMZ52vKcba&#10;3nlHt9TnIkDYxaig8L6OpXRZQQZd39bEwTvbxqAPssmlbvAe4KaSwyj6kQZLDgsF1rQsKLukV6Ng&#10;s85WqZMOk/VuW5+WR53of61Ur9suJiA8tf4Tfrf/tILR8Bd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3KJMMAAADcAAAADwAAAAAAAAAAAAAAAACYAgAAZHJzL2Rv&#10;d25yZXYueG1sUEsFBgAAAAAEAAQA9QAAAIgDAAAAAA==&#10;" strokecolor="black [3213]">
                            <v:textbox>
                              <w:txbxContent>
                                <w:p w:rsidR="004135F1" w:rsidRPr="00B75F2B" w:rsidRDefault="00537297" w:rsidP="004135F1">
                                  <w:pPr>
                                    <w:rPr>
                                      <w:sz w:val="20"/>
                                    </w:rPr>
                                  </w:pPr>
                                  <w:r>
                                    <w:rPr>
                                      <w:sz w:val="20"/>
                                    </w:rPr>
                                    <w:t>Take all the bolts off so I could tighten them in a pattern.</w:t>
                                  </w:r>
                                </w:p>
                              </w:txbxContent>
                            </v:textbox>
                          </v:shape>
                          <v:shape id="Text Box 2" o:spid="_x0000_s1133" type="#_x0000_t202" style="position:absolute;left:4521;top:8139;width:65328;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eVsEA&#10;AADcAAAADwAAAGRycy9kb3ducmV2LnhtbERPTWvCQBC9F/wPywi91Y2BikRXEUvSXhSMheJtyI5J&#10;MDsbstsk/nv3IHh8vO/1djSN6KlztWUF81kEgriwuuZSwe85/ViCcB5ZY2OZFNzJwXYzeVtjou3A&#10;J+pzX4oQwi5BBZX3bSKlKyoy6Ga2JQ7c1XYGfYBdKXWHQwg3jYyjaCEN1hwaKmxpX1Fxy/+Ngu+s&#10;+MqddJhmp0N72f/pVB+1Uu/TcbcC4Wn0L/HT/aMVfMZhbTg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yXlbBAAAA3AAAAA8AAAAAAAAAAAAAAAAAmAIAAGRycy9kb3du&#10;cmV2LnhtbFBLBQYAAAAABAAEAPUAAACGAwAAAAA=&#10;" strokecolor="black [3213]">
                            <v:textbox>
                              <w:txbxContent>
                                <w:p w:rsidR="004135F1" w:rsidRPr="00B75F2B" w:rsidRDefault="00537297" w:rsidP="004135F1">
                                  <w:pPr>
                                    <w:rPr>
                                      <w:sz w:val="20"/>
                                    </w:rPr>
                                  </w:pPr>
                                  <w:r>
                                    <w:rPr>
                                      <w:sz w:val="20"/>
                                    </w:rPr>
                                    <w:t>Tighten down all the bolt so it will be ready to be work on comes Monday.</w:t>
                                  </w:r>
                                </w:p>
                              </w:txbxContent>
                            </v:textbox>
                          </v:shape>
                        </v:group>
                      </v:group>
                    </v:group>
                  </v:group>
                </v:group>
              </v:group>
            </v:group>
          </v:group>
        </w:pict>
      </w:r>
    </w:p>
    <w:p w:rsidR="000705D0" w:rsidRDefault="000705D0">
      <w:bookmarkStart w:id="0" w:name="_GoBack"/>
      <w:bookmarkEnd w:id="0"/>
    </w:p>
    <w:sectPr w:rsidR="000705D0" w:rsidSect="00B65040">
      <w:pgSz w:w="15840" w:h="12240" w:orient="landscape"/>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defaultTabStop w:val="720"/>
  <w:characterSpacingControl w:val="doNotCompress"/>
  <w:compat/>
  <w:rsids>
    <w:rsidRoot w:val="006D3E30"/>
    <w:rsid w:val="000705D0"/>
    <w:rsid w:val="001936F3"/>
    <w:rsid w:val="00193C46"/>
    <w:rsid w:val="001B3E81"/>
    <w:rsid w:val="00203434"/>
    <w:rsid w:val="00240EE8"/>
    <w:rsid w:val="00260DF3"/>
    <w:rsid w:val="002F2CF4"/>
    <w:rsid w:val="004135F1"/>
    <w:rsid w:val="0043639D"/>
    <w:rsid w:val="00446361"/>
    <w:rsid w:val="00537297"/>
    <w:rsid w:val="005C75B0"/>
    <w:rsid w:val="005F79BA"/>
    <w:rsid w:val="006D3E30"/>
    <w:rsid w:val="0076674B"/>
    <w:rsid w:val="00854BDF"/>
    <w:rsid w:val="009A3EE4"/>
    <w:rsid w:val="00A03FA6"/>
    <w:rsid w:val="00A0413A"/>
    <w:rsid w:val="00A40919"/>
    <w:rsid w:val="00A74C38"/>
    <w:rsid w:val="00B3020B"/>
    <w:rsid w:val="00B5526B"/>
    <w:rsid w:val="00B65040"/>
    <w:rsid w:val="00B75F2B"/>
    <w:rsid w:val="00B86FDF"/>
    <w:rsid w:val="00BB1737"/>
    <w:rsid w:val="00CE3F29"/>
    <w:rsid w:val="00D15512"/>
    <w:rsid w:val="00EA6342"/>
    <w:rsid w:val="00F624BB"/>
    <w:rsid w:val="00FF7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13A"/>
    <w:rPr>
      <w:rFonts w:ascii="Tahoma" w:hAnsi="Tahoma" w:cs="Tahoma"/>
      <w:sz w:val="16"/>
      <w:szCs w:val="16"/>
    </w:rPr>
  </w:style>
  <w:style w:type="character" w:styleId="PlaceholderText">
    <w:name w:val="Placeholder Text"/>
    <w:basedOn w:val="DefaultParagraphFont"/>
    <w:uiPriority w:val="99"/>
    <w:semiHidden/>
    <w:rsid w:val="00240EE8"/>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ughton.NC26466\Documents\Weekly%20Log%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CD423-7B81-48B3-8C73-FB77A15C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Log Sheet</Template>
  <TotalTime>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khoughton</dc:creator>
  <cp:lastModifiedBy>khoughton</cp:lastModifiedBy>
  <cp:revision>2</cp:revision>
  <dcterms:created xsi:type="dcterms:W3CDTF">2014-02-21T15:31:00Z</dcterms:created>
  <dcterms:modified xsi:type="dcterms:W3CDTF">2014-02-21T15:31:00Z</dcterms:modified>
</cp:coreProperties>
</file>