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9F453E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B80DA3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Smooth it out, and place plaster in back due to big gap. 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B80DA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Sand body, and decorate my CEA business project.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B80DA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placing components inside my business, and working on my office.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B80DA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out of time, and to</w:t>
                                  </w:r>
                                  <w:r w:rsidR="002C1E5C">
                                    <w:rPr>
                                      <w:sz w:val="20"/>
                                    </w:rPr>
                                    <w:t>ok time to get stuff downloaded</w:t>
                                  </w:r>
                                  <w:r w:rsidR="00450DAE">
                                    <w:rPr>
                                      <w:sz w:val="20"/>
                                    </w:rPr>
                                    <w:t>.  Too make the body look good it takes time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B80DA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Take the Sand paper and begin sanding the </w:t>
                                  </w:r>
                                  <w:r w:rsidR="002B6D49">
                                    <w:rPr>
                                      <w:sz w:val="20"/>
                                    </w:rPr>
                                    <w:t>front fender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along with the back fender.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B80DA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till the end of class, and talk with Eric and Ross about the shell car.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2B6D4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Filled the low points and sanded all the rough spots.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2B6D4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body of the shell car, and work on CEA project.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B6D4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Talk with Eric, and trying to figure out what I can do outside of school.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2B6D4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There’s more sanding to be done, and ran out of time.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B6D4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Talk with Mr. Neal about the body and what I thought should be done.</w:t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MR.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B6D4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Cleaned up the mess I made while sanding, and worked till the end of class.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D6141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Clean off two carts so they could be used for the teams, and one for Mr. Neal.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6141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Clean up room and work on body, and CEA.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6141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Sand the body with higher grid sand paper to get a more smooth finish.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D6141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time to do everything so didn’t work on CEA that much.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6141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the old printers to the computer class, to be fixed.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D6141C" w:rsidRPr="00B75F2B" w:rsidRDefault="00D6141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Apply new plaster to low points and help Eric and Ross with the axle.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023FF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Paste it to paint, and customize the way I want it.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023FF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ornament for tomorrow, and work on CEA.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23FF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Open up my CEA business project and place some new items, and try to download a beam I made for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023FF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 xml:space="preserve">Can’t figure out how to move a beam from inventor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 so I spent about twenty minutes trying to do it.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023FF7" w:rsidRPr="00B75F2B" w:rsidRDefault="00023FF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Open up Google images, and look up Christmas ornaments, and chose one with Santa Clause on a sleigh.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23FF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Work till the bell and used all my time wisely.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50DA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Made </w:t>
                            </w:r>
                            <w:r w:rsidR="001309A4">
                              <w:rPr>
                                <w:sz w:val="20"/>
                              </w:rPr>
                              <w:t xml:space="preserve">a new customized Christmas ornament, so that people would want it. </w:t>
                            </w:r>
                            <w:r w:rsidR="001309A4">
                              <w:rPr>
                                <w:sz w:val="20"/>
                              </w:rPr>
                              <w:t xml:space="preserve">Used paint to </w:t>
                            </w:r>
                            <w:r w:rsidR="001309A4">
                              <w:rPr>
                                <w:sz w:val="20"/>
                              </w:rPr>
                              <w:t>modied.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450DAE" w:rsidRDefault="00450DAE" w:rsidP="004135F1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Finish the Christmas ornament, and clean up the big mess made from the shell body.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50D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Made an order list for the ornament, and printed it off to turn into Mr. Neal,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50D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Worked hard the whole time, and did everything I could do to not to have any spare time.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50D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Open up CEA and worked on it a little, and place more objects, and found new items to place inside the building.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50D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a block of wood to scrape off the plaster on the floor and moped the area up so it would look nice.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B6D49"/>
    <w:rsid w:val="00023FF7"/>
    <w:rsid w:val="000705D0"/>
    <w:rsid w:val="001309A4"/>
    <w:rsid w:val="00172B13"/>
    <w:rsid w:val="001936F3"/>
    <w:rsid w:val="001B3E81"/>
    <w:rsid w:val="001E0866"/>
    <w:rsid w:val="00240EE8"/>
    <w:rsid w:val="00260DF3"/>
    <w:rsid w:val="002B6D49"/>
    <w:rsid w:val="002C1E5C"/>
    <w:rsid w:val="002F2CF4"/>
    <w:rsid w:val="004135F1"/>
    <w:rsid w:val="00446361"/>
    <w:rsid w:val="00450DAE"/>
    <w:rsid w:val="005C75B0"/>
    <w:rsid w:val="005F79BA"/>
    <w:rsid w:val="0076674B"/>
    <w:rsid w:val="00854BDF"/>
    <w:rsid w:val="008C2F14"/>
    <w:rsid w:val="009A3EE4"/>
    <w:rsid w:val="009F453E"/>
    <w:rsid w:val="00A03FA6"/>
    <w:rsid w:val="00A0413A"/>
    <w:rsid w:val="00A40919"/>
    <w:rsid w:val="00A74C38"/>
    <w:rsid w:val="00AE0E2F"/>
    <w:rsid w:val="00B3020B"/>
    <w:rsid w:val="00B65040"/>
    <w:rsid w:val="00B75F2B"/>
    <w:rsid w:val="00B80DA3"/>
    <w:rsid w:val="00B86FDF"/>
    <w:rsid w:val="00CE3F29"/>
    <w:rsid w:val="00D6141C"/>
    <w:rsid w:val="00D85427"/>
    <w:rsid w:val="00E16DCE"/>
    <w:rsid w:val="00E667A6"/>
    <w:rsid w:val="00EA6342"/>
    <w:rsid w:val="00EB1F3F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%2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4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2013-11-08T15:30:00Z</dcterms:created>
  <dcterms:modified xsi:type="dcterms:W3CDTF">2013-11-08T15:30:00Z</dcterms:modified>
</cp:coreProperties>
</file>