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A1FB8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3E81" w:rsidRPr="00B75F2B" w:rsidRDefault="00BE18ED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Got with Mr. Neal and begin making changes, and compared our drawling to Mr. Neal’s drawling.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BE18E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Get the part drew up, and make the keys to the brake calibers.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BE18E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two keys out of key stock.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BE18E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forgot some of the part drawling so there was many mistakes made, and it took me awhile to figure it out. The key will need to be grinded down more.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BE18E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 and Tim worked on the part draw up, and found many problems.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BE18E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Grind down the key so it would fit the slot in the brake caliber.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8F644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Grind the key down to the proper size and place it on the brake caliber and put the caliber on the axle.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F644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Finish the final key and begin getting the axle to spend smoothly.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F64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Spend the axle so we could make adjustments to the bearings.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8F64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Getting the axle to spend smoothly.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F64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the key that I made yesterday and trace it to the key that I am making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F64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the brake s up the caliber so we could see what one was rubbing.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F644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Move the axle a quarter inch to the left so it would sit evenly on the body.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F644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Placing the brakes in the right spot.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F64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Mark were the brakes should be located.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8F64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Getting the brakes in the right spot was the toughest of the jobs we did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F64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the axle set. Took measurements of the wheel base to make sure that it was in the right spot.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F64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Took the right axle off so we could get the brake on in the right spot.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C448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Print the part off so we could see how high the bar would have to come up.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5A50C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 to make a mock for the bearing to mount on to.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C448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the mock and place the mock were it needed to be.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E125F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use any machines.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A50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wood and make a mock of it so it would replicate the metal bar.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C448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Worked till the bell.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125F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Redid the mock and examine the mock.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2C448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Learn the cnc programming.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125F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Ask Tim to help me with CNC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E125FC" w:rsidRPr="00A74C38" w:rsidRDefault="00E125FC" w:rsidP="00E125FC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use any machines.</w:t>
                                  </w:r>
                                </w:p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125F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Look at the shell car and found out the mock wouldn’t work.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E125F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Worked till the bell.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20"/>
  <w:characterSpacingControl w:val="doNotCompress"/>
  <w:compat/>
  <w:rsids>
    <w:rsidRoot w:val="00BE18ED"/>
    <w:rsid w:val="000705D0"/>
    <w:rsid w:val="001936F3"/>
    <w:rsid w:val="001B3E81"/>
    <w:rsid w:val="00240EE8"/>
    <w:rsid w:val="00260DF3"/>
    <w:rsid w:val="002C4481"/>
    <w:rsid w:val="002F2CF4"/>
    <w:rsid w:val="003460FB"/>
    <w:rsid w:val="004135F1"/>
    <w:rsid w:val="00446361"/>
    <w:rsid w:val="0046623F"/>
    <w:rsid w:val="005A50C3"/>
    <w:rsid w:val="005C75B0"/>
    <w:rsid w:val="005F79BA"/>
    <w:rsid w:val="006C4A44"/>
    <w:rsid w:val="006C7098"/>
    <w:rsid w:val="00711D27"/>
    <w:rsid w:val="0076674B"/>
    <w:rsid w:val="007A1FB8"/>
    <w:rsid w:val="00854BDF"/>
    <w:rsid w:val="00865B6B"/>
    <w:rsid w:val="008F644C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B1737"/>
    <w:rsid w:val="00BE18ED"/>
    <w:rsid w:val="00CE3F29"/>
    <w:rsid w:val="00D15512"/>
    <w:rsid w:val="00E125FC"/>
    <w:rsid w:val="00E7543A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02C73-2D6A-497E-A0AC-11696AC0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2014-03-11T12:26:00Z</dcterms:created>
  <dcterms:modified xsi:type="dcterms:W3CDTF">2014-03-11T12:26:00Z</dcterms:modified>
</cp:coreProperties>
</file>