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C6E25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74045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Tighten all the bolts so it wouldn’t shake.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7404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sprocket set in the right place.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7404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tape and place it on the high spots.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9707F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Can’t get the sprocket to set.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7404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Remove sprocket and put it on the right way.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7404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Tighten the axel down and put everything were I needed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17404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Replace the tape on the high spots.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7404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rear drive train.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74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Rotated the axel to see where the new high spot.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9707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Having a difficult time getting the sprocket set.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74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the sprocket off and placed it were it needed to be and tightened all the bolts.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740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Tape the holes so I could grind it bigger.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707F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Tighten the bolts in a certain pattern so it would be evenly and the axle would spend freely.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C3B0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Put the rear end all the way together and get the </w:t>
                                </w:r>
                                <w:r w:rsidR="009707F3">
                                  <w:rPr>
                                    <w:sz w:val="20"/>
                                  </w:rPr>
                                  <w:t>axel too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spend freely.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707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a new sleeve so the sprocket can be tighter on the axle.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9707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axle to spend freely, because if you didn’t tighten the bolts down the right way it wouldn’t spin.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707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sprocket set in the right spot then tighten down the bearings holding the axle.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707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Relocate the sprocket and grind down the bar so the chain wouldn’t hit the bar.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707F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Took the axle off and the bearings to so the calibers could go on.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9707F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the motor mounted and get the brake calibers set in the right spot.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6287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Drilled out wholes so we could mount motor mount on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96287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whole rear end is being a pain.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707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Drilled the holes out a little bigger for the sprocket so I could move it more freely.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6287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and put bolts on the motor and tighten it down the bolts.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6287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 motor back on and measured to make sure the axle lined up.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6287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the motor set, and make a print for the part.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6287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Retighten the bolts, and fixed the wholes and got the whole motor lined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6287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the bolts out and drilled the wholes out bigger.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96287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 part made into print and transferred </w:t>
                                  </w:r>
                                  <w:r w:rsidR="00494307">
                                    <w:rPr>
                                      <w:sz w:val="20"/>
                                    </w:rPr>
                                    <w:t>it to Mr. Neal flash drive.</w:t>
                                  </w:r>
                                  <w:r w:rsidR="00494307">
                                    <w:rPr>
                                      <w:sz w:val="20"/>
                                    </w:rPr>
                                    <w:br/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174045"/>
    <w:rsid w:val="000705D0"/>
    <w:rsid w:val="00174045"/>
    <w:rsid w:val="001936F3"/>
    <w:rsid w:val="001B3E81"/>
    <w:rsid w:val="00240EE8"/>
    <w:rsid w:val="00260DF3"/>
    <w:rsid w:val="002F2CF4"/>
    <w:rsid w:val="003C3B08"/>
    <w:rsid w:val="004135F1"/>
    <w:rsid w:val="00413C8B"/>
    <w:rsid w:val="00446361"/>
    <w:rsid w:val="00494307"/>
    <w:rsid w:val="0052535F"/>
    <w:rsid w:val="005C75B0"/>
    <w:rsid w:val="005F79BA"/>
    <w:rsid w:val="0076674B"/>
    <w:rsid w:val="00854BDF"/>
    <w:rsid w:val="0096287A"/>
    <w:rsid w:val="009707F3"/>
    <w:rsid w:val="009A3EE4"/>
    <w:rsid w:val="009C6E25"/>
    <w:rsid w:val="00A03FA6"/>
    <w:rsid w:val="00A0413A"/>
    <w:rsid w:val="00A40919"/>
    <w:rsid w:val="00A74C38"/>
    <w:rsid w:val="00B3020B"/>
    <w:rsid w:val="00B65040"/>
    <w:rsid w:val="00B75F2B"/>
    <w:rsid w:val="00B86FDF"/>
    <w:rsid w:val="00BB1737"/>
    <w:rsid w:val="00CB6D78"/>
    <w:rsid w:val="00CE3F29"/>
    <w:rsid w:val="00CE4A48"/>
    <w:rsid w:val="00D15512"/>
    <w:rsid w:val="00EA6342"/>
    <w:rsid w:val="00EE2711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4665-5B46-4E83-B005-3CA001A9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2014-02-28T15:36:00Z</dcterms:created>
  <dcterms:modified xsi:type="dcterms:W3CDTF">2014-02-28T15:36:00Z</dcterms:modified>
</cp:coreProperties>
</file>