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064B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5771E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pine trees, and bushes along the property line and the bushes by the drive way.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771E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making my land for the dream house.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5771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cement slab and make a deck.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5771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was being super slow and very hard.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771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 plot of land and place the driveway the way I wanted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771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Use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 to find all components that I wanted.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771E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Open up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city to place components.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771E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landscapre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5771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Catch up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dailey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sheet. Talk to Mr. Neal about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5771E5" w:rsidRPr="00B75F2B" w:rsidRDefault="005771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mr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5771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 being very slow, and having to wait to for it to long.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771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place bushes, and a pool and anything I wanted.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771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Looked at the body to come up with ideas.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579A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a sheet for every room and make two to three sheets per room to show everything.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579A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sheets for my dream house.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579A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sheets of my yard and get all the trees and components I had.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A579A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 little bit slow, and the sheets took awhile.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579A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the landscape, and any details I needed or wanted.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579A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Saved my dream house and finish tomorrow.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4741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 on you tube, and find a video on how to build your own motor.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CD6D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the sheets and upload it to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pdf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, and work on shell body.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4741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Watched one film and got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good idea.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B4741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no problems and the motor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problem  is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hard but It will be </w:t>
                                  </w:r>
                                  <w:r>
                                    <w:rPr>
                                      <w:sz w:val="20"/>
                                    </w:rPr>
                                    <w:t>done.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6D5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Mark all the business on the map for sponsors, and label them.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4741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Uploaded my final project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A579A3"/>
    <w:rsid w:val="000705D0"/>
    <w:rsid w:val="001936F3"/>
    <w:rsid w:val="001B3E81"/>
    <w:rsid w:val="00240EE8"/>
    <w:rsid w:val="00260DF3"/>
    <w:rsid w:val="002F2CF4"/>
    <w:rsid w:val="004135F1"/>
    <w:rsid w:val="00446361"/>
    <w:rsid w:val="005771E5"/>
    <w:rsid w:val="005C75B0"/>
    <w:rsid w:val="005F79BA"/>
    <w:rsid w:val="0076674B"/>
    <w:rsid w:val="00854BDF"/>
    <w:rsid w:val="008A0DBC"/>
    <w:rsid w:val="009064BF"/>
    <w:rsid w:val="009A3EE4"/>
    <w:rsid w:val="00A03FA6"/>
    <w:rsid w:val="00A0413A"/>
    <w:rsid w:val="00A40919"/>
    <w:rsid w:val="00A579A3"/>
    <w:rsid w:val="00A65ABE"/>
    <w:rsid w:val="00A74C38"/>
    <w:rsid w:val="00B13DBB"/>
    <w:rsid w:val="00B3020B"/>
    <w:rsid w:val="00B4741A"/>
    <w:rsid w:val="00B65040"/>
    <w:rsid w:val="00B75F2B"/>
    <w:rsid w:val="00B86FDF"/>
    <w:rsid w:val="00CD6D5D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n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nine</Template>
  <TotalTime>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2013-10-03T14:34:00Z</dcterms:created>
  <dcterms:modified xsi:type="dcterms:W3CDTF">2013-10-03T14:34:00Z</dcterms:modified>
</cp:coreProperties>
</file>