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F662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9D5EBB" w:rsidP="001B3E8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Tried multiple ways to fix the solution.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E52A8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programming the CNC and run it.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9D5EB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Test it on my computer and kept finding problems.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9D5EB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bit to pick up faster or even pick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D5EB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Spent all morning trying to figure out why my CNC project was messing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D5EB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Went through each point and marked every error I thought could be the problem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9D5EB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Went through and fixed all the points so it would run right.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52A8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Build mount to hold my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cnc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project so it could be cut.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Got a base made and made my mounts to hold in my part.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Finding the problem.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the error by not putting G00 to go up faster.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the granite so it I could put my design into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D5EB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Ran part through CNC machine, and found designer errors.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52A8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Get CNC part ran in the machine and get final product.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up note pad and fixed the problem and deleted a circle so it would match the symbol better.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Getting my base to be balance, and not moving.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my mount and got Mr. Neal.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Fixed it and ran it through a test run on my computer.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D5EB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Secured it, to where it wouldn’t shake or come up during the CNC process.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9D5EB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Get my final project done.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my part done and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its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corrected so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im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finally done working on this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Had no problems today.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a new piece of granite and placed it on my mount.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Looked on the internet for some cool ideas about laser works.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D5EBB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Asked people if they could help me with the laser program.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D5EB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the idea I wanted to do.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Computer doesn’t have it so I will wait till Monday.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laser program on my computer.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Look at Chicago bulls symbols and car symbols.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9D5EB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Swept the shop and worked on CNC to make it look better.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52A84"/>
    <w:rsid w:val="000705D0"/>
    <w:rsid w:val="001335CC"/>
    <w:rsid w:val="001936F3"/>
    <w:rsid w:val="001B3E81"/>
    <w:rsid w:val="001E16FB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9D5EBB"/>
    <w:rsid w:val="00A03FA6"/>
    <w:rsid w:val="00A0413A"/>
    <w:rsid w:val="00A40919"/>
    <w:rsid w:val="00A533BC"/>
    <w:rsid w:val="00A74C38"/>
    <w:rsid w:val="00B3020B"/>
    <w:rsid w:val="00B65040"/>
    <w:rsid w:val="00B75F2B"/>
    <w:rsid w:val="00B86FDF"/>
    <w:rsid w:val="00BB1737"/>
    <w:rsid w:val="00CE3F29"/>
    <w:rsid w:val="00D15512"/>
    <w:rsid w:val="00E52A84"/>
    <w:rsid w:val="00EA6342"/>
    <w:rsid w:val="00F624BB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7782-28CF-4787-B7C9-56160556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2014-05-16T14:05:00Z</dcterms:created>
  <dcterms:modified xsi:type="dcterms:W3CDTF">2014-05-16T14:05:00Z</dcterms:modified>
</cp:coreProperties>
</file>