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E64FC2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327557" w:rsidRPr="00854BDF" w:rsidRDefault="00327557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327557" w:rsidRPr="00B75F2B" w:rsidRDefault="00B04F09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 a group made a shopping list, and wrote down all the major parts of the car we need to do.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327557" w:rsidRDefault="00327557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327557" w:rsidRPr="00B75F2B" w:rsidRDefault="00327557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327557" w:rsidRPr="00B75F2B" w:rsidRDefault="00327557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327557" w:rsidRPr="00A74C38" w:rsidRDefault="00327557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with shell team, and write down all important dates, and a list of what we need done before the contest.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327557" w:rsidRPr="00854BDF" w:rsidRDefault="00327557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327557" w:rsidRDefault="00327557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327557" w:rsidRDefault="00327557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327557" w:rsidRDefault="00327557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327557" w:rsidRDefault="00B04F0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Work on phrase two for the shell registration. Made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an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diagram of the engine propulsion.</w:t>
                                  </w:r>
                                </w:p>
                                <w:p w:rsidR="00B04F09" w:rsidRPr="00B75F2B" w:rsidRDefault="00B04F0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327557" w:rsidRPr="00A74C38" w:rsidRDefault="00041006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don’t know exactly what we need to purchase, besides that we got everything taken care of.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327557" w:rsidRPr="00B75F2B" w:rsidRDefault="0032755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Go talk with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Eric,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and Ross and find all the dead lines of our competition, and the day we have to be done.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327557" w:rsidRPr="00B75F2B" w:rsidRDefault="00B04F0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Get measurements so I can start drawling the rear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axel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in cad.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327557" w:rsidRPr="00854BDF" w:rsidRDefault="00327557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327557" w:rsidRPr="00B75F2B" w:rsidRDefault="00041006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Draw the rear drive train on cad, and saved every part, so I can assemble it.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327557" w:rsidRDefault="00327557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327557" w:rsidRPr="00B75F2B" w:rsidRDefault="00327557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327557" w:rsidRPr="00B75F2B" w:rsidRDefault="00327557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327557" w:rsidRPr="00A74C38" w:rsidRDefault="001A39B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Draw every part needed for phase two, in cad.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327557" w:rsidRPr="00854BDF" w:rsidRDefault="00327557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327557" w:rsidRDefault="00327557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327557" w:rsidRDefault="00327557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327557" w:rsidRDefault="00327557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327557" w:rsidRPr="00B75F2B" w:rsidRDefault="0004100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Look at the sprockets to see what size we need and what one we’re going to use.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327557" w:rsidRPr="00A74C38" w:rsidRDefault="0004100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Couldn’t finish the cad, because Eric has the frame of the car on cad in a flash drive, and he doesn’t have the flash drive on him.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327557" w:rsidRPr="00B75F2B" w:rsidRDefault="001A39B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Talked with Eric and see what parts I need to draw on cad, so we can finish our phase two.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327557" w:rsidRPr="00B75F2B" w:rsidRDefault="0004100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 a team discuss what we think is the best thing to do.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327557" w:rsidRPr="00854BDF" w:rsidRDefault="00327557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327557" w:rsidRPr="00B75F2B" w:rsidRDefault="00041006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Got sand paper, and sanded around the edges so it will have lip to make the fiberglass stronger.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327557" w:rsidRDefault="00327557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327557" w:rsidRPr="00B75F2B" w:rsidRDefault="00327557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327557" w:rsidRPr="00B75F2B" w:rsidRDefault="00327557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327557" w:rsidRPr="00A74C38" w:rsidRDefault="0004100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with team to discuss the rear drive train, and see what needs to be done.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327557" w:rsidRPr="00854BDF" w:rsidRDefault="00327557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327557" w:rsidRDefault="00327557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327557" w:rsidRDefault="00327557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327557" w:rsidRDefault="00327557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327557" w:rsidRPr="00B75F2B" w:rsidRDefault="00F1200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Swept the ground around the shell car, and wiped off the body.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327557" w:rsidRPr="00A74C38" w:rsidRDefault="00F1200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 only problem I ran into in the cad, because I don’t have all the parts I need. As a team we are slowly build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an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control motor.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327557" w:rsidRPr="00B75F2B" w:rsidRDefault="0004100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Meet in the lab and discuss the rear drive train.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327557" w:rsidRPr="00B75F2B" w:rsidRDefault="00F1200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Talked about the brake mounts,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because  I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thought they were to small but they will work.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327557" w:rsidRPr="00854BDF" w:rsidRDefault="00327557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327557" w:rsidRPr="00B75F2B" w:rsidRDefault="00F1200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Write down all the questions that we have to answer in the power point.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327557" w:rsidRDefault="00327557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327557" w:rsidRPr="00B75F2B" w:rsidRDefault="00327557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327557" w:rsidRPr="00B75F2B" w:rsidRDefault="00327557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327557" w:rsidRPr="00A74C38" w:rsidRDefault="0004100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new power point assignment and work on shell body.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327557" w:rsidRPr="00854BDF" w:rsidRDefault="00327557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327557" w:rsidRDefault="00327557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327557" w:rsidRDefault="00327557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327557" w:rsidRDefault="00327557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327557" w:rsidRPr="00B75F2B" w:rsidRDefault="00F1200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Made all my slides and added pictures and uploaded it to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yola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327557" w:rsidRPr="00A74C38" w:rsidRDefault="0043122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power point was easy to do, so I had no problems.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327557" w:rsidRDefault="00F1200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Watched Mr. Neal discuss the new assignment, and I signed up for Rapid Prototype.</w:t>
                                  </w:r>
                                </w:p>
                                <w:p w:rsidR="00F1200F" w:rsidRDefault="00F1200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Mr.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F1200F" w:rsidRPr="00B75F2B" w:rsidRDefault="00F1200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327557" w:rsidRDefault="0043122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Asked Ross if he needed help with the building of the motor control.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43122A" w:rsidRPr="00B75F2B" w:rsidRDefault="0043122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327557" w:rsidRPr="00854BDF" w:rsidRDefault="00327557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327557" w:rsidRPr="00B75F2B" w:rsidRDefault="001D16E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Once I got it done asked Mr. Neal what he wanted me to do with it.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327557" w:rsidRDefault="00327557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327557" w:rsidRPr="00B75F2B" w:rsidRDefault="00327557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327557" w:rsidRPr="00B75F2B" w:rsidRDefault="00327557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327557" w:rsidRDefault="001D16E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Finish the cad, and begin the electric circuit. </w:t>
                                </w:r>
                              </w:p>
                              <w:p w:rsidR="001D16E4" w:rsidRPr="00A74C38" w:rsidRDefault="001D16E4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327557" w:rsidRPr="00854BDF" w:rsidRDefault="00327557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327557" w:rsidRDefault="00327557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327557" w:rsidRDefault="00327557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327557" w:rsidRDefault="00327557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327557" w:rsidRDefault="001D16E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Had Eric mail me the electric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circuit.</w:t>
                                  </w:r>
                                  <w:proofErr w:type="gramEnd"/>
                                </w:p>
                                <w:p w:rsidR="001D16E4" w:rsidRDefault="001D16E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eri</w:t>
                                  </w:r>
                                  <w:proofErr w:type="spellEnd"/>
                                  <w:proofErr w:type="gramEnd"/>
                                </w:p>
                                <w:p w:rsidR="001D16E4" w:rsidRPr="00B75F2B" w:rsidRDefault="001D16E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Er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\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327557" w:rsidRPr="00A74C38" w:rsidRDefault="001D16E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Yahoo mail wouldn’t open up due to restrictions on the computer, so I couldn’t get the email.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327557" w:rsidRPr="00B75F2B" w:rsidRDefault="001D16E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Uploaded the chaise off of Eric flash drive, and made an assembly with it and the parts I made in cad.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327557" w:rsidRPr="00B75F2B" w:rsidRDefault="001D16E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Helped with the control motor by reading off the computer what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parts does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and were they go.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1A39B0"/>
    <w:rsid w:val="00041006"/>
    <w:rsid w:val="000705D0"/>
    <w:rsid w:val="001936F3"/>
    <w:rsid w:val="001A39B0"/>
    <w:rsid w:val="001B3E81"/>
    <w:rsid w:val="001D16E4"/>
    <w:rsid w:val="00240EE8"/>
    <w:rsid w:val="00260DF3"/>
    <w:rsid w:val="002F2CF4"/>
    <w:rsid w:val="00327557"/>
    <w:rsid w:val="004135F1"/>
    <w:rsid w:val="0043122A"/>
    <w:rsid w:val="00446361"/>
    <w:rsid w:val="005C75B0"/>
    <w:rsid w:val="005F79BA"/>
    <w:rsid w:val="0076674B"/>
    <w:rsid w:val="00854BDF"/>
    <w:rsid w:val="008B7543"/>
    <w:rsid w:val="008D2BD0"/>
    <w:rsid w:val="009A3EE4"/>
    <w:rsid w:val="00A03FA6"/>
    <w:rsid w:val="00A0413A"/>
    <w:rsid w:val="00A40919"/>
    <w:rsid w:val="00A74C38"/>
    <w:rsid w:val="00B04F09"/>
    <w:rsid w:val="00B3020B"/>
    <w:rsid w:val="00B65040"/>
    <w:rsid w:val="00B75F2B"/>
    <w:rsid w:val="00B86FDF"/>
    <w:rsid w:val="00CE3F29"/>
    <w:rsid w:val="00E64FC2"/>
    <w:rsid w:val="00EA6342"/>
    <w:rsid w:val="00F01903"/>
    <w:rsid w:val="00F1200F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ughton.NC26466\Documents\week%201%20third%209%20week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1 third 9 weeks</Template>
  <TotalTime>106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2</cp:revision>
  <dcterms:created xsi:type="dcterms:W3CDTF">2014-01-17T15:28:00Z</dcterms:created>
  <dcterms:modified xsi:type="dcterms:W3CDTF">2014-01-17T15:28:00Z</dcterms:modified>
</cp:coreProperties>
</file>