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BC51BF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573659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Place every wall the way I wanted and also so it would make everything work smother.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9A688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my CEA part due for this week and sand the shell body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57365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Sand the first layer of the shell body foam.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Default="005310D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Needs a lot of work done to the body.</w:t>
                                  </w:r>
                                  <w:proofErr w:type="gramEnd"/>
                                </w:p>
                                <w:p w:rsidR="005310D9" w:rsidRPr="00A74C38" w:rsidRDefault="005310D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7365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Open up my Commercial business project and start putting the walls inside all my building.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573659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Help Eric and Ross with the drive train.</w:t>
                                  </w:r>
                                </w:p>
                                <w:p w:rsidR="00573659" w:rsidRDefault="00573659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573659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Work on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cea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, until the plaster is done drying.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97A5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layers of plaster on the shell car body.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7365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Lay a new layer of plaster.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5310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out of time and the body needs tons of work on the front left fender.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7365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Lay a new layer of plaster on the body.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573659" w:rsidRDefault="0057365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Went and talk to a </w:t>
                                  </w:r>
                                  <w:r w:rsidR="00E02C6E">
                                    <w:rPr>
                                      <w:sz w:val="20"/>
                                    </w:rPr>
                                    <w:t>man who is talking about Purdue Richmond.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E02C6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Lay plaster where it belongs and were there was gaps.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E97A5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 on the shell body, and CEA.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Default="00E02C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a ramp on my CEA project.</w:t>
                                  </w:r>
                                </w:p>
                                <w:p w:rsidR="00E02C6E" w:rsidRPr="00B75F2B" w:rsidRDefault="00E02C6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EA</w:t>
                                  </w:r>
                                </w:p>
                                <w:p w:rsidR="00E02C6E" w:rsidRDefault="00E02C6E"/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C0B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Sand off the rough spots that are</w:t>
                                  </w:r>
                                  <w:r w:rsidR="00E02C6E">
                                    <w:rPr>
                                      <w:sz w:val="20"/>
                                    </w:rPr>
                                    <w:t xml:space="preserve"> on the body.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C0B6D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Lay the second layer of plaster on the shell car, or where ever it needs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5A281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Sand </w:t>
                            </w:r>
                            <w:r w:rsidR="005310D9">
                              <w:rPr>
                                <w:sz w:val="20"/>
                              </w:rPr>
                              <w:t>all the rough spots off, and place the new plaster where it belongs.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5A281B" w:rsidRDefault="005A281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Add coats of plaster and sand the shell body to perfection</w:t>
                                </w:r>
                              </w:p>
                              <w:p w:rsidR="005A281B" w:rsidRPr="00A74C38" w:rsidRDefault="005A281B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310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Work on CEA, while the plaster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drys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5A281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Ran my hand over the body looking for any holes or unlevel surface.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5310D9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new roads and parking lots.</w:t>
                                  </w:r>
                                </w:p>
                                <w:p w:rsidR="005310D9" w:rsidRDefault="005310D9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6E6EA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Sand and apply new layers. 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6E6EA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Finish CEA and work on the body.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6E6EA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Place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compnets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and new objects in the CEA.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6E6EA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Ran out of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E6EA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Finish my Business project.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6E6EA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hard the whole time.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E97A5C"/>
    <w:rsid w:val="000705D0"/>
    <w:rsid w:val="000C0B6D"/>
    <w:rsid w:val="001936F3"/>
    <w:rsid w:val="001B3E81"/>
    <w:rsid w:val="00240EE8"/>
    <w:rsid w:val="00260DF3"/>
    <w:rsid w:val="002F2CF4"/>
    <w:rsid w:val="004135F1"/>
    <w:rsid w:val="00446361"/>
    <w:rsid w:val="005310D9"/>
    <w:rsid w:val="00573659"/>
    <w:rsid w:val="005A281B"/>
    <w:rsid w:val="005C75B0"/>
    <w:rsid w:val="005F79BA"/>
    <w:rsid w:val="006E6EAB"/>
    <w:rsid w:val="0076674B"/>
    <w:rsid w:val="00854BDF"/>
    <w:rsid w:val="009A3EE4"/>
    <w:rsid w:val="009A688D"/>
    <w:rsid w:val="00A03FA6"/>
    <w:rsid w:val="00A0413A"/>
    <w:rsid w:val="00A40919"/>
    <w:rsid w:val="00A62ECD"/>
    <w:rsid w:val="00A74C38"/>
    <w:rsid w:val="00B3020B"/>
    <w:rsid w:val="00B65040"/>
    <w:rsid w:val="00B75F2B"/>
    <w:rsid w:val="00B86FDF"/>
    <w:rsid w:val="00B92CEF"/>
    <w:rsid w:val="00BC51BF"/>
    <w:rsid w:val="00CE3F29"/>
    <w:rsid w:val="00E02C6E"/>
    <w:rsid w:val="00E45B71"/>
    <w:rsid w:val="00E97A5C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ughton.NC26466\Documents\Week%2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 3</Template>
  <TotalTime>33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khoughton</dc:creator>
  <cp:lastModifiedBy>khoughton</cp:lastModifiedBy>
  <cp:revision>2</cp:revision>
  <dcterms:created xsi:type="dcterms:W3CDTF">2013-11-01T14:36:00Z</dcterms:created>
  <dcterms:modified xsi:type="dcterms:W3CDTF">2013-11-01T14:36:00Z</dcterms:modified>
</cp:coreProperties>
</file>