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751DFA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D269F3" w:rsidP="001B3E8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Was sick at home.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CD01E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Two hour delay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CD01E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Two hour delay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69545D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Mr. Neal gave the shell team a part form the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baja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and wielded it to the axel.</w:t>
                            </w:r>
                            <w:r>
                              <w:rPr>
                                <w:sz w:val="20"/>
                              </w:rPr>
                              <w:br/>
                              <w:t>N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8A62D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the rear drive train, and discuss the plans of shell with the team.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D269F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Place the sprocket with the chain on the axel and marked were it made contact with the bar.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D269F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Ran into some problems with figuring out the place where the sprocket should be located.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69545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 the axel set and cut the left side.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D269F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Open up inventor and made finally details to the motor shaft.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C3299F" w:rsidP="004135F1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Took off the axel so I could grind the bar.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C3299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Get the motor shaft final print ready and find a bearing of the right size.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Default="00C3299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Got on the internet and Surplus center so I could find the bearing that would fit the motor shaft.</w:t>
                                  </w:r>
                                  <w:proofErr w:type="gramEnd"/>
                                </w:p>
                                <w:p w:rsidR="00C3299F" w:rsidRPr="00B75F2B" w:rsidRDefault="00C3299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C3299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Nothing </w:t>
                                  </w:r>
                                  <w:r>
                                    <w:rPr>
                                      <w:sz w:val="20"/>
                                    </w:rPr>
                                    <w:t>today.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C3299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Organized our team work place as a team, and everybody did their part.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C3299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Used all my time wisely.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CD01E4"/>
    <w:rsid w:val="00056FE0"/>
    <w:rsid w:val="000705D0"/>
    <w:rsid w:val="001936F3"/>
    <w:rsid w:val="001B3E81"/>
    <w:rsid w:val="0022245B"/>
    <w:rsid w:val="00240EE8"/>
    <w:rsid w:val="00260DF3"/>
    <w:rsid w:val="002F2CF4"/>
    <w:rsid w:val="003345E6"/>
    <w:rsid w:val="004135F1"/>
    <w:rsid w:val="00446361"/>
    <w:rsid w:val="005C75B0"/>
    <w:rsid w:val="005F79BA"/>
    <w:rsid w:val="0069545D"/>
    <w:rsid w:val="00751DFA"/>
    <w:rsid w:val="0076674B"/>
    <w:rsid w:val="00854BDF"/>
    <w:rsid w:val="008A62D5"/>
    <w:rsid w:val="009A3EE4"/>
    <w:rsid w:val="009A4CE9"/>
    <w:rsid w:val="00A03FA6"/>
    <w:rsid w:val="00A0413A"/>
    <w:rsid w:val="00A40919"/>
    <w:rsid w:val="00A74C38"/>
    <w:rsid w:val="00B3020B"/>
    <w:rsid w:val="00B65040"/>
    <w:rsid w:val="00B75F2B"/>
    <w:rsid w:val="00B86FDF"/>
    <w:rsid w:val="00BB1737"/>
    <w:rsid w:val="00C3299F"/>
    <w:rsid w:val="00CD01E4"/>
    <w:rsid w:val="00CE3F29"/>
    <w:rsid w:val="00D15512"/>
    <w:rsid w:val="00D269F3"/>
    <w:rsid w:val="00EA6342"/>
    <w:rsid w:val="00F624BB"/>
    <w:rsid w:val="00F70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oughton.NC26466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D3894-9A75-49AA-93B3-E816F4D07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khoughton</dc:creator>
  <cp:lastModifiedBy>khoughton</cp:lastModifiedBy>
  <cp:revision>2</cp:revision>
  <dcterms:created xsi:type="dcterms:W3CDTF">2014-02-14T15:28:00Z</dcterms:created>
  <dcterms:modified xsi:type="dcterms:W3CDTF">2014-02-14T15:28:00Z</dcterms:modified>
</cp:coreProperties>
</file>