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FDF" w:rsidRDefault="006E4511">
      <w:r>
        <w:rPr>
          <w:noProof/>
        </w:rPr>
        <w:pict>
          <v:group id="Group 531" o:spid="_x0000_s1026" style="position:absolute;margin-left:-16.4pt;margin-top:-16.4pt;width:787.25pt;height:608.45pt;z-index:251734016" coordsize="99981,77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">
            <v:rect id="Rectangle 530" o:spid="_x0000_s1027" style="position:absolute;width:99981;height:7727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znusAA&#10;AADcAAAADwAAAGRycy9kb3ducmV2LnhtbERPy4rCMBTdC/5DuII7TR1HLdUoMiAOsxEfH3Bprm21&#10;uSlJtNWvnywGZnk479WmM7V4kvOVZQWTcQKCOLe64kLB5bwbpSB8QNZYWyYFL/KwWfd7K8y0bflI&#10;z1MoRAxhn6GCMoQmk9LnJRn0Y9sQR+5qncEQoSukdtjGcFPLjySZS4MVx4YSG/oqKb+fHkaBnRzC&#10;z7n9fDC1bp9Wt7x+L1KlhoNuuwQRqAv/4j/3t1Ywm8b58Uw8AnL9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vznusAAAADcAAAADwAAAAAAAAAAAAAAAACYAgAAZHJzL2Rvd25y&#10;ZXYueG1sUEsFBgAAAAAEAAQA9QAAAIUDAAAAAA==&#10;" fillcolor="#4f81bd [3204]" strokecolor="#243f60 [1604]" strokeweight="2pt"/>
            <v:group id="Group 529" o:spid="_x0000_s1028" style="position:absolute;left:1205;top:904;width:97437;height:75862" coordsize="97437,758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sTDuM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vHo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rEw7jFAAAA3AAA&#10;AA8AAAAAAAAAAAAAAAAAqgIAAGRycy9kb3ducmV2LnhtbFBLBQYAAAAABAAEAPoAAACcAwAAAAA=&#10;">
              <v:group id="Group 444" o:spid="_x0000_s1029" style="position:absolute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/uGG8UAAADcAAAADwAAAGRycy9kb3ducmV2LnhtbESPT2vCQBTE7wW/w/KE&#10;3uomNhWJriKi4kEK/gHx9sg+k2D2bciuSfz23UKhx2FmfsPMl72pREuNKy0riEcRCOLM6pJzBZfz&#10;9mMKwnlkjZVlUvAiB8vF4G2OqbYdH6k9+VwECLsUFRTe16mULivIoBvZmjh4d9sY9EE2udQNdgFu&#10;KjmOook0WHJYKLCmdUHZ4/Q0CnYddqvPeNMeHvf163b++r4eYlLqfdivZiA89f4//NfeawVJ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/7hhvFAAAA3AAA&#10;AA8AAAAAAAAAAAAAAAAAqgIAAGRycy9kb3ducmV2LnhtbFBLBQYAAAAABAAEAPoAAACcAwAAAAA=&#10;">
                <v:rect id="Rectangle 7" o:spid="_x0000_s1030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D81sEA&#10;AADaAAAADwAAAGRycy9kb3ducmV2LnhtbESPQYvCMBSE7wv+h/AEL6KpHtxajSKC6E10hfX4aJ5t&#10;afNSm6j13xtB8DjMzDfMfNmaStypcYVlBaNhBII4tbrgTMHpbzOIQTiPrLGyTAqe5GC56PzMMdH2&#10;wQe6H30mAoRdggpy7+tESpfmZNANbU0cvIttDPogm0zqBh8Bbio5jqKJNFhwWMixpnVOaXm8GQVn&#10;um77ND1d3SUa3/73/XLk41KpXrddzUB4av03/GnvtIJfeF8JN0A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yQ/NbBAAAA2gAAAA8AAAAAAAAAAAAAAAAAmAIAAGRycy9kb3du&#10;cmV2LnhtbFBLBQYAAAAABAAEAPUAAACGAwAAAAA=&#10;" fillcolor="white [3201]" strokecolor="black [3213]" strokeweight="2pt"/>
                <v:group id="Group 443" o:spid="_x0000_s1031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BIeb8YAAADcAAAADwAAAGRycy9kb3ducmV2LnhtbESPQWvCQBSE7wX/w/IK&#10;3ppNNC2SZhWRKh5CoSqU3h7ZZxLMvg3ZbRL/fbdQ6HGYmW+YfDOZVgzUu8aygiSKQRCXVjdcKbic&#10;908rEM4ja2wtk4I7OdisZw85ZtqO/EHDyVciQNhlqKD2vsukdGVNBl1kO+LgXW1v0AfZV1L3OAa4&#10;aeUijl+kwYbDQo0d7Woqb6dvo+Aw4rhdJm9Dcbvu7l/n5/fPIiGl5o/T9hWEp8n/h//aR60gTZ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Eh5vxgAAANwA&#10;AAAPAAAAAAAAAAAAAAAAAKoCAABkcnMvZG93bnJldi54bWxQSwUGAAAAAAQABAD6AAAAnQM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44" o:spid="_x0000_s1032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XOwsQA&#10;AADcAAAADwAAAGRycy9kb3ducmV2LnhtbESPT2vCQBTE7wW/w/IEb7prTcVGV5GK4MninxZ6e2Sf&#10;STD7NmRXk377riD0OMzMb5jFqrOVuFPjS8caxiMFgjhzpuRcw/m0Hc5A+IBssHJMGn7Jw2rZe1lg&#10;alzLB7ofQy4ihH2KGooQ6lRKnxVk0Y9cTRy9i2sshiibXJoG2wi3lXxVaiotlhwXCqzpo6DserxZ&#10;DV/7y893oj7zjX2rW9cpyfZdaj3od+s5iEBd+A8/2zujYZIk8DgTj4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FzsLEAAAA3AAAAA8AAAAAAAAAAAAAAAAAmAIAAGRycy9k&#10;b3ducmV2LnhtbFBLBQYAAAAABAAEAPUAAACJAwAAAAA=&#10;" filled="f" stroked="f">
                    <v:fill o:detectmouseclick="t"/>
                    <v:textbox style="mso-next-textbox:#Text Box 344">
                      <w:txbxContent>
                        <w:p w:rsidR="003A7334" w:rsidRPr="00854BDF" w:rsidRDefault="003A7334" w:rsidP="001B3E8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Monday</w:t>
                          </w:r>
                        </w:p>
                      </w:txbxContent>
                    </v:textbox>
                  </v:shape>
                  <v:group id="Group 442" o:spid="_x0000_s1033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1679M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x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9eu/TFAAAA3AAA&#10;AA8AAAAAAAAAAAAAAAAAqgIAAGRycy9kb3ducmV2LnhtbFBLBQYAAAAABAAEAPoAAACcAwAAAAA=&#10;">
                    <v:shape id="Text Box 2" o:spid="_x0000_s1034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fYOc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RfYOcMAAADcAAAADwAAAAAAAAAAAAAAAACYAgAAZHJzL2Rv&#10;d25yZXYueG1sUEsFBgAAAAAEAAQA9QAAAIgDAAAAAA==&#10;" strokecolor="black [3213]">
                      <v:textbox style="mso-next-textbox:#Text Box 2">
                        <w:txbxContent>
                          <w:p w:rsidR="003A7334" w:rsidRPr="00B75F2B" w:rsidRDefault="008C33B0" w:rsidP="001B3E8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Go through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revitcity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and save kitchen appliance and bathroom appliance.</w:t>
                            </w:r>
                          </w:p>
                        </w:txbxContent>
                      </v:textbox>
                    </v:shape>
                    <v:group id="Group 426" o:spid="_x0000_s103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bpYV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R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26WFfFAAAA3AAA&#10;AA8AAAAAAAAAAAAAAAAAqgIAAGRycy9kb3ducmV2LnhtbFBLBQYAAAAABAAEAPoAAACcAwAAAAA=&#10;">
                      <v:shape id="Text Box 2" o:spid="_x0000_s1036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Z5DsEA&#10;AADcAAAADwAAAGRycy9kb3ducmV2LnhtbERPTYvCMBC9L/gfwgje1lRdFqnGIpW6e3HBKoi3oRnb&#10;YjMpTdTuvzcHwePjfS+T3jTiTp2rLSuYjCMQxIXVNZcKjofscw7CeWSNjWVS8E8OktXgY4mxtg/e&#10;0z33pQgh7GJUUHnfxlK6oiKDbmxb4sBdbGfQB9iVUnf4COGmkdMo+pYGaw4NFbaUVlRc85tR8LMt&#10;NrmTDrPtftee05PO9J9WajTs1wsQnnr/Fr/cv1rB7Cu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UmeQ7BAAAA3AAAAA8AAAAAAAAAAAAAAAAAmAIAAGRycy9kb3du&#10;cmV2LnhtbFBLBQYAAAAABAAEAPUAAACGAwAAAAA=&#10;" strokecolor="black [3213]">
                        <v:textbox>
                          <w:txbxContent>
                            <w:p w:rsidR="003A7334" w:rsidRDefault="003A7334" w:rsidP="001B3E8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12" o:spid="_x0000_s103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2U6c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N4B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O2U6cQAAADcAAAA&#10;DwAAAAAAAAAAAAAAAACqAgAAZHJzL2Rvd25yZXYueG1sUEsFBgAAAAAEAAQA+gAAAJsDAAAAAA==&#10;">
                        <v:shape id="Text Box 2" o:spid="_x0000_s1038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Pm/MgA&#10;AADcAAAADwAAAGRycy9kb3ducmV2LnhtbESPS2/CMBCE70j8B2uReqmKE1qhkmJQS1sEBw48Dhy3&#10;8ZJExOsodvP497hSJY6jmflGM192phQN1a6wrCAeRyCIU6sLzhScjt9PryCcR9ZYWiYFPTlYLoaD&#10;OSbatryn5uAzESDsElSQe18lUro0J4NubCvi4F1sbdAHWWdS19gGuCnlJIqm0mDBYSHHilY5pdfD&#10;r1GweqzMrI9/+mL7sf7an+NZ+XneKfUw6t7fQHjq/D38395oBc8vE/g7E46AXNw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D0+b8yAAAANwAAAAPAAAAAAAAAAAAAAAAAJgCAABk&#10;cnMvZG93bnJldi54bWxQSwUGAAAAAAQABAD1AAAAjQMAAAAA&#10;" strokecolor="black [3213]">
                          <v:textbox>
                            <w:txbxContent>
                              <w:p w:rsidR="003A7334" w:rsidRPr="00B75F2B" w:rsidRDefault="003A7334" w:rsidP="001B3E8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39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Ea5sEA&#10;AADcAAAADwAAAGRycy9kb3ducmV2LnhtbESPQYvCMBSE74L/ITzBm6bqWpZqFFFcvNrq/dG8TYvN&#10;S2mi1v31m4UFj8PMfMOst71txIM6XztWMJsmIIhLp2s2Ci7FcfIJwgdkjY1jUvAiD9vNcLDGTLsn&#10;n+mRByMihH2GCqoQ2kxKX1Zk0U9dSxy9b9dZDFF2RuoOnxFuGzlPklRarDkuVNjSvqLylt+tgp9T&#10;oW9fvDiUpl1e631ehKU5KDUe9bsViEB9eIf/2yetYPGRwt+ZeAT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8xGubBAAAA3AAAAA8AAAAAAAAAAAAAAAAAmAIAAGRycy9kb3du&#10;cmV2LnhtbFBLBQYAAAAABAAEAPUAAACGAwAAAAA=&#10;" strokecolor="black [3213]">
                          <v:textbox>
                            <w:txbxContent>
                              <w:p w:rsidR="003A7334" w:rsidRPr="00B75F2B" w:rsidRDefault="003A7334" w:rsidP="001B3E8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40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VGT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TM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VGTsMAAADcAAAADwAAAAAAAAAAAAAAAACYAgAAZHJzL2Rv&#10;d25yZXYueG1sUEsFBgAAAAAEAAQA9QAAAIgDAAAAAA==&#10;" strokecolor="black [3213]">
                          <v:textbox>
                            <w:txbxContent>
                              <w:p w:rsidR="003A7334" w:rsidRPr="00A74C38" w:rsidRDefault="008C33B0" w:rsidP="001B3E8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Turn in my homework due Friday, and start placing components in the house.</w:t>
                                </w:r>
                              </w:p>
                            </w:txbxContent>
                          </v:textbox>
                        </v:shape>
                        <v:shape id="Text Box 2" o:spid="_x0000_s1041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a318EA&#10;AADcAAAADwAAAGRycy9kb3ducmV2LnhtbESPQYvCMBSE78L+h/AWvGnqapelGmVRFK+27v3RvE2L&#10;zUtpolZ/vREEj8PMfMMsVr1txIU6XztWMBknIIhLp2s2Co7FdvQDwgdkjY1jUnAjD6vlx2CBmXZX&#10;PtAlD0ZECPsMFVQhtJmUvqzIoh+7ljh6/66zGKLsjNQdXiPcNvIrSb6lxZrjQoUtrSsqT/nZKrjv&#10;C33a8XRTmjb9q9d5EVKzUWr42f/OQQTqwzv8au+1gmk6g+eZeATk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V2t9fBAAAA3AAAAA8AAAAAAAAAAAAAAAAAmAIAAGRycy9kb3du&#10;cmV2LnhtbFBLBQYAAAAABAAEAPUAAACGAwAAAAA=&#10;" strokecolor="black [3213]">
                          <v:textbox>
                            <w:txbxContent>
                              <w:p w:rsidR="003A7334" w:rsidRPr="00854BDF" w:rsidRDefault="003A7334" w:rsidP="001B3E8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03" o:spid="_x0000_s1042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ninr8UAAADc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yiM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Z4p6/FAAAA3AAA&#10;AA8AAAAAAAAAAAAAAAAAqgIAAGRycy9kb3ducmV2LnhtbFBLBQYAAAAABAAEAPoAAACcAwAAAAA=&#10;">
                          <v:shape id="Text Box 2" o:spid="_x0000_s1043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ntfM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+TWG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LntfMMAAADcAAAADwAAAAAAAAAAAAAAAACYAgAAZHJzL2Rv&#10;d25yZXYueG1sUEsFBgAAAAAEAAQA9QAAAIgDAAAAAA==&#10;" strokecolor="black [3213]">
                            <v:textbox>
                              <w:txbxContent>
                                <w:p w:rsidR="003A7334" w:rsidRDefault="003A7334" w:rsidP="001B3E8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4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rclcMA&#10;AADcAAAADwAAAGRycy9kb3ducmV2LnhtbESPQYvCMBSE7wv+h/AEb5rqLo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mrclcMAAADcAAAADwAAAAAAAAAAAAAAAACYAgAAZHJzL2Rv&#10;d25yZXYueG1sUEsFBgAAAAAEAAQA9QAAAIgDAAAAAA==&#10;" strokecolor="black [3213]">
                            <v:textbox>
                              <w:txbxContent>
                                <w:p w:rsidR="003A7334" w:rsidRDefault="003A7334" w:rsidP="001B3E8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5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nj1cEA&#10;AADcAAAADwAAAGRycy9kb3ducmV2LnhtbERPTYvCMBC9L/gfwgje1lRl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6J49XBAAAA3AAAAA8AAAAAAAAAAAAAAAAAmAIAAGRycy9kb3du&#10;cmV2LnhtbFBLBQYAAAAABAAEAPUAAACGAwAAAAA=&#10;" strokecolor="black [3213]">
                            <v:textbox>
                              <w:txbxContent>
                                <w:p w:rsidR="003A7334" w:rsidRDefault="003A7334" w:rsidP="001B3E8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6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t9os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w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lt9osMAAADcAAAADwAAAAAAAAAAAAAAAACYAgAAZHJzL2Rv&#10;d25yZXYueG1sUEsFBgAAAAAEAAQA9QAAAIgDAAAAAA==&#10;" strokecolor="black [3213]">
                            <v:textbox>
                              <w:txbxContent>
                                <w:p w:rsidR="003A7334" w:rsidRPr="00B75F2B" w:rsidRDefault="008C33B0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Place </w:t>
                                  </w:r>
                                  <w:proofErr w:type="gramStart"/>
                                  <w:r>
                                    <w:rPr>
                                      <w:sz w:val="20"/>
                                    </w:rPr>
                                    <w:t>according  to</w:t>
                                  </w:r>
                                  <w:proofErr w:type="gramEnd"/>
                                  <w:r>
                                    <w:rPr>
                                      <w:sz w:val="20"/>
                                    </w:rPr>
                                    <w:t xml:space="preserve"> plug ins and get one room done at a time.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7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5ATcQA&#10;AADcAAAADwAAAGRycy9kb3ducmV2LnhtbESPQWvCQBSE7wX/w/KE3uqmlohE11AisV4UjIXi7ZF9&#10;TUKzb0N2a+K/dwsFj8PMfMOs09G04kq9aywreJ1FIIhLqxuuFHye85clCOeRNbaWScGNHKSbydMa&#10;E20HPtG18JUIEHYJKqi97xIpXVmTQTezHXHwvm1v0AfZV1L3OAS4aeU8ihbSYMNhocaOsprKn+LX&#10;KPjYldvCSYf57nToLtmXzvVRK/U8Hd9XIDyN/hH+b++1grc4hr8z4QjIz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7+QE3EAAAA3AAAAA8AAAAAAAAAAAAAAAAAmAIAAGRycy9k&#10;b3ducmV2LnhtbFBLBQYAAAAABAAEAPUAAACJAwAAAAA=&#10;" strokecolor="black [3213]">
                            <v:textbox>
                              <w:txbxContent>
                                <w:p w:rsidR="003A7334" w:rsidRPr="00A74C38" w:rsidRDefault="007124A7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Ran out time, and missing Friday due to doctor put me behind.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8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ykNsIA&#10;AADcAAAADwAAAGRycy9kb3ducmV2LnhtbESPQYvCMBSE74L/ITzBm6aKiF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3KQ2wgAAANwAAAAPAAAAAAAAAAAAAAAAAJgCAABkcnMvZG93&#10;bnJldi54bWxQSwUGAAAAAAQABAD1AAAAhwMAAAAA&#10;" strokecolor="black [3213]">
                            <v:textbox>
                              <w:txbxContent>
                                <w:p w:rsidR="003A7334" w:rsidRPr="00B75F2B" w:rsidRDefault="008C33B0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Open up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yola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 xml:space="preserve"> site and upload my daily log from last week. Open up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revit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9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46QcIA&#10;AADcAAAADwAAAGRycy9kb3ducmV2LnhtbESPQYvCMBSE74L/ITzBm6aKLF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DjpBwgAAANwAAAAPAAAAAAAAAAAAAAAAAJgCAABkcnMvZG93&#10;bnJldi54bWxQSwUGAAAAAAQABAD1AAAAhwMAAAAA&#10;" strokecolor="black [3213]">
                            <v:textbox>
                              <w:txbxContent>
                                <w:p w:rsidR="003A7334" w:rsidRPr="00B75F2B" w:rsidRDefault="008C33B0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Asked Mr. Neal what I needed to do.</w:t>
                                  </w: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45" o:spid="_x0000_s1050" style="position:absolute;top:15173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LcjgMUAAADcAAAADwAAAGRycy9kb3ducmV2LnhtbESPQYvCMBSE78L+h/CE&#10;vWnaXZWlGkXEXTyIoC6It0fzbIvNS2liW/+9EQSPw8x8w8wWnSlFQ7UrLCuIhxEI4tTqgjMF/8ff&#10;wQ8I55E1lpZJwZ0cLOYfvRkm2ra8p+bgMxEg7BJUkHtfJVK6NCeDbmgr4uBdbG3QB1lnUtfYBrgp&#10;5VcUTaTBgsNCjhWtckqvh5tR8Ndiu/yO1832elndz8fx7rSNSanPfrecgvDU+Xf41d5oBaPRG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C3I4DFAAAA3AAA&#10;AA8AAAAAAAAAAAAAAAAAqgIAAGRycy9kb3ducmV2LnhtbFBLBQYAAAAABAAEAPoAAACcAwAAAAA=&#10;">
                <v:rect id="Rectangle 446" o:spid="_x0000_s1051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NMlcIA&#10;AADcAAAADwAAAGRycy9kb3ducmV2LnhtbESPQavCMBCE74L/IazgRTRVRLQaRQTRm+gTnselWdvS&#10;ZlObqPXfG0HwOMzMN8xi1ZhSPKh2uWUFw0EEgjixOudUwflv25+CcB5ZY2mZFLzIwWrZbi0w1vbJ&#10;R3qcfCoChF2MCjLvq1hKl2Rk0A1sRRy8q60N+iDrVOoanwFuSjmKook0mHNYyLCiTUZJcbobBRe6&#10;7Xo0O9/cNRrd/w+9YuinhVLdTrOeg/DU+F/4295rBePxBD5nwhGQy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s0yVwgAAANwAAAAPAAAAAAAAAAAAAAAAAJgCAABkcnMvZG93&#10;bnJldi54bWxQSwUGAAAAAAQABAD1AAAAhwMAAAAA&#10;" fillcolor="white [3201]" strokecolor="black [3213]" strokeweight="2pt"/>
                <v:group id="Group 447" o:spid="_x0000_s1052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ykYbM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Fi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/KRhsxgAAANwA&#10;AAAPAAAAAAAAAAAAAAAAAKoCAABkcnMvZG93bnJldi54bWxQSwUGAAAAAAQABAD6AAAAnQMAAAAA&#10;">
                  <v:shape id="Text Box 448" o:spid="_x0000_s1053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IJosAA&#10;AADcAAAADwAAAGRycy9kb3ducmV2LnhtbERPTYvCMBC9C/6HMMLeNFGq7HaNIsqCJ0XdFbwNzdiW&#10;bSalibb+e3MQPD7e93zZ2UrcqfGlYw3jkQJBnDlTcq7h9/Qz/AThA7LByjFpeJCH5aLfm2NqXMsH&#10;uh9DLmII+xQ1FCHUqZQ+K8iiH7maOHJX11gMETa5NA22MdxWcqLUTFosOTYUWNO6oOz/eLMa/nbX&#10;yzlR+3xjp3XrOiXZfkmtPwbd6htEoC68xS/31mhIkrg2nolHQC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SIJosAAAADcAAAADwAAAAAAAAAAAAAAAACYAgAAZHJzL2Rvd25y&#10;ZXYueG1sUEsFBgAAAAAEAAQA9QAAAIUDAAAAAA==&#10;" filled="f" stroked="f">
                    <v:fill o:detectmouseclick="t"/>
                    <v:textbox style="mso-next-textbox:#Text Box 448">
                      <w:txbxContent>
                        <w:p w:rsidR="003A7334" w:rsidRPr="00854BDF" w:rsidRDefault="003A7334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Tues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49" o:spid="_x0000_s1054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fophcYAAADcAAAADwAAAGRycy9kb3ducmV2LnhtbESPT2vCQBTE74LfYXmC&#10;t7qJtWKjq4i0pYcgqIXS2yP7TILZtyG75s+37xYKHoeZ+Q2z2fWmEi01rrSsIJ5FIIgzq0vOFXxd&#10;3p9WIJxH1lhZJgUDOdhtx6MNJtp2fKL27HMRIOwSVFB4XydSuqwgg25ma+LgXW1j0AfZ5FI32AW4&#10;qeQ8ipbSYMlhocCaDgVlt/PdKPjosNs/x29tersehp/Ly/E7jUmp6aTfr0F46v0j/N/+1AoWi1f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+imFxgAAANwA&#10;AAAPAAAAAAAAAAAAAAAAAKoCAABkcnMvZG93bnJldi54bWxQSwUGAAAAAAQABAD6AAAAnQMAAAAA&#10;">
                    <v:shape id="Text Box 2" o:spid="_x0000_s1055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MusMEA&#10;AADcAAAADwAAAGRycy9kb3ducmV2LnhtbERPTYvCMBC9L/gfwgje1lRx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4jLrDBAAAA3AAAAA8AAAAAAAAAAAAAAAAAmAIAAGRycy9kb3du&#10;cmV2LnhtbFBLBQYAAAAABAAEAPUAAACGAwAAAAA=&#10;" strokecolor="black [3213]">
                      <v:textbox>
                        <w:txbxContent>
                          <w:p w:rsidR="00DA3B4C" w:rsidRPr="00B75F2B" w:rsidRDefault="00DA3B4C" w:rsidP="004135F1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  <v:group id="Group 451" o:spid="_x0000_s105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lWzXs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kj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VbNexgAAANwA&#10;AAAPAAAAAAAAAAAAAAAAAKoCAABkcnMvZG93bnJldi54bWxQSwUGAAAAAAQABAD6AAAAnQMAAAAA&#10;">
                      <v:shape id="Text Box 2" o:spid="_x0000_s1057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0VXM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b0VXMMAAADcAAAADwAAAAAAAAAAAAAAAACYAgAAZHJzL2Rv&#10;d25yZXYueG1sUEsFBgAAAAAEAAQA9QAAAIgDAAAAAA==&#10;" strokecolor="black [3213]">
                        <v:textbox>
                          <w:txbxContent>
                            <w:p w:rsidR="003A7334" w:rsidRDefault="003A7334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53" o:spid="_x0000_s105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uIss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CejO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XLiLLFAAAA3AAA&#10;AA8AAAAAAAAAAAAAAAAAqgIAAGRycy9kb3ducmV2LnhtbFBLBQYAAAAABAAEAPoAAACcAwAAAAA=&#10;">
                        <v:shape id="Text Box 2" o:spid="_x0000_s1059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WAq8gA&#10;AADcAAAADwAAAGRycy9kb3ducmV2LnhtbESPS2/CMBCE75X6H6yt1AsCJxVUEDCohbaCQw88DhyX&#10;eJtEjddRbPL49zUSUo+jmflGs1h1phQN1a6wrCAeRSCIU6sLzhScjp/DKQjnkTWWlklBTw5Wy8eH&#10;BSbatryn5uAzESDsElSQe18lUro0J4NuZCvi4P3Y2qAPss6krrENcFPKlyh6lQYLDgs5VrTOKf09&#10;XI2C9aAysz6+9MXu/etjf45n5eb8rdTzU/c2B+Gp8//he3urFYwnY7idCUdALv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mBYCryAAAANwAAAAPAAAAAAAAAAAAAAAAAJgCAABk&#10;cnMvZG93bnJldi54bWxQSwUGAAAAAAQABAD1AAAAjQMAAAAA&#10;" strokecolor="black [3213]">
                          <v:textbox>
                            <w:txbxContent>
                              <w:p w:rsidR="003A7334" w:rsidRPr="00B75F2B" w:rsidRDefault="003A7334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60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DfKcEA&#10;AADcAAAADwAAAGRycy9kb3ducmV2LnhtbESPQYvCMBSE7wv+h/CEva2pqxWpRhFF8Wqr90fzTIvN&#10;S2my2vXXm4UFj8PMfMMs171txJ06XztWMB4lIIhLp2s2Cs7F/msOwgdkjY1jUvBLHtarwccSM+0e&#10;fKJ7HoyIEPYZKqhCaDMpfVmRRT9yLXH0rq6zGKLsjNQdPiLcNvI7SWbSYs1xocKWthWVt/zHKnge&#10;C3078GRXmja91Nu8CKnZKfU57DcLEIH68A7/t49awTRN4e9MPAJy9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Q3ynBAAAA3AAAAA8AAAAAAAAAAAAAAAAAmAIAAGRycy9kb3du&#10;cmV2LnhtbFBLBQYAAAAABAAEAPUAAACGAwAAAAA=&#10;" strokecolor="black [3213]">
                          <v:textbox>
                            <w:txbxContent>
                              <w:p w:rsidR="003A7334" w:rsidRPr="00B75F2B" w:rsidRDefault="003A7334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61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YTX8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vs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oYTX8MAAADcAAAADwAAAAAAAAAAAAAAAACYAgAAZHJzL2Rv&#10;d25yZXYueG1sUEsFBgAAAAAEAAQA9QAAAIgDAAAAAA==&#10;" strokecolor="black [3213]">
                          <v:textbox>
                            <w:txbxContent>
                              <w:p w:rsidR="007124A7" w:rsidRPr="00A74C38" w:rsidRDefault="007124A7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FFA soils area in Muncie </w:t>
                                </w:r>
                              </w:p>
                            </w:txbxContent>
                          </v:textbox>
                        </v:shape>
                        <v:shape id="Text Box 2" o:spid="_x0000_s1062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7kxcMA&#10;AADcAAAADwAAAGRycy9kb3ducmV2LnhtbESPQWvCQBSE70L/w/IKvZlNbaMS3YSitHht0t4f2ecm&#10;mH0bsqum/nq3UOhxmJlvmG052V5caPSdYwXPSQqCuHG6Y6Pgq36fr0H4gKyxd0wKfshDWTzMtphr&#10;d+VPulTBiAhhn6OCNoQhl9I3LVn0iRuIo3d0o8UQ5WikHvEa4baXizRdSosdx4UWB9q11Jyqs1Vw&#10;O9T69MEv+8YM2Xe3q+qQmb1ST4/T2wZEoCn8h//aB63gNVvB75l4BGR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Q7kxcMAAADcAAAADwAAAAAAAAAAAAAAAACYAgAAZHJzL2Rv&#10;d25yZXYueG1sUEsFBgAAAAAEAAQA9QAAAIgDAAAAAA==&#10;" strokecolor="black [3213]">
                          <v:textbox>
                            <w:txbxContent>
                              <w:p w:rsidR="003A7334" w:rsidRPr="00854BDF" w:rsidRDefault="003A7334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58" o:spid="_x0000_s1063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28aw8MAAADcAAAADwAAAGRycy9kb3ducmV2LnhtbERPTWvCQBC9F/wPywi9&#10;1U20FoluQpBaepBCVRBvQ3ZMQrKzIbtN4r/vHgo9Pt73LptMKwbqXW1ZQbyIQBAXVtdcKricDy8b&#10;EM4ja2wtk4IHOcjS2dMOE21H/qbh5EsRQtglqKDyvkukdEVFBt3CdsSBu9veoA+wL6XucQzhppXL&#10;KHqTBmsODRV2tK+oaE4/RsHHiGO+it+HY3PfP27n9df1GJNSz/Mp34LwNPl/8Z/7Uyt4XYe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LbxrDwwAAANwAAAAP&#10;AAAAAAAAAAAAAAAAAKoCAABkcnMvZG93bnJldi54bWxQSwUGAAAAAAQABAD6AAAAmgMAAAAA&#10;">
                          <v:shape id="Text Box 2" o:spid="_x0000_s1064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mHLcMA&#10;AADcAAAADwAAAGRycy9kb3ducmV2LnhtbESPQYvCMBSE7wv+h/AEb5oqu4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xmHLcMAAADcAAAADwAAAAAAAAAAAAAAAACYAgAAZHJzL2Rv&#10;d25yZXYueG1sUEsFBgAAAAAEAAQA9QAAAIgDAAAAAA==&#10;" strokecolor="black [3213]">
                            <v:textbox>
                              <w:txbxContent>
                                <w:p w:rsidR="003A7334" w:rsidRDefault="003A7334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5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/kDb4A&#10;AADcAAAADwAAAGRycy9kb3ducmV2LnhtbERPy6rCMBDdC/5DGMGdpoqIVKOIUnVzBasg7oZmbIvN&#10;pDRR69/fLASXh/NerFpTiRc1rrSsYDSMQBBnVpecK7ick8EMhPPIGivLpOBDDlbLbmeBsbZvPtEr&#10;9bkIIexiVFB4X8dSuqwgg25oa+LA3W1j0AfY5FI3+A7hppLjKJpKgyWHhgJr2hSUPdKnUbDfZdvU&#10;SYfJ7vRX3zZXneijVqrfa9dzEJ5a/xN/3QetYDIN88OZcATk8h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BP5A2+AAAA3AAAAA8AAAAAAAAAAAAAAAAAmAIAAGRycy9kb3ducmV2&#10;LnhtbFBLBQYAAAAABAAEAPUAAACDAwAAAAA=&#10;" strokecolor="black [3213]">
                            <v:textbox>
                              <w:txbxContent>
                                <w:p w:rsidR="003A7334" w:rsidRDefault="003A7334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6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NBlsIA&#10;AADcAAAADwAAAGRycy9kb3ducmV2LnhtbESPQYvCMBSE74L/ITzBm6aKyFKNIkrViwtWQbw9mmdb&#10;bF5KE7X+eyMs7HGYmW+Y+bI1lXhS40rLCkbDCARxZnXJuYLzKRn8gHAeWWNlmRS8ycFy0e3MMdb2&#10;xUd6pj4XAcIuRgWF93UspcsKMuiGtiYO3s02Bn2QTS51g68AN5UcR9FUGiw5LBRY07qg7J4+jILd&#10;NtukTjpMtsdDfV1fdKJ/tVL9XruagfDU+v/wX3uvFUym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A0GWwgAAANwAAAAPAAAAAAAAAAAAAAAAAJgCAABkcnMvZG93&#10;bnJldi54bWxQSwUGAAAAAAQABAD1AAAAhwMAAAAA&#10;" strokecolor="black [3213]">
                            <v:textbox>
                              <w:txbxContent>
                                <w:p w:rsidR="003A7334" w:rsidRDefault="003A7334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7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9Hf4cQA&#10;AADcAAAADwAAAGRycy9kb3ducmV2LnhtbESPQWvCQBSE7wX/w/IEb81GESlpVhEl0UsLxkLp7ZF9&#10;JsHs25BdY/z3bqHQ4zAz3zDpZjStGKh3jWUF8ygGQVxa3XCl4Oucvb6BcB5ZY2uZFDzIwWY9eUkx&#10;0fbOJxoKX4kAYZeggtr7LpHSlTUZdJHtiIN3sb1BH2RfSd3jPcBNKxdxvJIGGw4LNXa0q6m8Fjej&#10;4JCX+8JJh1l++uh+dt86059aqdl03L6D8DT6//Bf+6gVLFcL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/R3+HEAAAA3AAAAA8AAAAAAAAAAAAAAAAAmAIAAGRycy9k&#10;b3ducmV2LnhtbFBLBQYAAAAABAAEAPUAAACJAwAAAAA=&#10;" strokecolor="black [3213]">
                            <v:textbox>
                              <w:txbxContent>
                                <w:p w:rsidR="003A7334" w:rsidRPr="00B75F2B" w:rsidRDefault="003A7334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68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16esMA&#10;AADcAAAADwAAAGRycy9kb3ducmV2LnhtbESPQYvCMBSE7wv+h/AEb9vUdRGpRhGXqpcVrIJ4ezTP&#10;tti8lCZq/febBcHjMDPfMLNFZ2pxp9ZVlhUMoxgEcW51xYWC4yH9nIBwHlljbZkUPMnBYt77mGGi&#10;7YP3dM98IQKEXYIKSu+bREqXl2TQRbYhDt7FtgZ9kG0hdYuPADe1/IrjsTRYcVgosaFVSfk1uxkF&#10;m3X+kznpMF3vf5vz6qRTvdNKDfrdcgrCU+ff4Vd7qxV8j0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J16esMAAADcAAAADwAAAAAAAAAAAAAAAACYAgAAZHJzL2Rv&#10;d25yZXYueG1sUEsFBgAAAAAEAAQA9QAAAIgDAAAAAA==&#10;" strokecolor="black [3213]">
                            <v:textbox>
                              <w:txbxContent>
                                <w:p w:rsidR="003A7334" w:rsidRPr="00A74C38" w:rsidRDefault="00DA3B4C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Ran out of time and will have to move activity to cad.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9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TiDsMA&#10;AADcAAAADwAAAGRycy9kb3ducmV2LnhtbESPQYvCMBSE74L/ITzBm6a7iEjXKEuXVi8K1oVlb4/m&#10;2Rabl9JErf/eCILHYWa+YZbr3jTiSp2rLSv4mEYgiAuray4V/B7TyQKE88gaG8uk4E4O1qvhYImx&#10;tjc+0DX3pQgQdjEqqLxvYyldUZFBN7UtcfBOtjPog+xKqTu8Bbhp5GcUzaXBmsNChS0lFRXn/GIU&#10;bLLiJ3fSYZoddu1/8qdTvddKjUf99xcIT71/h1/trVYwm8/geSYcAb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3TiDsMAAADcAAAADwAAAAAAAAAAAAAAAACYAgAAZHJzL2Rv&#10;d25yZXYueG1sUEsFBgAAAAAEAAQA9QAAAIgDAAAAAA==&#10;" strokecolor="black [3213]">
                            <v:textbox>
                              <w:txbxContent>
                                <w:p w:rsidR="003A7334" w:rsidRPr="00B75F2B" w:rsidRDefault="003A7334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70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hHlc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xt/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DhHlcMAAADcAAAADwAAAAAAAAAAAAAAAACYAgAAZHJzL2Rv&#10;d25yZXYueG1sUEsFBgAAAAAEAAQA9QAAAIgDAAAAAA==&#10;" strokecolor="black [3213]">
                            <v:textbox>
                              <w:txbxContent>
                                <w:p w:rsidR="003A7334" w:rsidRPr="00B75F2B" w:rsidRDefault="003A7334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66" o:spid="_x0000_s1071" style="position:absolute;top:30346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Q4ZfFAAAA3AAA&#10;AA8AAAAAAAAAAAAAAAAAqgIAAGRycy9kb3ducmV2LnhtbFBLBQYAAAAABAAEAPoAAACcAwAAAAA=&#10;">
                <v:rect id="Rectangle 467" o:spid="_x0000_s1072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q1bsUA&#10;AADcAAAADwAAAGRycy9kb3ducmV2LnhtbESPT2vCQBTE74V+h+UVepG6SRD/RFcRoeitVAV7fGSf&#10;SUj2bcxuYvz23ULB4zAzv2FWm8HUoqfWlZYVxOMIBHFmdcm5gvPp82MOwnlkjbVlUvAgB5v168sK&#10;U23v/E390eciQNilqKDwvkmldFlBBt3YNsTBu9rWoA+yzaVu8R7gppZJFE2lwZLDQoEN7QrKqmNn&#10;FPzQbT+ixfnmrlHSXb5GVeznlVLvb8N2CcLT4J/h//ZBK5hMZ/B3JhwB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SrVuxQAAANwAAAAPAAAAAAAAAAAAAAAAAJgCAABkcnMv&#10;ZG93bnJldi54bWxQSwUGAAAAAAQABAD1AAAAigMAAAAA&#10;" fillcolor="white [3201]" strokecolor="black [3213]" strokeweight="2pt"/>
                <v:group id="Group 468" o:spid="_x0000_s1073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QPQfsIAAADcAAAADwAAAGRycy9kb3ducmV2LnhtbERPy4rCMBTdC/MP4Q64&#10;07SjlqEaRWRGXIjgAwZ3l+baFpub0mTa+vdmIbg8nPdi1ZtKtNS40rKCeByBIM6sLjlXcDn/jr5B&#10;OI+ssbJMCh7kYLX8GCww1bbjI7Unn4sQwi5FBYX3dSqlywoy6Ma2Jg7czTYGfYBNLnWDXQg3lfyK&#10;okQaLDk0FFjTpqDsfvo3CrYddutJ/NPu77fN43qeHf72MSk1/OzXcxCeev8Wv9w7rWCahLX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D0H7CAAAA3AAAAA8A&#10;AAAAAAAAAAAAAAAAqgIAAGRycy9kb3ducmV2LnhtbFBLBQYAAAAABAAEAPoAAACZAwAAAAA=&#10;">
                  <v:shape id="Text Box 469" o:spid="_x0000_s1074" type="#_x0000_t202" style="position:absolute;left:83430;top:196;width:13978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vwWcMA&#10;AADcAAAADwAAAGRycy9kb3ducmV2LnhtbESPQYvCMBSE7wv+h/AEb2uiqGg1iiiCJ5d1VfD2aJ5t&#10;sXkpTbT135uFhT0OM/MNs1i1thRPqn3hWMOgr0AQp84UnGk4/ew+pyB8QDZYOiYNL/KwWnY+FpgY&#10;1/A3PY8hExHCPkENeQhVIqVPc7Lo+64ijt7N1RZDlHUmTY1NhNtSDpWaSIsFx4UcK9rklN6PD6vh&#10;fLhdLyP1lW3tuGpcqyTbmdS6123XcxCB2vAf/mvvjYbRZAa/Z+IRkM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dvwWcMAAADcAAAADwAAAAAAAAAAAAAAAACYAgAAZHJzL2Rv&#10;d25yZXYueG1sUEsFBgAAAAAEAAQA9QAAAIgDAAAAAA==&#10;" filled="f" stroked="f">
                    <v:fill o:detectmouseclick="t"/>
                    <v:textbox style="mso-next-textbox:#Text Box 469">
                      <w:txbxContent>
                        <w:p w:rsidR="003A7334" w:rsidRPr="00854BDF" w:rsidRDefault="003A7334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Wednes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70" o:spid="_x0000_s107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6sSqXCAAAA3AAAAA8A&#10;AAAAAAAAAAAAAAAAqgIAAGRycy9kb3ducmV2LnhtbFBLBQYAAAAABAAEAPoAAACZAwAAAAA=&#10;">
                    <v:shape id="Text Box 2" o:spid="_x0000_s1076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rXS8MA&#10;AADcAAAADwAAAGRycy9kb3ducmV2LnhtbESPQYvCMBSE74L/ITzBm01dRKUaRZS6XlawCuLt0Tzb&#10;YvNSmqx2//1mYcHjMDPfMMt1Z2rxpNZVlhWMoxgEcW51xYWCyzkdzUE4j6yxtkwKfsjBetXvLTHR&#10;9sUnema+EAHCLkEFpfdNIqXLSzLoItsQB+9uW4M+yLaQusVXgJtafsTxVBqsOCyU2NC2pPyRfRsF&#10;n/t8lznpMN2fvprb9qpTfdRKDQfdZgHCU+ff4f/2QSuYzMb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trXS8MAAADcAAAADwAAAAAAAAAAAAAAAACYAgAAZHJzL2Rv&#10;d25yZXYueG1sUEsFBgAAAAAEAAQA9QAAAIgDAAAAAA==&#10;" strokecolor="black [3213]">
                      <v:textbox>
                        <w:txbxContent>
                          <w:p w:rsidR="003A7334" w:rsidRPr="00B75F2B" w:rsidRDefault="007124A7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Place the beds </w:t>
                            </w:r>
                            <w:proofErr w:type="spellStart"/>
                            <w:proofErr w:type="gramStart"/>
                            <w:r>
                              <w:rPr>
                                <w:sz w:val="20"/>
                              </w:rPr>
                              <w:t>tvs</w:t>
                            </w:r>
                            <w:proofErr w:type="spellEnd"/>
                            <w:proofErr w:type="gramEnd"/>
                            <w:r>
                              <w:rPr>
                                <w:sz w:val="20"/>
                              </w:rPr>
                              <w:t xml:space="preserve"> and everything by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plugins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 Look for stuff I wanted in my dream home.</w:t>
                            </w:r>
                          </w:p>
                        </w:txbxContent>
                      </v:textbox>
                    </v:shape>
                    <v:group id="Group 472" o:spid="_x0000_s107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TJxSc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BdjOF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EycUnFAAAA3AAA&#10;AA8AAAAAAAAAAAAAAAAAqgIAAGRycy9kb3ducmV2LnhtbFBLBQYAAAAABAAEAPoAAACcAwAAAAA=&#10;">
                      <v:shape id="Text Box 2" o:spid="_x0000_s1078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Tsp8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Nf6E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UTsp8MAAADcAAAADwAAAAAAAAAAAAAAAACYAgAAZHJzL2Rv&#10;d25yZXYueG1sUEsFBgAAAAAEAAQA9QAAAIgDAAAAAA==&#10;" strokecolor="black [3213]">
                        <v:textbox>
                          <w:txbxContent>
                            <w:p w:rsidR="003A7334" w:rsidRDefault="003A7334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74" o:spid="_x0000_s107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ZdMps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Vg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Bl0ymxgAAANwA&#10;AAAPAAAAAAAAAAAAAAAAAKoCAABkcnMvZG93bnJldi54bWxQSwUGAAAAAAQABAD6AAAAnQMAAAAA&#10;">
                        <v:shape id="Text Box 2" o:spid="_x0000_s1080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x5UMcA&#10;AADcAAAADwAAAGRycy9kb3ducmV2LnhtbESPQWvCQBSE7wX/w/IKXkQ3EWs1ukqrreihB20PHp/Z&#10;1ySYfRuyqyb/3i0IPQ4z8w0zXzamFFeqXWFZQTyIQBCnVhecKfj5/uxPQDiPrLG0TApacrBcdJ7m&#10;mGh74z1dDz4TAcIuQQW591UipUtzMugGtiIO3q+tDfog60zqGm8Bbko5jKKxNFhwWMixolVO6flw&#10;MQpWvcpM2/jUFrv3zcf+GE/L9fFLqe5z8zYD4anx/+FHe6sVjF5f4O9MOAJyc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L8eVDHAAAA3AAAAA8AAAAAAAAAAAAAAAAAmAIAAGRy&#10;cy9kb3ducmV2LnhtbFBLBQYAAAAABAAEAPUAAACMAwAAAAA=&#10;" strokecolor="black [3213]">
                          <v:textbox>
                            <w:txbxContent>
                              <w:p w:rsidR="003A7334" w:rsidRPr="00B75F2B" w:rsidRDefault="003A7334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81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cdPsEA&#10;AADcAAAADwAAAGRycy9kb3ducmV2LnhtbESPT4vCMBTE7wv7HcJb8Lam63+6RlkUxaut3h/N27TY&#10;vJQmavXTG0HwOMzMb5j5srO1uFDrK8cKfvoJCOLC6YqNgkO++Z6B8AFZY+2YFNzIw3Lx+THHVLsr&#10;7+mSBSMihH2KCsoQmlRKX5Rk0fddQxy9f9daDFG2RuoWrxFuazlIkom0WHFcKLGhVUnFKTtbBfdd&#10;rk9bHq4L04yP1SrLw9islep9dX+/IAJ14R1+tXdawWg6geeZeATk4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H3HT7BAAAA3AAAAA8AAAAAAAAAAAAAAAAAmAIAAGRycy9kb3du&#10;cmV2LnhtbFBLBQYAAAAABAAEAPUAAACGAwAAAAA=&#10;" strokecolor="black [3213]">
                          <v:textbox>
                            <w:txbxContent>
                              <w:p w:rsidR="003A7334" w:rsidRPr="00B75F2B" w:rsidRDefault="003A7334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82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/qpMMA&#10;AADcAAAADwAAAGRycy9kb3ducmV2LnhtbESPQYvCMBSE7wv+h/AEb9vURVapRhGXqpcVrIJ4ezTP&#10;tti8lCZq/febBcHjMDPfMLNFZ2pxp9ZVlhUMoxgEcW51xYWC4yH9nIBwHlljbZkUPMnBYt77mGGi&#10;7YP3dM98IQKEXYIKSu+bREqXl2TQRbYhDt7FtgZ9kG0hdYuPADe1/Irjb2mw4rBQYkOrkvJrdjMK&#10;Nuv8J3PSYbre/zbn1UmneqeVGvS75RSEp86/w6/2VisYjc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n/qpMMAAADcAAAADwAAAAAAAAAAAAAAAACYAgAAZHJzL2Rv&#10;d25yZXYueG1sUEsFBgAAAAAEAAQA9QAAAIgDAAAAAA==&#10;" strokecolor="black [3213]">
                          <v:textbox>
                            <w:txbxContent>
                              <w:p w:rsidR="003A7334" w:rsidRPr="00A74C38" w:rsidRDefault="007124A7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Finish placing the components for dream home.</w:t>
                                </w:r>
                              </w:p>
                            </w:txbxContent>
                          </v:textbox>
                        </v:shape>
                        <v:shape id="Text Box 2" o:spid="_x0000_s1083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Qs18AA&#10;AADcAAAADwAAAGRycy9kb3ducmV2LnhtbERPyW7CMBC9I/EP1iD1Rpwu0CrFoCoIxLUJvY/sqRMR&#10;j6PYDSlfjw+Venx6+2Y3uU6MNITWs4LHLAdBrL1p2So414flG4gQkQ12nknBLwXYbeezDRbGX/mT&#10;xipakUI4FKigibEvpAy6IYch8z1x4r794DAmOFhpBrymcNfJpzxfS4ctp4YGeyob0pfqxym4nWpz&#10;OfLzXtt+9dWWVR1Xdq/Uw2L6eAcRaYr/4j/3ySh4eU1r05l0BOT2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yQs18AAAADcAAAADwAAAAAAAAAAAAAAAACYAgAAZHJzL2Rvd25y&#10;ZXYueG1sUEsFBgAAAAAEAAQA9QAAAIUDAAAAAA==&#10;" strokecolor="black [3213]">
                          <v:textbox>
                            <w:txbxContent>
                              <w:p w:rsidR="003A7334" w:rsidRPr="00854BDF" w:rsidRDefault="003A7334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79" o:spid="_x0000_s1084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75bjOMcAAADc&#10;AAAADwAAAAAAAAAAAAAAAACqAgAAZHJzL2Rvd25yZXYueG1sUEsFBgAAAAAEAAQA+gAAAJ4DAAAA&#10;AA==&#10;">
                          <v:shape id="Text Box 2" o:spid="_x0000_s1085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MC98AA&#10;AADcAAAADwAAAGRycy9kb3ducmV2LnhtbERPTYvCMBC9C/sfwix4s+kuIlKNZelS9aJgXVi8Dc3Y&#10;FptJaaLWf28OgsfH+16mg2nFjXrXWFbwFcUgiEurG64U/B3zyRyE88gaW8uk4EEO0tXHaImJtnc+&#10;0K3wlQgh7BJUUHvfJVK6siaDLrIdceDOtjfoA+wrqXu8h3DTyu84nkmDDYeGGjvKaiovxdUo2KzL&#10;38JJh/n6sOtO2b/O9V4rNf4cfhYgPA3+LX65t1rBdB7mhzPhCMjV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EMC98AAAADcAAAADwAAAAAAAAAAAAAAAACYAgAAZHJzL2Rvd25y&#10;ZXYueG1sUEsFBgAAAAAEAAQA9QAAAIUDAAAAAA==&#10;" strokecolor="black [3213]">
                            <v:textbox>
                              <w:txbxContent>
                                <w:p w:rsidR="003A7334" w:rsidRDefault="003A7334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6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+nbMIA&#10;AADcAAAADwAAAGRycy9kb3ducmV2LnhtbESPQYvCMBSE74L/ITzBm6YuIlKNIkrVi4JVEG+P5tkW&#10;m5fSZLX+eyMs7HGYmW+Y+bI1lXhS40rLCkbDCARxZnXJuYLLORlMQTiPrLGyTAre5GC56HbmGGv7&#10;4hM9U5+LAGEXo4LC+zqW0mUFGXRDWxMH724bgz7IJpe6wVeAm0r+RNFEGiw5LBRY07qg7JH+GgW7&#10;bbZJnXSYbE+H+ra+6kQftVL9XruagfDU+v/wX3uvFYyn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D6dswgAAANwAAAAPAAAAAAAAAAAAAAAAAJgCAABkcnMvZG93&#10;bnJldi54bWxQSwUGAAAAAAQABAD1AAAAhwMAAAAA&#10;" strokecolor="black [3213]">
                            <v:textbox>
                              <w:txbxContent>
                                <w:p w:rsidR="003A7334" w:rsidRDefault="003A7334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7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05G8MA&#10;AADcAAAADwAAAGRycy9kb3ducmV2LnhtbESPQYvCMBSE78L+h/AW9qbplkWkGmWp1N2LglUQb4/m&#10;2Rabl9JErf/eCILHYWa+YWaL3jTiSp2rLSv4HkUgiAuray4V7HfZcALCeWSNjWVScCcHi/nHYIaJ&#10;tjfe0jX3pQgQdgkqqLxvEyldUZFBN7ItcfBOtjPog+xKqTu8BbhpZBxFY2mw5rBQYUtpRcU5vxgF&#10;f6timTvpMFtt1+0xPehMb7RSX5/97xSEp96/w6/2v1bwM4nheSYcAT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905G8MAAADcAAAADwAAAAAAAAAAAAAAAACYAgAAZHJzL2Rv&#10;d25yZXYueG1sUEsFBgAAAAAEAAQA9QAAAIgDAAAAAA==&#10;" strokecolor="black [3213]">
                            <v:textbox>
                              <w:txbxContent>
                                <w:p w:rsidR="003A7334" w:rsidRDefault="003A7334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8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GcgMQA&#10;AADcAAAADwAAAGRycy9kb3ducmV2LnhtbESPQWvCQBSE74L/YXmCN7OxFpGYVYoS20sFo1B6e2Sf&#10;SWj2bchuk/TfdwsFj8PMfMOk+9E0oqfO1ZYVLKMYBHFhdc2lgts1W2xAOI+ssbFMCn7IwX43naSY&#10;aDvwhfrclyJA2CWooPK+TaR0RUUGXWRb4uDdbWfQB9mVUnc4BLhp5FMcr6XBmsNChS0dKiq+8m+j&#10;4PVUHHMnHWany3v7efjQmT5rpeaz8WULwtPoH+H/9ptW8LxZwd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RnIDEAAAA3AAAAA8AAAAAAAAAAAAAAAAAmAIAAGRycy9k&#10;b3ducmV2LnhtbFBLBQYAAAAABAAEAPUAAACJAwAAAAA=&#10;" strokecolor="black [3213]">
                            <v:textbox>
                              <w:txbxContent>
                                <w:p w:rsidR="003A7334" w:rsidRPr="00B75F2B" w:rsidRDefault="007124A7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Asked Mr. Neal what he wants me to do with my roof, and how I should do it.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9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gE9MIA&#10;AADcAAAADwAAAGRycy9kb3ducmV2LnhtbESPQYvCMBSE7wv+h/AEb2uqiEg1iihVLwpWQbw9mmdb&#10;bF5KE7X+eyMs7HGYmW+Y2aI1lXhS40rLCgb9CARxZnXJuYLzKfmdgHAeWWNlmRS8ycFi3vmZYazt&#10;i4/0TH0uAoRdjAoK7+tYSpcVZND1bU0cvJttDPogm1zqBl8Bbio5jKKxNFhyWCiwplVB2T19GAXb&#10;TbZOnXSYbI77+rq66EQftFK9brucgvDU+v/wX3unFYwmI/ieCUdAz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eAT0wgAAANwAAAAPAAAAAAAAAAAAAAAAAJgCAABkcnMvZG93&#10;bnJldi54bWxQSwUGAAAAAAQABAD1AAAAhwMAAAAA&#10;" strokecolor="black [3213]">
                            <v:textbox>
                              <w:txbxContent>
                                <w:p w:rsidR="003A7334" w:rsidRPr="00A74C38" w:rsidRDefault="007124A7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Revit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 xml:space="preserve"> city shut down on me three times, so I had to start over pretty much three times.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90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Shb8QA&#10;AADcAAAADwAAAGRycy9kb3ducmV2LnhtbESPQWvCQBSE74L/YXmCN7OxWJGYVYoS20sFo1B6e2Sf&#10;SWj2bchuk/TfdwsFj8PMfMOk+9E0oqfO1ZYVLKMYBHFhdc2lgts1W2xAOI+ssbFMCn7IwX43naSY&#10;aDvwhfrclyJA2CWooPK+TaR0RUUGXWRb4uDdbWfQB9mVUnc4BLhp5FMcr6XBmsNChS0dKiq+8m+j&#10;4PVUHHMnHWany3v7efjQmT5rpeaz8WULwtPoH+H/9ptWsNo8w9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0oW/EAAAA3AAAAA8AAAAAAAAAAAAAAAAAmAIAAGRycy9k&#10;b3ducmV2LnhtbFBLBQYAAAAABAAEAPUAAACJAwAAAAA=&#10;" strokecolor="black [3213]">
                            <v:textbox>
                              <w:txbxContent>
                                <w:p w:rsidR="00DA3B4C" w:rsidRPr="00B75F2B" w:rsidRDefault="007124A7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Get sketch out of my folder of my dream house.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91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Y/GMQA&#10;AADcAAAADwAAAGRycy9kb3ducmV2LnhtbESPQWuDQBSE74X8h+UFemvWhiLBZpVi0PaSgKZQenu4&#10;Lypx34q7Tey/zwYKPQ4z8w2zzWYziAtNrres4HkVgSBurO65VfB5LJ42IJxH1jhYJgW/5CBLFw9b&#10;TLS9ckWX2rciQNglqKDzfkykdE1HBt3KjsTBO9nJoA9yaqWe8BrgZpDrKIqlwZ7DQocj5R015/rH&#10;KHgvm13tpMOirPbjd/6lC33QSj0u57dXEJ5m/x/+a39oBS+bGO5nwhGQ6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mPxjEAAAA3AAAAA8AAAAAAAAAAAAAAAAAmAIAAGRycy9k&#10;b3ducmV2LnhtbFBLBQYAAAAABAAEAPUAAACJAwAAAAA=&#10;" strokecolor="black [3213]">
                            <v:textbox>
                              <w:txbxContent>
                                <w:p w:rsidR="003A7334" w:rsidRPr="00B75F2B" w:rsidRDefault="007124A7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Got with team, and discuss what we are doing with the rear axle. </w:t>
                                  </w: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87" o:spid="_x0000_s1092" style="position:absolute;top:45519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kKL2xgAAANwA&#10;AAAPAAAAAAAAAAAAAAAAAKoCAABkcnMvZG93bnJldi54bWxQSwUGAAAAAAQABAD6AAAAnQMAAAAA&#10;">
                <v:rect id="Rectangle 488" o:spid="_x0000_s1093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nH5sEA&#10;AADcAAAADwAAAGRycy9kb3ducmV2LnhtbERPy4rCMBTdC/MP4QpuZEwVkU5tKsPAoDvxAbq8NNe2&#10;tLmpTdT692YhuDycd7rqTSPu1LnKsoLpJAJBnFtdcaHgePj/jkE4j6yxsUwKnuRglX0NUky0ffCO&#10;7ntfiBDCLkEFpfdtIqXLSzLoJrYlDtzFdgZ9gF0hdYePEG4aOYuihTRYcWgosaW/kvJ6fzMKznRd&#10;j+nneHWXaHY7bcf11Me1UqNh/7sE4an3H/HbvdEK5nFYG86EIy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DZx+bBAAAA3AAAAA8AAAAAAAAAAAAAAAAAmAIAAGRycy9kb3du&#10;cmV2LnhtbFBLBQYAAAAABAAEAPUAAACGAwAAAAA=&#10;" fillcolor="white [3201]" strokecolor="black [3213]" strokeweight="2pt"/>
                <v:group id="Group 489" o:spid="_x0000_s1094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kOTH8YAAADcAAAADwAAAGRycy9kb3ducmV2LnhtbESPQWvCQBSE74L/YXlC&#10;b3UTa4uNWUVEpQcpVAvF2yP7TEKyb0N2TeK/7xYKHoeZ+YZJ14OpRUetKy0riKcRCOLM6pJzBd/n&#10;/fMChPPIGmvLpOBODtar8SjFRNuev6g7+VwECLsEFRTeN4mULivIoJvahjh4V9sa9EG2udQt9gFu&#10;ajmLojdpsOSwUGBD24Ky6nQzCg499puXeNcdq+v2fjm/fv4cY1LqaTJsliA8Df4R/m9/aAXzxT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aQ5MfxgAAANwA&#10;AAAPAAAAAAAAAAAAAAAAAKoCAABkcnMvZG93bnJldi54bWxQSwUGAAAAAAQABAD6AAAAnQMAAAAA&#10;">
                  <v:shape id="Text Box 490" o:spid="_x0000_s1095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Qp48IA&#10;AADcAAAADwAAAGRycy9kb3ducmV2LnhtbERPy2rCQBTdF/yH4QrumhmLFpM6CdIidKXUR6G7S+aa&#10;hGbuhMzUpH/vLASXh/NeF6NtxZV63zjWME8UCOLSmYYrDafj9nkFwgdkg61j0vBPHop88rTGzLiB&#10;v+h6CJWIIewz1FCH0GVS+rImiz5xHXHkLq63GCLsK2l6HGK4beWLUq/SYsOxocaO3msqfw9/VsN5&#10;d/n5Xqh99WGX3eBGJdmmUuvZdNy8gQg0hof47v40GhZpnB/PxCMg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NCnjwgAAANwAAAAPAAAAAAAAAAAAAAAAAJgCAABkcnMvZG93&#10;bnJldi54bWxQSwUGAAAAAAQABAD1AAAAhwMAAAAA&#10;" filled="f" stroked="f">
                    <v:fill o:detectmouseclick="t"/>
                    <v:textbox style="mso-next-textbox:#Text Box 490">
                      <w:txbxContent>
                        <w:p w:rsidR="003A7334" w:rsidRPr="00854BDF" w:rsidRDefault="003A7334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Thurs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91" o:spid="_x0000_s109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ewJxMYAAADcAAAADwAAAGRycy9kb3ducmV2LnhtbESPT2vCQBTE74V+h+UV&#10;vOkm1ZY2zSoiVTyI0FgovT2yL38w+zZk1yR+e7cg9DjMzG+YdDWaRvTUudqygngWgSDOra65VPB9&#10;2k7fQDiPrLGxTAqu5GC1fHxIMdF24C/qM1+KAGGXoILK+zaR0uUVGXQz2xIHr7CdQR9kV0rd4RDg&#10;ppHPUfQqDdYcFipsaVNRfs4uRsFuwGE9jz/7w7nYXH9PL8efQ0xKTZ7G9QcIT6P/D9/be61g8R7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7AnExgAAANwA&#10;AAAPAAAAAAAAAAAAAAAAAKoCAABkcnMvZG93bnJldi54bWxQSwUGAAAAAAQABAD6AAAAnQMAAAAA&#10;">
                    <v:shape id="Text Box 2" o:spid="_x0000_s1097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Svxs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R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gSvxsMAAADcAAAADwAAAAAAAAAAAAAAAACYAgAAZHJzL2Rv&#10;d25yZXYueG1sUEsFBgAAAAAEAAQA9QAAAIgDAAAAAA==&#10;" strokecolor="black [3213]">
                      <v:textbox>
                        <w:txbxContent>
                          <w:p w:rsidR="003A7334" w:rsidRPr="00B75F2B" w:rsidRDefault="006935DD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Open up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revit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city and find ever downloads that wouldn’t crash my system.</w:t>
                            </w:r>
                          </w:p>
                        </w:txbxContent>
                      </v:textbox>
                    </v:shape>
                    <v:group id="Group 493" o:spid="_x0000_s109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nIyKM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+TO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5yMijFAAAA3AAA&#10;AA8AAAAAAAAAAAAAAAAAqgIAAGRycy9kb3ducmV2LnhtbFBLBQYAAAAABAAEAPoAAACcAwAAAAA=&#10;">
                      <v:shape id="Text Box 2" o:spid="_x0000_s1099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GSKc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qGSKcMAAADcAAAADwAAAAAAAAAAAAAAAACYAgAAZHJzL2Rv&#10;d25yZXYueG1sUEsFBgAAAAAEAAQA9QAAAIgDAAAAAA==&#10;" strokecolor="black [3213]">
                        <v:textbox>
                          <w:txbxContent>
                            <w:p w:rsidR="003A7334" w:rsidRDefault="003A7334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95" o:spid="_x0000_s1100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tcPx8YAAADcAAAADwAAAGRycy9kb3ducmV2LnhtbESPQWvCQBSE7wX/w/IE&#10;b3UTNWKjq4jY0kMoVAult0f2mQSzb0N2TeK/dwuFHoeZ+YbZ7AZTi45aV1lWEE8jEMS51RUXCr7O&#10;r88rEM4ja6wtk4I7OdhtR08bTLXt+ZO6ky9EgLBLUUHpfZNK6fKSDLqpbYiDd7GtQR9kW0jdYh/g&#10;ppazKFpKgxWHhRIbOpSUX083o+Ctx34/j49ddr0c7j/n5OM7i0mpyXjYr0F4Gvx/+K/9rhUsXhL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1w/HxgAAANwA&#10;AAAPAAAAAAAAAAAAAAAAAKoCAABkcnMvZG93bnJldi54bWxQSwUGAAAAAAQABAD6AAAAnQMAAAAA&#10;">
                        <v:shape id="Text Box 2" o:spid="_x0000_s1101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IB3ccA&#10;AADcAAAADwAAAGRycy9kb3ducmV2LnhtbESPQWvCQBSE74L/YXlCL1I3KSJNmo20tko99KDtweMz&#10;+0xCs29DdqvJv3cLgsdhZr5hsmVvGnGmztWWFcSzCARxYXXNpYKf7/XjMwjnkTU2lknBQA6W+XiU&#10;YarthXd03vtSBAi7FBVU3replK6oyKCb2ZY4eCfbGfRBdqXUHV4C3DTyKYoW0mDNYaHCllYVFb/7&#10;P6NgNW1NMsTHod6+bT52hzhp3g9fSj1M+tcXEJ56fw/f2p9awTxZwP+ZcARkf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IiAd3HAAAA3AAAAA8AAAAAAAAAAAAAAAAAmAIAAGRy&#10;cy9kb3ducmV2LnhtbFBLBQYAAAAABAAEAPUAAACMAwAAAAA=&#10;" strokecolor="black [3213]">
                          <v:textbox>
                            <w:txbxContent>
                              <w:p w:rsidR="003A7334" w:rsidRPr="00B75F2B" w:rsidRDefault="003A7334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102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deX8MA&#10;AADcAAAADwAAAGRycy9kb3ducmV2LnhtbESPzW7CMBCE75X6DtZW6g2cQvlLMQiBQFxJ4L6KFyci&#10;XkexgZSnr5GQehzNzDea+bKztbhR6yvHCr76CQjiwumKjYJjvu1NQfiArLF2TAp+ycNy8f42x1S7&#10;Ox/olgUjIoR9igrKEJpUSl+UZNH3XUMcvbNrLYYoWyN1i/cIt7UcJMlYWqw4LpTY0Lqk4pJdrYLH&#10;PteXHQ83hWlGp2qd5WFkNkp9fnSrHxCBuvAffrX3WsH3bALPM/EI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rdeX8MAAADcAAAADwAAAAAAAAAAAAAAAACYAgAAZHJzL2Rv&#10;d25yZXYueG1sUEsFBgAAAAAEAAQA9QAAAIgDAAAAAA==&#10;" strokecolor="black [3213]">
                          <v:textbox>
                            <w:txbxContent>
                              <w:p w:rsidR="003A7334" w:rsidRPr="00B75F2B" w:rsidRDefault="003A7334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103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yYLMEA&#10;AADcAAAADwAAAGRycy9kb3ducmV2LnhtbERPTYvCMBC9L/gfwgje1lSRZa3GIpW6e3HBKoi3oRnb&#10;YjMpTdTuvzcHwePjfS+T3jTiTp2rLSuYjCMQxIXVNZcKjofs8xuE88gaG8uk4J8cJKvBxxJjbR+8&#10;p3vuSxFC2MWooPK+jaV0RUUG3di2xIG72M6gD7Arpe7wEcJNI6dR9CUN1hwaKmwprai45jej4Gdb&#10;bHInHWbb/a49pyed6T+t1GjYrxcgPPX+LX65f7WC2Ty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vsmCzBAAAA3AAAAA8AAAAAAAAAAAAAAAAAmAIAAGRycy9kb3du&#10;cmV2LnhtbFBLBQYAAAAABAAEAPUAAACGAwAAAAA=&#10;" strokecolor="black [3213]">
                          <v:textbox>
                            <w:txbxContent>
                              <w:p w:rsidR="003A7334" w:rsidRPr="00A74C38" w:rsidRDefault="006935DD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Work on the panels for shell car, and keep working on the dream house.</w:t>
                                </w:r>
                              </w:p>
                            </w:txbxContent>
                          </v:textbox>
                        </v:shape>
                        <v:shape id="Text Box 2" o:spid="_x0000_s1104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RvtsIA&#10;AADcAAAADwAAAGRycy9kb3ducmV2LnhtbESPT4vCMBTE7wv7HcJb8Lam6z/WapRFUbzauvdH80yL&#10;zUtpolY/vREEj8PM/IaZLztbiwu1vnKs4KefgCAunK7YKDjkm+9fED4ga6wdk4IbeVguPj/mmGp3&#10;5T1dsmBEhLBPUUEZQpNK6YuSLPq+a4ijd3StxRBla6Ru8RrhtpaDJJlIixXHhRIbWpVUnLKzVXDf&#10;5fq05eG6MM34v1pleRibtVK9r+5vBiJQF97hV3unFYymU3ieiUd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ZG+2wgAAANwAAAAPAAAAAAAAAAAAAAAAAJgCAABkcnMvZG93&#10;bnJldi54bWxQSwUGAAAAAAQABAD1AAAAhwMAAAAA&#10;" strokecolor="black [3213]">
                          <v:textbox>
                            <w:txbxContent>
                              <w:p w:rsidR="003A7334" w:rsidRPr="00854BDF" w:rsidRDefault="003A7334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500" o:spid="_x0000_s1105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Es2Rc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OaH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SzZFwwAAANwAAAAP&#10;AAAAAAAAAAAAAAAAAKoCAABkcnMvZG93bnJldi54bWxQSwUGAAAAAAQABAD6AAAAmgMAAAAA&#10;">
                          <v:shape id="Text Box 2" o:spid="_x0000_s1106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2rq8IA&#10;AADcAAAADwAAAGRycy9kb3ducmV2LnhtbESPQYvCMBSE74L/ITzBm6YKil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PaurwgAAANwAAAAPAAAAAAAAAAAAAAAAAJgCAABkcnMvZG93&#10;bnJldi54bWxQSwUGAAAAAAQABAD1AAAAhwMAAAAA&#10;" strokecolor="black [3213]">
                            <v:textbox>
                              <w:txbxContent>
                                <w:p w:rsidR="003A7334" w:rsidRDefault="003A7334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7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813MIA&#10;AADcAAAADwAAAGRycy9kb3ducmV2LnhtbESPQYvCMBSE74L/ITzBm6YKLl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7zXcwgAAANwAAAAPAAAAAAAAAAAAAAAAAJgCAABkcnMvZG93&#10;bnJldi54bWxQSwUGAAAAAAQABAD1AAAAhwMAAAAA&#10;" strokecolor="black [3213]">
                            <v:textbox>
                              <w:txbxContent>
                                <w:p w:rsidR="003A7334" w:rsidRDefault="003A7334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8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OQR8MA&#10;AADcAAAADwAAAGRycy9kb3ducmV2LnhtbESPQYvCMBSE74L/ITzBm01dUZ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6OQR8MAAADcAAAADwAAAAAAAAAAAAAAAACYAgAAZHJzL2Rv&#10;d25yZXYueG1sUEsFBgAAAAAEAAQA9QAAAIgDAAAAAA==&#10;" strokecolor="black [3213]">
                            <v:textbox>
                              <w:txbxContent>
                                <w:p w:rsidR="003A7334" w:rsidRDefault="003A7334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9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oIM8MA&#10;AADcAAAADwAAAGRycy9kb3ducmV2LnhtbESPQYvCMBSE74L/ITzBm01dVJ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EoIM8MAAADcAAAADwAAAAAAAAAAAAAAAACYAgAAZHJzL2Rv&#10;d25yZXYueG1sUEsFBgAAAAAEAAQA9QAAAIgDAAAAAA==&#10;" strokecolor="black [3213]">
                            <v:textbox>
                              <w:txbxContent>
                                <w:p w:rsidR="003A7334" w:rsidRPr="00B75F2B" w:rsidRDefault="00A4729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Go out and cut squares to make the side fender look more natural and nice.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10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atqMMA&#10;AADcAAAADwAAAGRycy9kb3ducmV2LnhtbESPQYvCMBSE74L/ITzBm6YKilTTsihVLyvYXZC9PZq3&#10;bdnmpTRR67/fCILHYWa+YTZpbxpxo87VlhXMphEI4sLqmksF31/ZZAXCeWSNjWVS8CAHaTIcbDDW&#10;9s5nuuW+FAHCLkYFlfdtLKUrKjLoprYlDt6v7Qz6ILtS6g7vAW4aOY+ipTRYc1iosKVtRcVffjUK&#10;DvtilzvpMNufP9uf7UVn+qSVGo/6jzUIT71/h1/to1awiBbwPBOOgE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watqMMAAADcAAAADwAAAAAAAAAAAAAAAACYAgAAZHJzL2Rv&#10;d25yZXYueG1sUEsFBgAAAAAEAAQA9QAAAIgDAAAAAA==&#10;" strokecolor="black [3213]">
                            <v:textbox>
                              <w:txbxContent>
                                <w:p w:rsidR="003A7334" w:rsidRPr="00A74C38" w:rsidRDefault="00A4729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Revit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 xml:space="preserve"> crashed me down twice. </w:t>
                                  </w:r>
                                  <w:proofErr w:type="gramStart"/>
                                  <w:r>
                                    <w:rPr>
                                      <w:sz w:val="20"/>
                                    </w:rPr>
                                    <w:t>Ran out of time.</w:t>
                                  </w:r>
                                  <w:proofErr w:type="gramEnd"/>
                                </w:p>
                              </w:txbxContent>
                            </v:textbox>
                          </v:shape>
                          <v:shape id="Text Box 2" o:spid="_x0000_s1111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Qz38QA&#10;AADcAAAADwAAAGRycy9kb3ducmV2LnhtbESPQWvCQBSE74X+h+UVvNVNBYOkriIpiV4UkhaKt0f2&#10;mQSzb0N21fTfdwXB4zAz3zDL9Wg6caXBtZYVfEwjEMSV1S3XCn6+s/cFCOeRNXaWScEfOVivXl+W&#10;mGh744Kupa9FgLBLUEHjfZ9I6aqGDLqp7YmDd7KDQR/kUEs94C3ATSdnURRLgy2HhQZ7ShuqzuXF&#10;KNjm1VfppMMsL/b9Mf3VmT5opSZv4+YThKfRP8OP9k4rmEcx3M+EIyB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vUM9/EAAAA3AAAAA8AAAAAAAAAAAAAAAAAmAIAAGRycy9k&#10;b3ducmV2LnhtbFBLBQYAAAAABAAEAPUAAACJAwAAAAA=&#10;" strokecolor="black [3213]">
                            <v:textbox>
                              <w:txbxContent>
                                <w:p w:rsidR="003A7334" w:rsidRPr="00B75F2B" w:rsidRDefault="006935DD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Start off where I got from the last time I worked on it.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12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iWRMMA&#10;AADcAAAADwAAAGRycy9kb3ducmV2LnhtbESPQYvCMBSE74L/ITzBm01dUJdqFFGqXlawCuLt0Tzb&#10;YvNSmqzWf79ZWNjjMDPfMItVZ2rxpNZVlhWMoxgEcW51xYWCyzkdfYJwHlljbZkUvMnBatnvLTDR&#10;9sUnema+EAHCLkEFpfdNIqXLSzLoItsQB+9uW4M+yLaQusVXgJtafsTxVBqsOCyU2NCmpPyRfRsF&#10;+12+zZx0mO5OX81tc9WpPmqlhoNuPQfhqfP/4b/2QSuYxD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JiWRMMAAADcAAAADwAAAAAAAAAAAAAAAACYAgAAZHJzL2Rv&#10;d25yZXYueG1sUEsFBgAAAAAEAAQA9QAAAIgDAAAAAA==&#10;" strokecolor="black [3213]">
                            <v:textbox>
                              <w:txbxContent>
                                <w:p w:rsidR="003A7334" w:rsidRPr="00B75F2B" w:rsidRDefault="00A4729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Start cutting foam to form inside the panel.</w:t>
                                  </w: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508" o:spid="_x0000_s1113" style="position:absolute;top:60692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j06Q8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NaG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uPTpDwwAAANwAAAAP&#10;AAAAAAAAAAAAAAAAAKoCAABkcnMvZG93bnJldi54bWxQSwUGAAAAAAQABAD6AAAAmgMAAAAA&#10;">
                <v:rect id="Rectangle 509" o:spid="_x0000_s1114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duusMA&#10;AADcAAAADwAAAGRycy9kb3ducmV2LnhtbESPT4vCMBTE78J+h/AWvIgmCopWo4iwrDfxD+jx0Tzb&#10;0ualNlHrtzfCwh6HmfkNs1i1thIPanzhWMNwoEAQp84UnGk4HX/6UxA+IBusHJOGF3lYLb86C0yM&#10;e/KeHoeQiQhhn6CGPIQ6kdKnOVn0A1cTR+/qGoshyiaTpsFnhNtKjpSaSIsFx4Uca9rklJaHu9Vw&#10;odtvj2anm7+q0f2865XDMC217n636zmIQG34D/+1t0bDWM3gcyYeAbl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KduusMAAADcAAAADwAAAAAAAAAAAAAAAACYAgAAZHJzL2Rv&#10;d25yZXYueG1sUEsFBgAAAAAEAAQA9QAAAIgDAAAAAA==&#10;" fillcolor="white [3201]" strokecolor="black [3213]" strokeweight="2pt"/>
                <v:group id="Group 510" o:spid="_x0000_s1115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ZKgmMIAAADcAAAADwAAAGRycy9kb3ducmV2LnhtbERPy4rCMBTdC/5DuII7&#10;TTuDIh1TERkHFyKoA8PsLs3tA5ub0sS2/r1ZCC4P573eDKYWHbWusqwgnkcgiDOrKy4U/F73sxUI&#10;55E11pZJwYMcbNLxaI2Jtj2fqbv4QoQQdgkqKL1vEildVpJBN7cNceBy2xr0AbaF1C32IdzU8iOK&#10;ltJgxaGhxIZ2JWW3y90o+Omx337G393xlu8e/9fF6e8Yk1LTybD9AuFp8G/xy33QChZx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WSoJjCAAAA3AAAAA8A&#10;AAAAAAAAAAAAAAAAqgIAAGRycy9kb3ducmV2LnhtbFBLBQYAAAAABAAEAPoAAACZAwAAAAA=&#10;">
                  <v:shape id="Text Box 511" o:spid="_x0000_s1116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qAv8QA&#10;AADcAAAADwAAAGRycy9kb3ducmV2LnhtbESPT2vCQBTE7wW/w/KE3upuiikaXUUqQk8t9R94e2Sf&#10;STD7NmTXJP323ULB4zAzv2GW68HWoqPWV441JBMFgjh3puJCw/Gwe5mB8AHZYO2YNPyQh/Vq9LTE&#10;zLiev6nbh0JECPsMNZQhNJmUPi/Jop+4hjh6V9daDFG2hTQt9hFua/mq1Ju0WHFcKLGh95Ly2/5u&#10;NZw+r5fzVH0VW5s2vRuUZDuXWj+Ph80CRKAhPML/7Q+jIU0S+DsTj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1KgL/EAAAA3AAAAA8AAAAAAAAAAAAAAAAAmAIAAGRycy9k&#10;b3ducmV2LnhtbFBLBQYAAAAABAAEAPUAAACJAwAAAAA=&#10;" filled="f" stroked="f">
                    <v:fill o:detectmouseclick="t"/>
                    <v:textbox style="mso-next-textbox:#Text Box 511">
                      <w:txbxContent>
                        <w:p w:rsidR="003A7334" w:rsidRPr="00854BDF" w:rsidRDefault="003A7334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Fri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512" o:spid="_x0000_s111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gybdM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yQw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DJt0xgAAANwA&#10;AAAPAAAAAAAAAAAAAAAAAKoCAABkcnMvZG93bnJldi54bWxQSwUGAAAAAAQABAD6AAAAnQMAAAAA&#10;">
                    <v:shape id="Text Box 2" o:spid="_x0000_s1118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oGm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ji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noGmsMAAADcAAAADwAAAAAAAAAAAAAAAACYAgAAZHJzL2Rv&#10;d25yZXYueG1sUEsFBgAAAAAEAAQA9QAAAIgDAAAAAA==&#10;" strokecolor="black [3213]">
                      <v:textbox>
                        <w:txbxContent>
                          <w:p w:rsidR="003A7334" w:rsidRPr="00B75F2B" w:rsidRDefault="00A47291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Place two cars in my garage a car and a 1957 ford pickup.</w:t>
                            </w:r>
                          </w:p>
                        </w:txbxContent>
                      </v:textbox>
                    </v:shape>
                    <v:group id="Group 514" o:spid="_x0000_s111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qmmm8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kczh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qqaabxgAAANwA&#10;AAAPAAAAAAAAAAAAAAAAAKoCAABkcnMvZG93bnJldi54bWxQSwUGAAAAAAQABAD6AAAAnQMAAAAA&#10;">
                      <v:shape id="Text Box 2" o:spid="_x0000_s1120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87dcIA&#10;AADcAAAADwAAAGRycy9kb3ducmV2LnhtbESPQYvCMBSE7wv+h/AEb2vqgiLVKKJUvShYBfH2aJ5t&#10;sXkpTVbrvzeC4HGYmW+Y6bw1lbhT40rLCgb9CARxZnXJuYLTMfkdg3AeWWNlmRQ8ycF81vmZYqzt&#10;gw90T30uAoRdjAoK7+tYSpcVZND1bU0cvKttDPogm1zqBh8Bbir5F0UjabDksFBgTcuCslv6bxRs&#10;1tkqddJhsj7s6svyrBO910r1uu1iAsJT67/hT3urFQwHQ3ifCUdAz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3zt1wgAAANwAAAAPAAAAAAAAAAAAAAAAAJgCAABkcnMvZG93&#10;bnJldi54bWxQSwUGAAAAAAQABAD1AAAAhwMAAAAA&#10;" strokecolor="black [3213]">
                        <v:textbox>
                          <w:txbxContent>
                            <w:p w:rsidR="003A7334" w:rsidRDefault="003A7334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516" o:spid="_x0000_s1121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Tedd8YAAADc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JFsoTf&#10;M+EIyO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1N513xgAAANwA&#10;AAAPAAAAAAAAAAAAAAAAAKoCAABkcnMvZG93bnJldi54bWxQSwUGAAAAAAQABAD6AAAAnQMAAAAA&#10;">
                        <v:shape id="Text Box 2" o:spid="_x0000_s1122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yogccA&#10;AADcAAAADwAAAGRycy9kb3ducmV2LnhtbESPS2/CMBCE75X6H6ytxAWBEyRaSDGoPEUPHHgcOC7x&#10;Nokar6PYQPLvcSWkHkcz841mMmtMKW5Uu8KygrgfgSBOrS44U3A6rnsjEM4jaywtk4KWHMymry8T&#10;TLS9855uB5+JAGGXoILc+yqR0qU5GXR9WxEH78fWBn2QdSZ1jfcAN6UcRNG7NFhwWMixokVO6e/h&#10;ahQsupUZt/GlLb7nm9X+HI/L5XmnVOet+foE4anx/+Fne6sVDOMP+DsTjoCcP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ZcqIHHAAAA3AAAAA8AAAAAAAAAAAAAAAAAmAIAAGRy&#10;cy9kb3ducmV2LnhtbFBLBQYAAAAABAAEAPUAAACMAwAAAAA=&#10;" strokecolor="black [3213]">
                          <v:textbox>
                            <w:txbxContent>
                              <w:p w:rsidR="003A7334" w:rsidRPr="00B75F2B" w:rsidRDefault="003A7334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123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G6r8A&#10;AADcAAAADwAAAGRycy9kb3ducmV2LnhtbERPz2vCMBS+C/sfwhN2s6mOyugaRVocXm3d/dG8pcXm&#10;pTSZdvvrl4Pg8eP7XexnO4gbTb53rGCdpCCIW6d7NgouzXH1DsIHZI2DY1LwSx72u5dFgbl2dz7T&#10;rQ5GxBD2OSroQhhzKX3bkUWfuJE4ct9ushginIzUE95juB3kJk230mLPsaHDkcqO2mv9YxX8nRp9&#10;/eS3qjVj9tWXdRMyUyn1upwPHyACzeEpfrhPWkG2jmvjmXgE5O4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EGsbqvwAAANwAAAAPAAAAAAAAAAAAAAAAAJgCAABkcnMvZG93bnJl&#10;di54bWxQSwUGAAAAAAQABAD1AAAAhAMAAAAA&#10;" strokecolor="black [3213]">
                          <v:textbox>
                            <w:txbxContent>
                              <w:p w:rsidR="003A7334" w:rsidRPr="00B75F2B" w:rsidRDefault="003A7334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124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5IxcMMA&#10;AADcAAAADwAAAGRycy9kb3ducmV2LnhtbESPQYvCMBSE74L/ITzBm01dULQaRZS6XlawCuLt0Tzb&#10;YvNSmqx2//1mYcHjMDPfMMt1Z2rxpNZVlhWMoxgEcW51xYWCyzkdzUA4j6yxtkwKfsjBetXvLTHR&#10;9sUnema+EAHCLkEFpfdNIqXLSzLoItsQB+9uW4M+yLaQusVXgJtafsTxVBqsOCyU2NC2pPyRfRsF&#10;n/t8lznpMN2fvprb9qpTfdRKDQfdZgHCU+ff4f/2QSuYjO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5IxcMMAAADcAAAADwAAAAAAAAAAAAAAAACYAgAAZHJzL2Rv&#10;d25yZXYueG1sUEsFBgAAAAAEAAQA9QAAAIgDAAAAAA==&#10;" strokecolor="black [3213]">
                          <v:textbox>
                            <w:txbxContent>
                              <w:p w:rsidR="003A7334" w:rsidRPr="00A74C38" w:rsidRDefault="00A47291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Finish assignment and more foam work.</w:t>
                                </w:r>
                              </w:p>
                            </w:txbxContent>
                          </v:textbox>
                        </v:shape>
                        <v:shape id="Text Box 2" o:spid="_x0000_s1125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AAUb8A&#10;AADcAAAADwAAAGRycy9kb3ducmV2LnhtbERPz2vCMBS+D/Y/hDfwtqZWOqQ2ilgcXtfq/dE802Lz&#10;Upqo3f765TDY8eP7Xe5mO4gHTb53rGCZpCCIW6d7NgrOzfF9DcIHZI2DY1LwTR5229eXEgvtnvxF&#10;jzoYEUPYF6igC2EspPRtRxZ94kbiyF3dZDFEOBmpJ3zGcDvILE0/pMWeY0OHIx06am/13Sr4OTX6&#10;9smrqjVjfukPdRNyUym1eJv3GxCB5vAv/nOftII8i/PjmXgE5PY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0AABRvwAAANwAAAAPAAAAAAAAAAAAAAAAAJgCAABkcnMvZG93bnJl&#10;di54bWxQSwUGAAAAAAQABAD1AAAAhAMAAAAA&#10;" strokecolor="black [3213]">
                          <v:textbox>
                            <w:txbxContent>
                              <w:p w:rsidR="003A7334" w:rsidRPr="00854BDF" w:rsidRDefault="003A7334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521" o:spid="_x0000_s1126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LPvs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swQ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0ss++xgAAANwA&#10;AAAPAAAAAAAAAAAAAAAAAKoCAABkcnMvZG93bnJldi54bWxQSwUGAAAAAAQABAD6AAAAnQMAAAAA&#10;">
                          <v:shape id="Text Box 2" o:spid="_x0000_s1127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ppvMIA&#10;AADcAAAADwAAAGRycy9kb3ducmV2LnhtbESPQYvCMBSE7wv+h/AEb2tqQZFqFFHqelGwuyDeHs2z&#10;LTYvpclq/fdGEDwOM/MNM192phY3al1lWcFoGIEgzq2uuFDw95t+T0E4j6yxtkwKHuRgueh9zTHR&#10;9s5HumW+EAHCLkEFpfdNIqXLSzLohrYhDt7FtgZ9kG0hdYv3ADe1jKNoIg1WHBZKbGhdUn7N/o2C&#10;n22+yZx0mG6P++a8PulUH7RSg363moHw1PlP+N3eaQXjOIbXmXAE5O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Wmm8wgAAANwAAAAPAAAAAAAAAAAAAAAAAJgCAABkcnMvZG93&#10;bnJldi54bWxQSwUGAAAAAAQABAD1AAAAhwMAAAAA&#10;" strokecolor="black [3213]">
                            <v:textbox>
                              <w:txbxContent>
                                <w:p w:rsidR="003A7334" w:rsidRDefault="003A7334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28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bMJ8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BbMJ8MAAADcAAAADwAAAAAAAAAAAAAAAACYAgAAZHJzL2Rv&#10;d25yZXYueG1sUEsFBgAAAAAEAAQA9QAAAIgDAAAAAA==&#10;" strokecolor="black [3213]">
                            <v:textbox>
                              <w:txbxContent>
                                <w:p w:rsidR="003A7334" w:rsidRDefault="003A7334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29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/9UU8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/9UU8MAAADcAAAADwAAAAAAAAAAAAAAAACYAgAAZHJzL2Rv&#10;d25yZXYueG1sUEsFBgAAAAAEAAQA9QAAAIgDAAAAAA==&#10;" strokecolor="black [3213]">
                            <v:textbox>
                              <w:txbxContent>
                                <w:p w:rsidR="003A7334" w:rsidRDefault="003A7334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0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PxyMQA&#10;AADcAAAADwAAAGRycy9kb3ducmV2LnhtbESPQWvCQBSE7wX/w/IEb3WjoJTUTRAl6qUFY6H09sg+&#10;k2D2bciuSfz3XaHQ4zAz3zCbdDSN6KlztWUFi3kEgriwuuZSwdcle30D4TyyxsYyKXiQgzSZvGww&#10;1nbgM/W5L0WAsItRQeV9G0vpiooMurltiYN3tZ1BH2RXSt3hEOCmkcsoWkuDNYeFClvaVVTc8rtR&#10;cDwU+9xJh9nh/NH+7L51pj+1UrPpuH0H4Wn0/+G/9kkrWC1X8DwTjoBM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z8cjEAAAA3AAAAA8AAAAAAAAAAAAAAAAAmAIAAGRycy9k&#10;b3ducmV2LnhtbFBLBQYAAAAABAAEAPUAAACJAwAAAAA=&#10;" strokecolor="black [3213]">
                            <v:textbox>
                              <w:txbxContent>
                                <w:p w:rsidR="003A7334" w:rsidRPr="00B75F2B" w:rsidRDefault="00A4729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Make my roof look natural and creative.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1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Fvv8QA&#10;AADcAAAADwAAAGRycy9kb3ducmV2LnhtbESPQWvCQBSE7wX/w/IEb81GQSlpVhEl0UsLxkLp7ZF9&#10;JsHs25BdY/z3bqHQ4zAz3zDpZjStGKh3jWUF8ygGQVxa3XCl4Oucvb6BcB5ZY2uZFDzIwWY9eUkx&#10;0fbOJxoKX4kAYZeggtr7LpHSlTUZdJHtiIN3sb1BH2RfSd3jPcBNKxdxvJIGGw4LNXa0q6m8Fjej&#10;4JCX+8JJh1l++uh+dt86059aqdl03L6D8DT6//Bf+6gVLBcr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hb7/EAAAA3AAAAA8AAAAAAAAAAAAAAAAAmAIAAGRycy9k&#10;b3ducmV2LnhtbFBLBQYAAAAABAAEAPUAAACJAwAAAAA=&#10;" strokecolor="black [3213]">
                            <v:textbox>
                              <w:txbxContent>
                                <w:p w:rsidR="003A7334" w:rsidRPr="00A74C38" w:rsidRDefault="00A4729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None had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planty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 xml:space="preserve"> of time and never got shut down.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2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3KJMMA&#10;AADcAAAADwAAAGRycy9kb3ducmV2LnhtbESPQYvCMBSE7wv+h/AEb2uq4K5Uo4hS3YsLVkG8PZpn&#10;W2xeShO1/nsjCB6HmfmGmc5bU4kbNa60rGDQj0AQZ1aXnCs47JPvMQjnkTVWlknBgxzMZ52vKcba&#10;3nlHt9TnIkDYxaig8L6OpXRZQQZd39bEwTvbxqAPssmlbvAe4KaSwyj6kQZLDgsF1rQsKLukV6Ng&#10;s85WqZMOk/VuW5+WR53of61Ur9suJiA8tf4Tfrf/tILR8Bd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y3KJMMAAADcAAAADwAAAAAAAAAAAAAAAACYAgAAZHJzL2Rv&#10;d25yZXYueG1sUEsFBgAAAAAEAAQA9QAAAIgDAAAAAA==&#10;" strokecolor="black [3213]">
                            <v:textbox>
                              <w:txbxContent>
                                <w:p w:rsidR="003A7334" w:rsidRPr="00B75F2B" w:rsidRDefault="00A4729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Get all the assignment done and daily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eva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 xml:space="preserve"> sheet, and upload them to my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yola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 xml:space="preserve"> account.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3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JeVsEA&#10;AADcAAAADwAAAGRycy9kb3ducmV2LnhtbERPTWvCQBC9F/wPywi91Y2BikRXEUvSXhSMheJtyI5J&#10;MDsbstsk/nv3IHh8vO/1djSN6KlztWUF81kEgriwuuZSwe85/ViCcB5ZY2OZFNzJwXYzeVtjou3A&#10;J+pzX4oQwi5BBZX3bSKlKyoy6Ga2JQ7c1XYGfYBdKXWHQwg3jYyjaCEN1hwaKmxpX1Fxy/+Ngu+s&#10;+MqddJhmp0N72f/pVB+1Uu/TcbcC4Wn0L/HT/aMVfMZhbTgTjoDc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6yXlbBAAAA3AAAAA8AAAAAAAAAAAAAAAAAmAIAAGRycy9kb3du&#10;cmV2LnhtbFBLBQYAAAAABAAEAPUAAACGAwAAAAA=&#10;" strokecolor="black [3213]">
                            <v:textbox>
                              <w:txbxContent>
                                <w:p w:rsidR="003A7334" w:rsidRPr="00B75F2B" w:rsidRDefault="00A4729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Make a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pdf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 xml:space="preserve"> and upload it, and ask jarred and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zack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 xml:space="preserve"> what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extacly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 xml:space="preserve"> to do.</w:t>
                                  </w: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</v:group>
          </v:group>
        </w:pict>
      </w:r>
    </w:p>
    <w:p w:rsidR="000705D0" w:rsidRDefault="000705D0">
      <w:bookmarkStart w:id="0" w:name="_GoBack"/>
      <w:bookmarkEnd w:id="0"/>
    </w:p>
    <w:sectPr w:rsidR="000705D0" w:rsidSect="00B65040">
      <w:pgSz w:w="15840" w:h="12240" w:orient="landscape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attachedTemplate r:id="rId1"/>
  <w:defaultTabStop w:val="720"/>
  <w:characterSpacingControl w:val="doNotCompress"/>
  <w:compat/>
  <w:rsids>
    <w:rsidRoot w:val="008C33B0"/>
    <w:rsid w:val="000705D0"/>
    <w:rsid w:val="001936F3"/>
    <w:rsid w:val="001B3E81"/>
    <w:rsid w:val="00240EE8"/>
    <w:rsid w:val="00260DF3"/>
    <w:rsid w:val="002F2CF4"/>
    <w:rsid w:val="00331E64"/>
    <w:rsid w:val="003A3207"/>
    <w:rsid w:val="003A7334"/>
    <w:rsid w:val="004135F1"/>
    <w:rsid w:val="00446361"/>
    <w:rsid w:val="005C75B0"/>
    <w:rsid w:val="005F79BA"/>
    <w:rsid w:val="006935DD"/>
    <w:rsid w:val="006C0FF1"/>
    <w:rsid w:val="006E4511"/>
    <w:rsid w:val="007124A7"/>
    <w:rsid w:val="0076674B"/>
    <w:rsid w:val="0077400F"/>
    <w:rsid w:val="00854BDF"/>
    <w:rsid w:val="008C33B0"/>
    <w:rsid w:val="009A3EE4"/>
    <w:rsid w:val="00A03FA6"/>
    <w:rsid w:val="00A0413A"/>
    <w:rsid w:val="00A40919"/>
    <w:rsid w:val="00A47291"/>
    <w:rsid w:val="00A74C38"/>
    <w:rsid w:val="00B3020B"/>
    <w:rsid w:val="00B65040"/>
    <w:rsid w:val="00B75F2B"/>
    <w:rsid w:val="00B86FDF"/>
    <w:rsid w:val="00CE3F29"/>
    <w:rsid w:val="00DA3B4C"/>
    <w:rsid w:val="00EA6342"/>
    <w:rsid w:val="00F502EB"/>
    <w:rsid w:val="00F624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houghton.NC26466\Documents\week%20fou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0CD39A-D732-4C55-9086-EA4CE9CA7B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week four</Template>
  <TotalTime>36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khoughton</dc:creator>
  <cp:lastModifiedBy>khoughton</cp:lastModifiedBy>
  <cp:revision>3</cp:revision>
  <dcterms:created xsi:type="dcterms:W3CDTF">2013-09-23T14:34:00Z</dcterms:created>
  <dcterms:modified xsi:type="dcterms:W3CDTF">2013-09-27T13:36:00Z</dcterms:modified>
</cp:coreProperties>
</file>