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E01C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F47DDB" w:rsidRPr="00A74C38" w:rsidRDefault="00697F99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Two hour delay.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97F9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Measure the rear end and place the brake caliber were it would work the best.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97F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Upload al my work due Friday, and design a brake mount.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7F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the old design and make a new one longer in length and fix the gap.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697F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Complications that I ran into were had to think where it would fit the best.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Took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97F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Save my business broacher and daily evaluation sheet, and upload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97F9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the brake were it needs to sit, so I could find the best solution.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23F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Take my design and put it on the break to see if it would fit.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Measured thickness of the mount.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E0B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final commercial business project and work on the brake design.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23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Showed Mr. Neal what I found and how it could be a problem.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723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Made it to thin and it would most likely snap or bend from the amount of force being placed on the mount.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E0BC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my project and put in the ramp.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23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Started finding ways I could make it thicker to make the mount stronger.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Came up with some theories.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23F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Added more material to the brake mount where it was week, so it would be stronger.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23F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Design a better idea of the mount form the old mount.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36C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Build the new model of the break mount and traced it on graph paper, then placed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it  on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brake.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36CFA" w:rsidRDefault="00636C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Still need to be thicker, so it will be thicker and stronger. Didn’t have a lot of time today and had to work on the commercial business project.</w:t>
                                  </w:r>
                                </w:p>
                                <w:p w:rsidR="004135F1" w:rsidRPr="00A74C38" w:rsidRDefault="00636C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23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the old mount sketched it and took a red pen and marked were it should be thicker.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36CF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Measured the distance between the mount and actual brake itself.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Default="005F21B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from the top of my sheet and work down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..</w:t>
                            </w:r>
                            <w:proofErr w:type="gramEnd"/>
                          </w:p>
                          <w:p w:rsidR="005F21BA" w:rsidRPr="00B75F2B" w:rsidRDefault="005F21BA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97F99" w:rsidRDefault="005F21BA">
                                <w:r>
                                  <w:t>Start making my sheets for the commercial business project.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F21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 the warehouse first because it was the easier of the two buildings.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5F21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Have to make a lot of sheets for the business.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Didn’t have time to make any new models for the brake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mount.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F21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Open up my project and start writing down all the sheets I need to make.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5F21B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Included all the detail inside and outside.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the whole class period, made thirty sheets  today.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697F99" w:rsidRPr="00A74C38" w:rsidRDefault="00697F99" w:rsidP="00697F99">
      <w:pPr>
        <w:rPr>
          <w:sz w:val="20"/>
        </w:rPr>
      </w:pPr>
      <w:bookmarkStart w:id="0" w:name="_GoBack"/>
      <w:bookmarkEnd w:id="0"/>
      <w:r>
        <w:rPr>
          <w:sz w:val="20"/>
        </w:rPr>
        <w:t>Snow Day</w: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F0779F"/>
    <w:rsid w:val="000705D0"/>
    <w:rsid w:val="0012419A"/>
    <w:rsid w:val="001936F3"/>
    <w:rsid w:val="001B3E81"/>
    <w:rsid w:val="00240EE8"/>
    <w:rsid w:val="00260DF3"/>
    <w:rsid w:val="002F2CF4"/>
    <w:rsid w:val="003872E2"/>
    <w:rsid w:val="004135F1"/>
    <w:rsid w:val="00446361"/>
    <w:rsid w:val="00477468"/>
    <w:rsid w:val="004F66FB"/>
    <w:rsid w:val="005C75B0"/>
    <w:rsid w:val="005F21BA"/>
    <w:rsid w:val="005F79BA"/>
    <w:rsid w:val="00636CFA"/>
    <w:rsid w:val="00697F99"/>
    <w:rsid w:val="00723FB9"/>
    <w:rsid w:val="00724F0E"/>
    <w:rsid w:val="0076674B"/>
    <w:rsid w:val="007D275B"/>
    <w:rsid w:val="00854BDF"/>
    <w:rsid w:val="00900C5E"/>
    <w:rsid w:val="009A3EE4"/>
    <w:rsid w:val="009C3C51"/>
    <w:rsid w:val="00A03FA6"/>
    <w:rsid w:val="00A0413A"/>
    <w:rsid w:val="00A375EF"/>
    <w:rsid w:val="00A40919"/>
    <w:rsid w:val="00A74C38"/>
    <w:rsid w:val="00AA4D80"/>
    <w:rsid w:val="00B3020B"/>
    <w:rsid w:val="00B65040"/>
    <w:rsid w:val="00B75F2B"/>
    <w:rsid w:val="00B86FDF"/>
    <w:rsid w:val="00BE22AA"/>
    <w:rsid w:val="00CE3F29"/>
    <w:rsid w:val="00DE01C7"/>
    <w:rsid w:val="00E62F92"/>
    <w:rsid w:val="00EA6342"/>
    <w:rsid w:val="00EE0BC4"/>
    <w:rsid w:val="00F0779F"/>
    <w:rsid w:val="00F14AF4"/>
    <w:rsid w:val="00F47DDB"/>
    <w:rsid w:val="00F624BB"/>
    <w:rsid w:val="00FA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077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sev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seven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2013-12-13T15:37:00Z</dcterms:created>
  <dcterms:modified xsi:type="dcterms:W3CDTF">2013-12-13T15:37:00Z</dcterms:modified>
</cp:coreProperties>
</file>