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6169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C3AC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Took the 100 grain and put it on a block and sanded the rough spots tell smooth.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C3AC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the body of the shell car outside and begin to fine sand it.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C3A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the plaster and filled in the low points once again.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8715D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time to sand body</w:t>
                                  </w:r>
                                  <w:r w:rsidR="007C3AC3">
                                    <w:rPr>
                                      <w:sz w:val="20"/>
                                    </w:rPr>
                                    <w:t xml:space="preserve"> due </w:t>
                                  </w:r>
                                  <w:r>
                                    <w:rPr>
                                      <w:sz w:val="20"/>
                                    </w:rPr>
                                    <w:t>having to move</w:t>
                                  </w:r>
                                  <w:r w:rsidR="007C3AC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whole body</w:t>
                                  </w:r>
                                  <w:r w:rsidR="007C3AC3">
                                    <w:rPr>
                                      <w:sz w:val="20"/>
                                    </w:rPr>
                                    <w:t xml:space="preserve"> outside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. 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 too much off while sanding so will have to fill in tomorrow.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C3A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 higher grit sand paper and started sanding the body were there were no rough spots.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C3A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my CEA and very little work to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715D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Talk with Mr. Neal and place new plaster on holes and low points.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715D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CEA and sand body and place plaster.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715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Eric and Ross take apart the motor, and help put it back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715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There really weren’t many problems at all today. Everything went smooth.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715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all the components into the office building and look for other components for the warehouse.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715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 it because before it wasn’t working right.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60ED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Took the air house and blew all the debris out of the motor.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60ED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Take motor apart and begin looking for the reason the motor makes a loud noise.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60E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Found a broken zip tie and got a pair of needle nose pliers, and pulled it out.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860E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Still don’t what exactly the problem is and didn’t test it again today, and need a new bearing, the old one is not the right one. With a new bearing it shouldn’t make the loud noise.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60E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the right socket set and Allan wrench and took motor apart.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60E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motor back together, and clean up the area I was working at.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1590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it in realistic mode and change the color of the walls from grey to blue.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60ED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Upload all my CEA, and work on motor.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159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washer back on the motor, besides that couldn’t work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1159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Couldn’t work on motor.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159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CEA and place more components.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159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hard the whole time and did my part.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439C0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Brushed down the pipes being welded together.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849E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Upload CEA, and work on the car steering system.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439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measure and cut the new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E439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time to upload from computer being </w:t>
                                  </w:r>
                                  <w:r>
                                    <w:rPr>
                                      <w:sz w:val="20"/>
                                    </w:rPr>
                                    <w:t>slow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49E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my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CEA,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finish and upload it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E439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Tell my ideas, and work hard the whole time.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C3AC3"/>
    <w:rsid w:val="000705D0"/>
    <w:rsid w:val="000B5BB8"/>
    <w:rsid w:val="00115906"/>
    <w:rsid w:val="00172B13"/>
    <w:rsid w:val="001936F3"/>
    <w:rsid w:val="001B3E81"/>
    <w:rsid w:val="002079D0"/>
    <w:rsid w:val="00240EE8"/>
    <w:rsid w:val="0024384C"/>
    <w:rsid w:val="00260DF3"/>
    <w:rsid w:val="002F2CF4"/>
    <w:rsid w:val="0031126F"/>
    <w:rsid w:val="00361694"/>
    <w:rsid w:val="004135F1"/>
    <w:rsid w:val="00446361"/>
    <w:rsid w:val="00550C99"/>
    <w:rsid w:val="005C75B0"/>
    <w:rsid w:val="005F79BA"/>
    <w:rsid w:val="0076674B"/>
    <w:rsid w:val="007849E2"/>
    <w:rsid w:val="007C35C7"/>
    <w:rsid w:val="007C3AC3"/>
    <w:rsid w:val="00854BDF"/>
    <w:rsid w:val="00860EDE"/>
    <w:rsid w:val="008715DE"/>
    <w:rsid w:val="008C24D2"/>
    <w:rsid w:val="009A3EE4"/>
    <w:rsid w:val="00A03FA6"/>
    <w:rsid w:val="00A0413A"/>
    <w:rsid w:val="00A40919"/>
    <w:rsid w:val="00A74C38"/>
    <w:rsid w:val="00B3020B"/>
    <w:rsid w:val="00B65040"/>
    <w:rsid w:val="00B75F2B"/>
    <w:rsid w:val="00B80DA3"/>
    <w:rsid w:val="00B86FDF"/>
    <w:rsid w:val="00CE3F29"/>
    <w:rsid w:val="00DE20D4"/>
    <w:rsid w:val="00E20F72"/>
    <w:rsid w:val="00E439C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2013-11-15T15:38:00Z</dcterms:created>
  <dcterms:modified xsi:type="dcterms:W3CDTF">2013-11-15T15:38:00Z</dcterms:modified>
</cp:coreProperties>
</file>