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EA5B05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3A7334" w:rsidRPr="00854BDF" w:rsidRDefault="003A7334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3A7334" w:rsidRPr="00B75F2B" w:rsidRDefault="003A7334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3A7334" w:rsidRDefault="003A7334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3A7334" w:rsidRPr="00B75F2B" w:rsidRDefault="003A7334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3A7334" w:rsidRPr="00B75F2B" w:rsidRDefault="003A7334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3A7334" w:rsidRPr="00A74C38" w:rsidRDefault="003A7334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Labor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day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3A7334" w:rsidRPr="00854BDF" w:rsidRDefault="003A7334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3A7334" w:rsidRDefault="003A7334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3A7334" w:rsidRDefault="003A7334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3A7334" w:rsidRDefault="003A7334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3A7334" w:rsidRPr="00B75F2B" w:rsidRDefault="003A733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3A7334" w:rsidRPr="00A74C38" w:rsidRDefault="003A733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3A7334" w:rsidRPr="00B75F2B" w:rsidRDefault="003A733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3A7334" w:rsidRPr="00B75F2B" w:rsidRDefault="003A733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3A7334" w:rsidRPr="00854BDF" w:rsidRDefault="003A7334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3A7334" w:rsidRDefault="00DA3B4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Get new assignment, and find a partner\client.</w:t>
                            </w:r>
                          </w:p>
                          <w:p w:rsidR="00DA3B4C" w:rsidRPr="00B75F2B" w:rsidRDefault="00DA3B4C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3A7334" w:rsidRDefault="003A7334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3A7334" w:rsidRPr="00B75F2B" w:rsidRDefault="003A7334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3A7334" w:rsidRPr="00B75F2B" w:rsidRDefault="003A7334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3A7334" w:rsidRPr="00A74C38" w:rsidRDefault="003A733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Upload the activity properly, and get new assignment.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3A7334" w:rsidRPr="00854BDF" w:rsidRDefault="003A7334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3A7334" w:rsidRPr="00B75F2B" w:rsidRDefault="00DA3B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Ask what my client wants and what colors she likes.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3A7334" w:rsidRPr="00A74C38" w:rsidRDefault="00DA3B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 out of time and will have to move activity to cad.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3A7334" w:rsidRPr="00B75F2B" w:rsidRDefault="003A733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 hard and focused the whole time</w:t>
                                  </w:r>
                                  <w:r w:rsidR="00DA3B4C">
                                    <w:rPr>
                                      <w:sz w:val="20"/>
                                    </w:rPr>
                                    <w:t>, and put all our shell stuff in folders.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DA3B4C" w:rsidRDefault="00DA3B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 xml:space="preserve">Start designing the home movie theater, and downloading objects off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city.</w:t>
                                  </w:r>
                                  <w:proofErr w:type="gramEnd"/>
                                </w:p>
                                <w:p w:rsidR="003A7334" w:rsidRPr="00B75F2B" w:rsidRDefault="00DA3B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3A7334" w:rsidRPr="00854BDF" w:rsidRDefault="003A7334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3A7334" w:rsidRPr="00B75F2B" w:rsidRDefault="00DA3B4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Start looking for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everything  she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wanted and plus more.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3A7334" w:rsidRDefault="003A7334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3A7334" w:rsidRPr="00B75F2B" w:rsidRDefault="003A7334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3A7334" w:rsidRPr="00B75F2B" w:rsidRDefault="003A7334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3A7334" w:rsidRPr="00A74C38" w:rsidRDefault="00DA3B4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Loading and making the home the theater.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3A7334" w:rsidRPr="00854BDF" w:rsidRDefault="003A7334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3A7334" w:rsidRPr="00B75F2B" w:rsidRDefault="00DA3B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designing room and floor then loading objects to the room.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3A7334" w:rsidRPr="00A74C38" w:rsidRDefault="00DA3B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 out of time and couldn’t find some things to the way she wanted them.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3A7334" w:rsidRDefault="00DA3B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Ask Ginny what she wants and what color scheme she will like.</w:t>
                                  </w:r>
                                </w:p>
                                <w:p w:rsidR="00DA3B4C" w:rsidRPr="00B75F2B" w:rsidRDefault="00DA3B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E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3A7334" w:rsidRPr="00B75F2B" w:rsidRDefault="00DA3B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Ask Ginny what I have so far is good, or what she wants more of.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3A7334" w:rsidRPr="00854BDF" w:rsidRDefault="003A7334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3A7334" w:rsidRPr="00B75F2B" w:rsidRDefault="00DA3B4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Look for more objects that you would find in a home theater.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3A7334" w:rsidRDefault="003A7334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3A7334" w:rsidRPr="00B75F2B" w:rsidRDefault="003A7334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3A7334" w:rsidRPr="00B75F2B" w:rsidRDefault="003A7334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3A7334" w:rsidRPr="00A74C38" w:rsidRDefault="00DA3B4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Build the house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3A7334" w:rsidRPr="00854BDF" w:rsidRDefault="003A7334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3A7334" w:rsidRPr="00B75F2B" w:rsidRDefault="00DA3B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Look for recliners, and change all the colors to the same scheme as everything else is.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3A7334" w:rsidRPr="00A74C38" w:rsidRDefault="004C0CE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New at this and don’t know much about it and couldn’t figure out what to do.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Ran out of time.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3A7334" w:rsidRPr="00B75F2B" w:rsidRDefault="00DA3B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Had to change design so it wouldn’t be crowded.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3A7334" w:rsidRPr="00B75F2B" w:rsidRDefault="004C0CE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everything placed in the right spot.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3A7334" w:rsidRPr="00854BDF" w:rsidRDefault="003A7334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3A7334" w:rsidRPr="00B75F2B" w:rsidRDefault="004C0CE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Found multiple lights most don’t work the way I wanted.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3A7334" w:rsidRDefault="003A7334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3A7334" w:rsidRPr="00B75F2B" w:rsidRDefault="003A7334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3A7334" w:rsidRPr="00B75F2B" w:rsidRDefault="003A7334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3A7334" w:rsidRPr="00A74C38" w:rsidRDefault="004C0CE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the movie theater.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3A7334" w:rsidRPr="00854BDF" w:rsidRDefault="003A7334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3A7334" w:rsidRPr="00B75F2B" w:rsidRDefault="004C0CE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all my renders done and upload them.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3A7334" w:rsidRPr="00A74C38" w:rsidRDefault="004C0CE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work slow not on purpose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its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just I get lost on how to do it.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3A7334" w:rsidRPr="00B75F2B" w:rsidRDefault="004C0CE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doing the final touches, lights placed on the ceiling.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3A7334" w:rsidRPr="00B75F2B" w:rsidRDefault="004C0CE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Ask Ginny what she thought about it.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4C0CE3"/>
    <w:rsid w:val="000705D0"/>
    <w:rsid w:val="001936F3"/>
    <w:rsid w:val="001B3E81"/>
    <w:rsid w:val="00240EE8"/>
    <w:rsid w:val="00260DF3"/>
    <w:rsid w:val="002F2CF4"/>
    <w:rsid w:val="003A7334"/>
    <w:rsid w:val="004135F1"/>
    <w:rsid w:val="00446361"/>
    <w:rsid w:val="004C0CE3"/>
    <w:rsid w:val="005C75B0"/>
    <w:rsid w:val="005F79BA"/>
    <w:rsid w:val="006C0FF1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A3B4C"/>
    <w:rsid w:val="00EA5B05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eek%20fi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five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1</cp:revision>
  <dcterms:created xsi:type="dcterms:W3CDTF">2013-09-06T14:28:00Z</dcterms:created>
  <dcterms:modified xsi:type="dcterms:W3CDTF">2013-09-06T14:32:00Z</dcterms:modified>
</cp:coreProperties>
</file>