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7F78B0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975EB9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Used the example shed to estimate the material cost of all parts in the shed.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975EB9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Finish Activity 2.2.2 and 2.2.3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that  Mr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>. Neal went over during class.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975EB9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Calculated the quality and the price of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object, did that for all of them.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975EB9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Ran out time, and never got to the activity 2.2.3.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took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time for me to do all the counting, because I kept double checking my counts.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975EB9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Open up my.pltw.org and go to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lms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then courses, and look over the assignment.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Default="00975EB9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Worked till the bell, and asked Mr. Neal for help and questions on materials that I forgot what they were.</w:t>
                                  </w:r>
                                </w:p>
                                <w:p w:rsidR="00975EB9" w:rsidRPr="00B75F2B" w:rsidRDefault="00975EB9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975EB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Wrote all the math equations on a strap piece of paper, and used all the resources I could. 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Default="00975EB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Finish activity 2.2.3, and help Ross and Eric on the design of the seat.</w:t>
                                </w:r>
                              </w:p>
                              <w:p w:rsidR="00975EB9" w:rsidRDefault="00975EB9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  <w:p w:rsidR="00975EB9" w:rsidRPr="00A74C38" w:rsidRDefault="00975EB9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975EB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Saved and uploaded all my work to my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Yola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site.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975EB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Had enough time but I had forty minutes and tried to help them two, but we don’t know what were quite doing yet.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975EB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Ask Zack what to do, and to get me started, then went to the courses and followed the directions.</w:t>
                                  </w:r>
                                  <w:r>
                                    <w:rPr>
                                      <w:sz w:val="20"/>
                                    </w:rPr>
                                    <w:br/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zacl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975EB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Asked Ross and Eric, what they needed me to do, and tried to help them out.</w:t>
                                  </w:r>
                                  <w:r>
                                    <w:rPr>
                                      <w:sz w:val="20"/>
                                    </w:rPr>
                                    <w:br/>
                                    <w:t>As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Default="00EB53D8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Meet with the shell team and go other the travel plans, and decide what plan will be the best for me</w:t>
                            </w:r>
                            <w:r w:rsidR="00022516">
                              <w:rPr>
                                <w:sz w:val="20"/>
                              </w:rPr>
                              <w:t xml:space="preserve"> and the team.</w:t>
                            </w:r>
                          </w:p>
                          <w:p w:rsidR="00022516" w:rsidRPr="00B75F2B" w:rsidRDefault="00022516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EB53D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Go through and check activity2.2.2, and go other travel plans for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shell ,and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work on car.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02251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Mark </w:t>
                                  </w:r>
                                  <w:r w:rsidR="00A04D54">
                                    <w:rPr>
                                      <w:sz w:val="20"/>
                                    </w:rPr>
                                    <w:t>and cut the seat to the form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Eric and Ross were most comfortable in.</w:t>
                                  </w:r>
                                  <w:r>
                                    <w:rPr>
                                      <w:sz w:val="20"/>
                                    </w:rPr>
                                    <w:br/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Eri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A04D5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Don’t know exactly where the seat will sit in the body of the car. Mark the folds and Eric and Ross where busy and they’re the drivers so I don’t know exactly what they want to do for the seat.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Ran out of time.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B53D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Open up the cost activity and check my math and ask the teacher how to do area and the square foot for insulation.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A04D5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Use the air grinder to cut the seat, take the seat and place it in the car to see how it fits and see what needs to be done.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7A7AA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Get graph paper and sketch out the four bedroom home that is 1233 square feet.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7A7AA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Go over new assignment and start on it.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A7AA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Redo the sketch due to much hall way, and make better adjustments.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7A7AA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Took forever to sketch the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house  to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good equality.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Took time to get Mr. Neal to like it enough to let me build it.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Ran out of time.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A7AA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Paid attention when Mr. Neal was going over the assignment and took notes and pulled the rubric.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A7AA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Open up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and begin sketching my home.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A87EA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Go through and put doors in the bedrooms and two exit doors, and a bathroom door.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A87EA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Finish my house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A87EA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Start placing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compnets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in each room according to the room.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A87EA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Worked really hard and for the whole time.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Used time wisely, and the class time was up before I got </w:t>
                                  </w:r>
                                  <w:r>
                                    <w:rPr>
                                      <w:sz w:val="20"/>
                                    </w:rPr>
                                    <w:t>done.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A87EA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Go through and make all the walls and the exterior walls and interior walls the way they were pose to.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A87EA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Asked Jarred were to fine the washer and dryer and the kitchen components.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EB53D8"/>
    <w:rsid w:val="00022516"/>
    <w:rsid w:val="000705D0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6138F5"/>
    <w:rsid w:val="0076674B"/>
    <w:rsid w:val="007A7AA0"/>
    <w:rsid w:val="007F78B0"/>
    <w:rsid w:val="00854BDF"/>
    <w:rsid w:val="00975EB9"/>
    <w:rsid w:val="009A3EE4"/>
    <w:rsid w:val="00A03FA6"/>
    <w:rsid w:val="00A0413A"/>
    <w:rsid w:val="00A04D54"/>
    <w:rsid w:val="00A40919"/>
    <w:rsid w:val="00A7019D"/>
    <w:rsid w:val="00A74C38"/>
    <w:rsid w:val="00A87EAF"/>
    <w:rsid w:val="00B3020B"/>
    <w:rsid w:val="00B65040"/>
    <w:rsid w:val="00B75F2B"/>
    <w:rsid w:val="00B86FDF"/>
    <w:rsid w:val="00CE3F29"/>
    <w:rsid w:val="00EA6342"/>
    <w:rsid w:val="00EB53D8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week%20fou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 four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khoughton</dc:creator>
  <cp:lastModifiedBy>khoughton</cp:lastModifiedBy>
  <cp:revision>2</cp:revision>
  <dcterms:created xsi:type="dcterms:W3CDTF">2013-08-30T14:38:00Z</dcterms:created>
  <dcterms:modified xsi:type="dcterms:W3CDTF">2013-08-30T14:38:00Z</dcterms:modified>
</cp:coreProperties>
</file>