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E60577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E666E2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Throw all the old paper work away that is not important.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E666E2" w:rsidRPr="00A74C38" w:rsidRDefault="00E666E2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Go through paper work with team, separate trash from important documents.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E666E2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all the important paper work back in the binder.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E666E2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 all the paper work and begin looking through it so we could separate 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E666E2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Print off any information that we need.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DF7535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Also look at sites that where in Galveston Texas, to see what we could do on Saturday evening. 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DF753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Find any restaurants that we would like to eat while in Houston. 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F753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Worked on my English paper because the car was already gone and we had all the paper work done.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DF753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Go online and look at any well known restaurants that we would be interesting to eat at.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DF753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Talk with Ross and Eric and discussed with them on what each person’s job was down there. </w:t>
                                  </w:r>
                                  <w:r>
                                    <w:rPr>
                                      <w:sz w:val="20"/>
                                    </w:rPr>
                                    <w:br/>
                                    <w:t xml:space="preserve">Erica 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DF7535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Worked on that as a team.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DF753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Wrote down our goals and looked up the weather.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F753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Worked on math homework, and my English paper.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F753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On a pieces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of paper wrote down what we would like to do, and our main goal.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F753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Did nothing really this week at all because the car was gone.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DF753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Got on plane and flew to Houston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DF753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Shell competition 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E666E2"/>
    <w:rsid w:val="000705D0"/>
    <w:rsid w:val="001936F3"/>
    <w:rsid w:val="001B3E81"/>
    <w:rsid w:val="001B4456"/>
    <w:rsid w:val="00240EE8"/>
    <w:rsid w:val="00260DF3"/>
    <w:rsid w:val="002F2CF4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B1737"/>
    <w:rsid w:val="00CC0F20"/>
    <w:rsid w:val="00CE3F29"/>
    <w:rsid w:val="00D15512"/>
    <w:rsid w:val="00DF7535"/>
    <w:rsid w:val="00E56753"/>
    <w:rsid w:val="00E60577"/>
    <w:rsid w:val="00E666E2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ughton.NC26466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1752B-E9DC-4A32-8628-99C9EA20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khoughton</dc:creator>
  <cp:lastModifiedBy>khoughton</cp:lastModifiedBy>
  <cp:revision>2</cp:revision>
  <dcterms:created xsi:type="dcterms:W3CDTF">2014-05-06T12:18:00Z</dcterms:created>
  <dcterms:modified xsi:type="dcterms:W3CDTF">2014-05-06T12:18:00Z</dcterms:modified>
</cp:coreProperties>
</file>