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C85F1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66708D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Take the blue foam and cut the pieces out.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66708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a mock made for the mounting of the bearing.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66708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Screwed the two pieces out so they would form the way they needed to.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491D4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Having to make an guess on how the mock up will go.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6708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 out how long the bars would have to be so they would reach and connect to the other bar.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6708D" w:rsidRPr="00B75F2B" w:rsidRDefault="0066708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Took the motor off so Ross and Eric could use it.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91D4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Went through the metal to find the smaller square piping.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91D4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Find a smaller square tube pipe that would insert to the main bar and design the mount.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91D4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Hand grind the inside the bigger pipe so we could get the smaller one to fit inside.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91D4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hand grinding was a pain, due that it took forever to do.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91D4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measurements and marked them down.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91D4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Grind the smaller bar to help make it small enough. Marked where the cut needs to take place.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8527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Insert the bar into the main bar and took measurements.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8527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the body on the car and clean the plaster up.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8527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 place the car on the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541BF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Nothing hard about it just takes time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8527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 and cut the bar and took it to welding.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8527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the body on the car and show Eric were the body needed to be cut.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41BFC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Pop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revit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them to the body.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88527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the body mounts to be able to disconnect the body.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41BF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Got a piece of plywood so we could make a trace of the body.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541BF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Getting the drawling to be right.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41BF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Measure and tell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eric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the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sizes 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41BF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measurements then sketch it onto the board.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41BFC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Me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and Tim worked on the right side while Ross and Eric did the other.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41BF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the wood floor attached to the body.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41BF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Marked were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needed to go.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541BF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Drilling the holes because the bits keep </w:t>
                                  </w:r>
                                  <w:r>
                                    <w:rPr>
                                      <w:sz w:val="20"/>
                                    </w:rPr>
                                    <w:t>braking.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41BF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Get pop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and split into two teams.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541BF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Clean up the room swept all around.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  <w:r w:rsidR="00885273">
        <w:t>-</w: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66708D"/>
    <w:rsid w:val="000705D0"/>
    <w:rsid w:val="001936F3"/>
    <w:rsid w:val="001B3E81"/>
    <w:rsid w:val="00240EE8"/>
    <w:rsid w:val="00260DF3"/>
    <w:rsid w:val="002F2CF4"/>
    <w:rsid w:val="00397C34"/>
    <w:rsid w:val="004135F1"/>
    <w:rsid w:val="00446361"/>
    <w:rsid w:val="00491D4F"/>
    <w:rsid w:val="00541BFC"/>
    <w:rsid w:val="005960CF"/>
    <w:rsid w:val="005C75B0"/>
    <w:rsid w:val="005F79BA"/>
    <w:rsid w:val="0066708D"/>
    <w:rsid w:val="0076674B"/>
    <w:rsid w:val="00854BDF"/>
    <w:rsid w:val="00885273"/>
    <w:rsid w:val="009A3EE4"/>
    <w:rsid w:val="00A03FA6"/>
    <w:rsid w:val="00A0413A"/>
    <w:rsid w:val="00A40919"/>
    <w:rsid w:val="00A74C38"/>
    <w:rsid w:val="00B3020B"/>
    <w:rsid w:val="00B3706A"/>
    <w:rsid w:val="00B65040"/>
    <w:rsid w:val="00B75F2B"/>
    <w:rsid w:val="00B86FDF"/>
    <w:rsid w:val="00BB1737"/>
    <w:rsid w:val="00C85F13"/>
    <w:rsid w:val="00CE3F29"/>
    <w:rsid w:val="00D15512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iley%20eval%20shee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0F181-5056-44E4-8012-E1B14BC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2014-03-14T14:33:00Z</dcterms:created>
  <dcterms:modified xsi:type="dcterms:W3CDTF">2014-03-14T14:33:00Z</dcterms:modified>
</cp:coreProperties>
</file>