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0391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F47DDB" w:rsidRPr="00A74C38" w:rsidRDefault="00697F99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Two hour delay.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Pr="00B75F2B" w:rsidRDefault="00B86F7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 through and make multiple sheets per room, and the outdoors.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B86F7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Take my business project and create a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pdf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all the sheets I needed.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B86F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finish the sheets, I saved it to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B86F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sheets took almost the whole class, so I didn’t get a chance to get start anything else. The brake mount will take a class to do, and I only had ten twenty minutes to work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B86F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my commercial business.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B86F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my brake mount design, and made sure it worked.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B86F7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Hit a deer on the way here, so I wasn’t </w:t>
                                </w:r>
                                <w:r>
                                  <w:rPr>
                                    <w:sz w:val="20"/>
                                  </w:rPr>
                                  <w:t>here…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5F21BA" w:rsidRPr="00B75F2B" w:rsidRDefault="005F21B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97F99" w:rsidRDefault="00697F99"/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697F99" w:rsidRPr="00A74C38" w:rsidRDefault="00697F99" w:rsidP="00697F99">
      <w:pPr>
        <w:rPr>
          <w:sz w:val="20"/>
        </w:rPr>
      </w:pPr>
      <w:bookmarkStart w:id="0" w:name="_GoBack"/>
      <w:bookmarkEnd w:id="0"/>
      <w:r>
        <w:rPr>
          <w:sz w:val="20"/>
        </w:rPr>
        <w:t>Snow Day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0779F"/>
    <w:rsid w:val="000705D0"/>
    <w:rsid w:val="00103917"/>
    <w:rsid w:val="0012419A"/>
    <w:rsid w:val="001936F3"/>
    <w:rsid w:val="001A583B"/>
    <w:rsid w:val="001B3E81"/>
    <w:rsid w:val="00240EE8"/>
    <w:rsid w:val="00260DF3"/>
    <w:rsid w:val="002F2CF4"/>
    <w:rsid w:val="003872E2"/>
    <w:rsid w:val="004135F1"/>
    <w:rsid w:val="00446361"/>
    <w:rsid w:val="00477468"/>
    <w:rsid w:val="004F66FB"/>
    <w:rsid w:val="005C75B0"/>
    <w:rsid w:val="005F21BA"/>
    <w:rsid w:val="005F79BA"/>
    <w:rsid w:val="00636CFA"/>
    <w:rsid w:val="00697F99"/>
    <w:rsid w:val="00723FB9"/>
    <w:rsid w:val="00724F0E"/>
    <w:rsid w:val="0076674B"/>
    <w:rsid w:val="007D275B"/>
    <w:rsid w:val="00854BDF"/>
    <w:rsid w:val="00900C5E"/>
    <w:rsid w:val="009A3EE4"/>
    <w:rsid w:val="009C3C51"/>
    <w:rsid w:val="00A03FA6"/>
    <w:rsid w:val="00A0413A"/>
    <w:rsid w:val="00A375EF"/>
    <w:rsid w:val="00A40919"/>
    <w:rsid w:val="00A74C38"/>
    <w:rsid w:val="00AA4D80"/>
    <w:rsid w:val="00B3020B"/>
    <w:rsid w:val="00B65040"/>
    <w:rsid w:val="00B75F2B"/>
    <w:rsid w:val="00B86F71"/>
    <w:rsid w:val="00B86FDF"/>
    <w:rsid w:val="00BE22AA"/>
    <w:rsid w:val="00CE3F29"/>
    <w:rsid w:val="00DE01C7"/>
    <w:rsid w:val="00E62F92"/>
    <w:rsid w:val="00EA6342"/>
    <w:rsid w:val="00EE0BC4"/>
    <w:rsid w:val="00F0779F"/>
    <w:rsid w:val="00F14AF4"/>
    <w:rsid w:val="00F47DDB"/>
    <w:rsid w:val="00F624BB"/>
    <w:rsid w:val="00FA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77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sev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seven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2013-12-19T13:28:00Z</dcterms:created>
  <dcterms:modified xsi:type="dcterms:W3CDTF">2013-12-19T13:28:00Z</dcterms:modified>
</cp:coreProperties>
</file>