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7A6896">
      <w:r>
        <w:rPr>
          <w:noProof/>
        </w:rPr>
        <w:pict>
          <v:group id="Group 531" o:spid="_x0000_s1026" style="position:absolute;margin-left:-25.2pt;margin-top:-20.35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6F446B" w:rsidRPr="00854BDF" w:rsidRDefault="006F446B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6F446B" w:rsidRPr="00B75F2B" w:rsidRDefault="006F446B" w:rsidP="001B3E8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6F446B" w:rsidRDefault="006F446B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6F446B" w:rsidRPr="00B75F2B" w:rsidRDefault="006F446B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6F446B" w:rsidRPr="00B75F2B" w:rsidRDefault="006F446B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6F446B" w:rsidRPr="00A74C38" w:rsidRDefault="006F446B" w:rsidP="001B3E81">
                                <w:pPr>
                                  <w:rPr>
                                    <w:sz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Week one.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6F446B" w:rsidRPr="00854BDF" w:rsidRDefault="006F446B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6F446B" w:rsidRDefault="006F446B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6F446B" w:rsidRDefault="006F446B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6F446B" w:rsidRDefault="006F446B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6F446B" w:rsidRPr="00B75F2B" w:rsidRDefault="006F446B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6F446B" w:rsidRPr="00A74C38" w:rsidRDefault="006F446B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6F446B" w:rsidRPr="00B75F2B" w:rsidRDefault="006F446B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6F446B" w:rsidRPr="00B75F2B" w:rsidRDefault="006F446B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6F446B" w:rsidRPr="00854BDF" w:rsidRDefault="006F446B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6F446B" w:rsidRPr="00B75F2B" w:rsidRDefault="006F446B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6F446B" w:rsidRDefault="006F446B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6F446B" w:rsidRPr="00B75F2B" w:rsidRDefault="006F446B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6F446B" w:rsidRPr="00B75F2B" w:rsidRDefault="006F446B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6F446B" w:rsidRPr="00A74C38" w:rsidRDefault="006F446B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6F446B" w:rsidRPr="00854BDF" w:rsidRDefault="006F446B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6F446B" w:rsidRDefault="006F446B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6F446B" w:rsidRDefault="006F446B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6F446B" w:rsidRDefault="006F446B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6F446B" w:rsidRPr="00B75F2B" w:rsidRDefault="006F446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6F446B" w:rsidRPr="00A74C38" w:rsidRDefault="006F446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6F446B" w:rsidRPr="00B75F2B" w:rsidRDefault="006F446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6F446B" w:rsidRPr="00B75F2B" w:rsidRDefault="006F446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6F446B" w:rsidRPr="00854BDF" w:rsidRDefault="006F446B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6F446B" w:rsidRPr="00B75F2B" w:rsidRDefault="006F446B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Look at the example provided by the activity document.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6F446B" w:rsidRDefault="006F446B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6F446B" w:rsidRPr="00B75F2B" w:rsidRDefault="006F446B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6F446B" w:rsidRPr="00B75F2B" w:rsidRDefault="006F446B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6F446B" w:rsidRPr="00A74C38" w:rsidRDefault="006F446B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Read through the different types of architecture styles, pick one and make a power point.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6F446B" w:rsidRPr="00854BDF" w:rsidRDefault="006F446B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6F446B" w:rsidRDefault="006F446B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6F446B" w:rsidRDefault="006F446B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6F446B" w:rsidRDefault="006F446B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6F446B" w:rsidRPr="00B75F2B" w:rsidRDefault="006F446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Pick a design for the slides and made a four slide power point. 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6F446B" w:rsidRPr="00A74C38" w:rsidRDefault="006F446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Trying to get the power point to load and be linked to the website before class was over.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6F446B" w:rsidRPr="00B75F2B" w:rsidRDefault="006F446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Research the Farmhouse style architecture, and get information that I can use for my power point.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6F446B" w:rsidRPr="00B75F2B" w:rsidRDefault="006F446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Saved it to flash drive and saved it my projects page in my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yola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page.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6F446B" w:rsidRPr="00854BDF" w:rsidRDefault="006F446B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6F446B" w:rsidRPr="00B75F2B" w:rsidRDefault="006F446B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Chose art deco architecture and looked what made an art deco style different</w:t>
                            </w:r>
                            <w:r w:rsidR="006A4A79">
                              <w:rPr>
                                <w:sz w:val="20"/>
                              </w:rPr>
                              <w:t xml:space="preserve"> from others.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6F446B" w:rsidRDefault="006F446B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6F446B" w:rsidRPr="00B75F2B" w:rsidRDefault="006F446B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6F446B" w:rsidRPr="00B75F2B" w:rsidRDefault="006F446B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6F446B" w:rsidRPr="00A74C38" w:rsidRDefault="006F446B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Research a different type of architecture style, and build a model showing the details of the style.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6F446B" w:rsidRPr="00854BDF" w:rsidRDefault="006F446B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6F446B" w:rsidRDefault="006F446B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6F446B" w:rsidRDefault="006F446B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6F446B" w:rsidRDefault="006F446B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6A4A79" w:rsidRDefault="006F446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Built the top of the Empire state building, because the</w:t>
                                  </w:r>
                                  <w:r w:rsidR="006A4A79">
                                    <w:rPr>
                                      <w:sz w:val="20"/>
                                    </w:rPr>
                                    <w:t xml:space="preserve"> zigzag designs, and the cubic designs.</w:t>
                                  </w:r>
                                </w:p>
                                <w:p w:rsidR="006F446B" w:rsidRPr="00B75F2B" w:rsidRDefault="006F446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br/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6F446B" w:rsidRPr="006A4A79" w:rsidRDefault="006A4A7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 w:rsidRPr="006A4A79">
                                    <w:rPr>
                                      <w:sz w:val="18"/>
                                    </w:rPr>
                                    <w:t>Getting the zigzag designs to be shown and the cubic designs to be noticeable on the model of the Empire State Building.</w:t>
                                  </w:r>
                                  <w:proofErr w:type="gramEnd"/>
                                  <w:r w:rsidRPr="006A4A79">
                                    <w:rPr>
                                      <w:sz w:val="18"/>
                                    </w:rPr>
                                    <w:t xml:space="preserve">  Not making a mess and making the model look like the Empire State building in some way or shape.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6F446B" w:rsidRDefault="006F446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Pick a style and gather information.</w:t>
                                  </w:r>
                                </w:p>
                                <w:p w:rsidR="006F446B" w:rsidRPr="00B75F2B" w:rsidRDefault="006F446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t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6F446B" w:rsidRPr="00B75F2B" w:rsidRDefault="006A4A7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Built the model out of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popsicle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sticks and cardboard paper, and tape, and a straw.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6F446B" w:rsidRPr="00854BDF" w:rsidRDefault="006F446B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CA5981" w:rsidRDefault="00CA5981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Measured and cut card board down to the right size</w:t>
                            </w:r>
                          </w:p>
                          <w:p w:rsidR="006F446B" w:rsidRPr="00B75F2B" w:rsidRDefault="00CA5981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6F446B" w:rsidRDefault="006F446B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6F446B" w:rsidRPr="00B75F2B" w:rsidRDefault="006F446B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6F446B" w:rsidRPr="00B75F2B" w:rsidRDefault="006F446B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6F446B" w:rsidRPr="00A74C38" w:rsidRDefault="00CA598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Rebuild the architecture model and </w:t>
                                </w: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design  a</w:t>
                                </w:r>
                                <w:proofErr w:type="gramEnd"/>
                                <w:r>
                                  <w:rPr>
                                    <w:sz w:val="20"/>
                                  </w:rPr>
                                  <w:t xml:space="preserve"> pan to make the shell car smaller.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6F446B" w:rsidRPr="00854BDF" w:rsidRDefault="006F446B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6F446B" w:rsidRDefault="006F446B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6F446B" w:rsidRDefault="006F446B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6F446B" w:rsidRDefault="006F446B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6F446B" w:rsidRPr="00B75F2B" w:rsidRDefault="00CA598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Take measurements of the shell body to come up with a plan and share it with my fellow teammates.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6F446B" w:rsidRPr="00A74C38" w:rsidRDefault="00FF487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Ran out of time and time consuming.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6F446B" w:rsidRPr="00B75F2B" w:rsidRDefault="00CA598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Tear down the old model and rebuild it so it would show more design and also to be neater.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6F446B" w:rsidRPr="00B75F2B" w:rsidRDefault="00FF487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Draw a plan and make detail plans for it.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CA5981"/>
    <w:rsid w:val="000705D0"/>
    <w:rsid w:val="001936F3"/>
    <w:rsid w:val="001B3E81"/>
    <w:rsid w:val="00240EE8"/>
    <w:rsid w:val="00260DF3"/>
    <w:rsid w:val="002F2CF4"/>
    <w:rsid w:val="004135F1"/>
    <w:rsid w:val="00446361"/>
    <w:rsid w:val="005C75B0"/>
    <w:rsid w:val="005F79BA"/>
    <w:rsid w:val="006A4A79"/>
    <w:rsid w:val="006F446B"/>
    <w:rsid w:val="0076674B"/>
    <w:rsid w:val="007A6896"/>
    <w:rsid w:val="00854BDF"/>
    <w:rsid w:val="0095482E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CA5981"/>
    <w:rsid w:val="00CE3F29"/>
    <w:rsid w:val="00EA6342"/>
    <w:rsid w:val="00EE7593"/>
    <w:rsid w:val="00F624BB"/>
    <w:rsid w:val="00FF48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week%20one.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CD39A-D732-4C55-9086-EA4CE9CA7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 one.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khoughton</dc:creator>
  <cp:lastModifiedBy>khoughton</cp:lastModifiedBy>
  <cp:revision>2</cp:revision>
  <dcterms:created xsi:type="dcterms:W3CDTF">2013-08-09T14:38:00Z</dcterms:created>
  <dcterms:modified xsi:type="dcterms:W3CDTF">2013-08-09T14:38:00Z</dcterms:modified>
</cp:coreProperties>
</file>