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6FDF" w:rsidRDefault="00787819">
      <w:r>
        <w:rPr>
          <w:noProof/>
        </w:rPr>
        <w:pict>
          <v:group id="Group 531" o:spid="_x0000_s1026" style="position:absolute;margin-left:-16.4pt;margin-top:-16.4pt;width:787.25pt;height:608.45pt;z-index:251734016" coordsize="99981,772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">
            <v:rect id="Rectangle 530" o:spid="_x0000_s1027" style="position:absolute;width:99981;height:77271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vznusAA&#10;AADcAAAADwAAAGRycy9kb3ducmV2LnhtbERPy4rCMBTdC/5DuII7TR1HLdUoMiAOsxEfH3Bprm21&#10;uSlJtNWvnywGZnk479WmM7V4kvOVZQWTcQKCOLe64kLB5bwbpSB8QNZYWyYFL/KwWfd7K8y0bflI&#10;z1MoRAxhn6GCMoQmk9LnJRn0Y9sQR+5qncEQoSukdtjGcFPLjySZS4MVx4YSG/oqKb+fHkaBnRzC&#10;z7n9fDC1bp9Wt7x+L1KlhoNuuwQRqAv/4j/3t1Ywm8b58Uw8AnL9C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4vznusAAAADcAAAADwAAAAAAAAAAAAAAAACYAgAAZHJzL2Rvd25y&#10;ZXYueG1sUEsFBgAAAAAEAAQA9QAAAIUDAAAAAA==&#10;" fillcolor="#4f81bd [3204]" strokecolor="#243f60 [1604]" strokeweight="2pt"/>
            <v:group id="Group 529" o:spid="_x0000_s1028" style="position:absolute;left:1205;top:904;width:97437;height:75862" coordsize="97437,7586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sTDuMUAAADcAAAADwAAAGRycy9kb3ducmV2LnhtbESPQYvCMBSE78L+h/CE&#10;vWlaF8WtRhFZlz2IoC6It0fzbIvNS2liW/+9EQSPw8x8w8yXnSlFQ7UrLCuIhxEI4tTqgjMF/8fN&#10;YArCeWSNpWVScCcHy8VHb46Jti3vqTn4TAQIuwQV5N5XiZQuzcmgG9qKOHgXWxv0QdaZ1DW2AW5K&#10;OYqiiTRYcFjIsaJ1Tun1cDMKfltsV1/xT7O9Xtb383G8O21jUuqz361mIDx1/h1+tf+0gvHoG5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IrEw7jFAAAA3AAA&#10;AA8AAAAAAAAAAAAAAAAAqgIAAGRycy9kb3ducmV2LnhtbFBLBQYAAAAABAAEAPoAAACcAwAAAAA=&#10;">
              <v:group id="Group 444" o:spid="_x0000_s1029" style="position:absolute;width:97437;height:15170" coordsize="97437,151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M/7hhvFAAAA3AAA&#10;AA8AAAAAAAAAAAAAAAAAqgIAAGRycy9kb3ducmV2LnhtbFBLBQYAAAAABAAEAPoAAACcAwAAAAA=&#10;">
                <v:rect id="Rectangle 7" o:spid="_x0000_s1030" style="position:absolute;width:97437;height:15170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JD81sEA&#10;AADaAAAADwAAAGRycy9kb3ducmV2LnhtbESPQYvCMBSE7wv+h/AEL6KpHtxajSKC6E10hfX4aJ5t&#10;afNSm6j13xtB8DjMzDfMfNmaStypcYVlBaNhBII4tbrgTMHpbzOIQTiPrLGyTAqe5GC56PzMMdH2&#10;wQe6H30mAoRdggpy7+tESpfmZNANbU0cvIttDPogm0zqBh8Bbio5jqKJNFhwWMixpnVOaXm8GQVn&#10;um77ND1d3SUa3/73/XLk41KpXrddzUB4av03/GnvtIJfeF8JN0AuX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yQ/NbBAAAA2gAAAA8AAAAAAAAAAAAAAAAAmAIAAGRycy9kb3du&#10;cmV2LnhtbFBLBQYAAAAABAAEAPUAAACGAwAAAAA=&#10;" fillcolor="white [3201]" strokecolor="black [3213]" strokeweight="2pt"/>
                <v:group id="Group 443" o:spid="_x0000_s1031" style="position:absolute;top:100;width:97411;height:14996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AEh5vxgAAANwA&#10;AAAPAAAAAAAAAAAAAAAAAKoCAABkcnMvZG93bnJldi54bWxQSwUGAAAAAAQABAD6AAAAnQMAAAAA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344" o:spid="_x0000_s1032" type="#_x0000_t202" style="position:absolute;left:84205;top:200;width:12465;height:394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MXOwsQA&#10;AADcAAAADwAAAGRycy9kb3ducmV2LnhtbESPT2vCQBTE7wW/w/IEb7prTcVGV5GK4MninxZ6e2Sf&#10;STD7NmRXk377riD0OMzMb5jFqrOVuFPjS8caxiMFgjhzpuRcw/m0Hc5A+IBssHJMGn7Jw2rZe1lg&#10;alzLB7ofQy4ihH2KGooQ6lRKnxVk0Y9cTRy9i2sshiibXJoG2wi3lXxVaiotlhwXCqzpo6DserxZ&#10;DV/7y893oj7zjX2rW9cpyfZdaj3od+s5iEBd+A8/2zujYZIk8DgTj4Bc/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jFzsLEAAAA3AAAAA8AAAAAAAAAAAAAAAAAmAIAAGRycy9k&#10;b3ducmV2LnhtbFBLBQYAAAAABAAEAPUAAACJAwAAAAA=&#10;" filled="f" stroked="f">
                    <v:fill o:detectmouseclick="t"/>
                    <v:textbox style="mso-next-textbox:#Text Box 344">
                      <w:txbxContent>
                        <w:p w:rsidR="00216739" w:rsidRPr="00854BDF" w:rsidRDefault="00216739" w:rsidP="001B3E81">
                          <w:pPr>
                            <w:jc w:val="center"/>
                            <w:rPr>
                              <w:b/>
                              <w:noProof/>
                              <w:spacing w:val="10"/>
                              <w:sz w:val="24"/>
                              <w:szCs w:val="72"/>
                            </w:rPr>
                          </w:pPr>
                          <w:r w:rsidRPr="00854BDF">
                            <w:rPr>
                              <w:b/>
                              <w:noProof/>
                              <w:spacing w:val="10"/>
                              <w:sz w:val="36"/>
                              <w:szCs w:val="72"/>
                            </w:rPr>
                            <w:t>Monday</w:t>
                          </w:r>
                        </w:p>
                      </w:txbxContent>
                    </v:textbox>
                  </v:shape>
                  <v:group id="Group 442" o:spid="_x0000_s1033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L1679MUAAADcAAAADwAAAGRycy9kb3ducmV2LnhtbESPQYvCMBSE78L+h/CE&#10;vWlaV2WpRhFZlz2IoC6It0fzbIvNS2liW/+9EQSPw8x8w8yXnSlFQ7UrLCuIhxEI4tTqgjMF/8fN&#10;4BuE88gaS8uk4E4OlouP3hwTbVveU3PwmQgQdgkqyL2vEildmpNBN7QVcfAutjbog6wzqWtsA9yU&#10;chRFU2mw4LCQY0XrnNLr4WYU/LbYrr7in2Z7vazv5+Nkd9rGpNRnv1vNQHjq/Dv8av9pBePxCJ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C9eu/TFAAAA3AAA&#10;AA8AAAAAAAAAAAAAAAAAqgIAAGRycy9kb3ducmV2LnhtbFBLBQYAAAAABAAEAPoAAACcAwAAAAA=&#10;">
                    <v:shape id="Text Box 2" o:spid="_x0000_s1034" type="#_x0000_t202" style="position:absolute;left:8139;top:6832;width:65327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RfYOcMA&#10;AADcAAAADwAAAGRycy9kb3ducmV2LnhtbESPQYvCMBSE7wv+h/AEb2uqsotUo4hS3YsLVkG8PZpn&#10;W2xeShO1/nsjCB6HmfmGmc5bU4kbNa60rGDQj0AQZ1aXnCs47JPvMQjnkTVWlknBgxzMZ52vKcba&#10;3nlHt9TnIkDYxaig8L6OpXRZQQZd39bEwTvbxqAPssmlbvAe4KaSwyj6lQZLDgsF1rQsKLukV6Ng&#10;s85WqZMOk/VuW5+WR53of61Ur9suJiA8tf4Tfrf/tILRzxB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0RfYOcMAAADcAAAADwAAAAAAAAAAAAAAAACYAgAAZHJzL2Rv&#10;d25yZXYueG1sUEsFBgAAAAAEAAQA9QAAAIgDAAAAAA==&#10;" strokecolor="black [3213]">
                      <v:textbox style="mso-next-textbox:#Text Box 2">
                        <w:txbxContent>
                          <w:p w:rsidR="00216739" w:rsidRPr="00B75F2B" w:rsidRDefault="00216739" w:rsidP="001B3E81">
                            <w:pPr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Went through sketch and found how may plug </w:t>
                            </w:r>
                            <w:proofErr w:type="gramStart"/>
                            <w:r>
                              <w:rPr>
                                <w:sz w:val="20"/>
                              </w:rPr>
                              <w:t>ins</w:t>
                            </w:r>
                            <w:proofErr w:type="gramEnd"/>
                            <w:r>
                              <w:rPr>
                                <w:sz w:val="20"/>
                              </w:rPr>
                              <w:t xml:space="preserve"> I need and </w:t>
                            </w:r>
                            <w:r w:rsidR="00F45DB8">
                              <w:rPr>
                                <w:sz w:val="20"/>
                              </w:rPr>
                              <w:t>what kind.</w:t>
                            </w:r>
                          </w:p>
                        </w:txbxContent>
                      </v:textbox>
                    </v:shape>
                    <v:group id="Group 426" o:spid="_x0000_s1035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jbpYV8UAAADcAAAADwAAAGRycy9kb3ducmV2LnhtbESPQYvCMBSE78L+h/CE&#10;vWlaV2WpRhFZlz2IoC6It0fzbIvNS2liW/+9EQSPw8x8w8yXnSlFQ7UrLCuIhxEI4tTqgjMF/8fN&#10;4BuE88gaS8uk4E4OlouP3hwTbVveU3PwmQgQdgkqyL2vEildmpNBN7QVcfAutjbog6wzqWtsA9yU&#10;chRFU2mw4LCQY0XrnNLr4WYU/LbYrr7in2Z7vazv5+Nkd9rGpNRnv1vNQHjq/Dv8av9pBePRFJ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I26WFfFAAAA3AAA&#10;AA8AAAAAAAAAAAAAAAAAqgIAAGRycy9kb3ducmV2LnhtbFBLBQYAAAAABAAEAPoAAACcAwAAAAA=&#10;">
                      <v:shape id="Text Box 2" o:spid="_x0000_s1036" type="#_x0000_t202" style="position:absolute;left:3617;top:6832;width:4519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SZ5DsEA&#10;AADcAAAADwAAAGRycy9kb3ducmV2LnhtbERPTYvCMBC9L/gfwgje1lRdFqnGIpW6e3HBKoi3oRnb&#10;YjMpTdTuvzcHwePjfS+T3jTiTp2rLSuYjCMQxIXVNZcKjofscw7CeWSNjWVS8E8OktXgY4mxtg/e&#10;0z33pQgh7GJUUHnfxlK6oiKDbmxb4sBdbGfQB9iVUnf4COGmkdMo+pYGaw4NFbaUVlRc85tR8LMt&#10;NrmTDrPtftee05PO9J9WajTs1wsQnnr/Fr/cv1rB7CusDWfCEZCr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UmeQ7BAAAA3AAAAA8AAAAAAAAAAAAAAAAAmAIAAGRycy9kb3du&#10;cmV2LnhtbFBLBQYAAAAABAAEAPUAAACGAwAAAAA=&#10;" strokecolor="black [3213]">
                        <v:textbox>
                          <w:txbxContent>
                            <w:p w:rsidR="00216739" w:rsidRDefault="00216739" w:rsidP="001B3E81">
                              <w:pPr>
                                <w:jc w:val="center"/>
                              </w:pPr>
                              <w:r>
                                <w:t>2</w:t>
                              </w:r>
                            </w:p>
                          </w:txbxContent>
                        </v:textbox>
                      </v:shape>
                      <v:group id="Group 412" o:spid="_x0000_s1037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PO2U6cQAAADcAAAA&#10;DwAAAAAAAAAAAAAAAACqAgAAZHJzL2Rvd25yZXYueG1sUEsFBgAAAAAEAAQA+gAAAJsDAAAAAA==&#10;">
                        <v:shape id="Text Box 2" o:spid="_x0000_s1038" type="#_x0000_t202" style="position:absolute;left:-3591;top:7736;width:10850;height:3667;rotation:-9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9Pm/MgA&#10;AADcAAAADwAAAGRycy9kb3ducmV2LnhtbESPS2/CMBCE70j8B2uReqmKE1qhkmJQS1sEBw48Dhy3&#10;8ZJExOsodvP497hSJY6jmflGM192phQN1a6wrCAeRyCIU6sLzhScjt9PryCcR9ZYWiYFPTlYLoaD&#10;OSbatryn5uAzESDsElSQe18lUro0J4NubCvi4F1sbdAHWWdS19gGuCnlJIqm0mDBYSHHilY5pdfD&#10;r1GweqzMrI9/+mL7sf7an+NZ+XneKfUw6t7fQHjq/D38395oBc8vE/g7E46AXNw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CD0+b8yAAAANwAAAAPAAAAAAAAAAAAAAAAAJgCAABk&#10;cnMvZG93bnJldi54bWxQSwUGAAAAAAQABAD1AAAAjQMAAAAA&#10;" strokecolor="black [3213]">
                          <v:textbox>
                            <w:txbxContent>
                              <w:p w:rsidR="00216739" w:rsidRPr="00B75F2B" w:rsidRDefault="00216739" w:rsidP="001B3E81">
                                <w:pPr>
                                  <w:jc w:val="center"/>
                                  <w:rPr>
                                    <w:sz w:val="18"/>
                                  </w:rPr>
                                </w:pPr>
                                <w:r w:rsidRPr="00B75F2B">
                                  <w:rPr>
                                    <w:sz w:val="18"/>
                                  </w:rPr>
                                  <w:t>Steps Taken to Reach Objective:</w:t>
                                </w:r>
                              </w:p>
                            </w:txbxContent>
                          </v:textbox>
                        </v:shape>
                        <v:shape id="Text Box 2" o:spid="_x0000_s1039" type="#_x0000_t202" style="position:absolute;left:25;width:8180;height:4114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zEa5sEA&#10;AADcAAAADwAAAGRycy9kb3ducmV2LnhtbESPQYvCMBSE74L/ITzBm6bqWpZqFFFcvNrq/dG8TYvN&#10;S2mi1v31m4UFj8PMfMOst71txIM6XztWMJsmIIhLp2s2Ci7FcfIJwgdkjY1jUvAiD9vNcLDGTLsn&#10;n+mRByMihH2GCqoQ2kxKX1Zk0U9dSxy9b9dZDFF2RuoOnxFuGzlPklRarDkuVNjSvqLylt+tgp9T&#10;oW9fvDiUpl1e631ehKU5KDUe9bsViEB9eIf/2yetYPGRwt+ZeATk5h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8xGubBAAAA3AAAAA8AAAAAAAAAAAAAAAAAmAIAAGRycy9kb3du&#10;cmV2LnhtbFBLBQYAAAAABAAEAPUAAACGAwAAAAA=&#10;" strokecolor="black [3213]">
                          <v:textbox>
                            <w:txbxContent>
                              <w:p w:rsidR="00216739" w:rsidRPr="00B75F2B" w:rsidRDefault="00216739" w:rsidP="001B3E81">
                                <w:pPr>
                                  <w:spacing w:after="0"/>
                                  <w:jc w:val="center"/>
                                  <w:rPr>
                                    <w:sz w:val="18"/>
                                  </w:rPr>
                                </w:pPr>
                                <w:r w:rsidRPr="00B75F2B">
                                  <w:rPr>
                                    <w:sz w:val="18"/>
                                  </w:rPr>
                                  <w:t>Objective (s):</w:t>
                                </w:r>
                              </w:p>
                            </w:txbxContent>
                          </v:textbox>
                        </v:shape>
                        <v:shape id="Text Box 2" o:spid="_x0000_s1040" type="#_x0000_t202" style="position:absolute;left:8165;width:65327;height:411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cVGTsMA&#10;AADcAAAADwAAAGRycy9kb3ducmV2LnhtbESPQYvCMBSE74L/ITzBm01dUaQaRZS6XlawCuLt0Tzb&#10;YvNSmqx2//1mYcHjMDPfMMt1Z2rxpNZVlhWMoxgEcW51xYWCyzkdzUE4j6yxtkwKfsjBetXvLTHR&#10;9sUnema+EAHCLkEFpfdNIqXLSzLoItsQB+9uW4M+yLaQusVXgJtafsTxTBqsOCyU2NC2pPyRfRsF&#10;n/t8lznpMN2fvprb9qpTfdRKDQfdZgHCU+ff4f/2QSuYTMfwdyYcAbn6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cVGTsMAAADcAAAADwAAAAAAAAAAAAAAAACYAgAAZHJzL2Rv&#10;d25yZXYueG1sUEsFBgAAAAAEAAQA9QAAAIgDAAAAAA==&#10;" strokecolor="black [3213]">
                          <v:textbox>
                            <w:txbxContent>
                              <w:p w:rsidR="00216739" w:rsidRPr="00A74C38" w:rsidRDefault="00216739" w:rsidP="001B3E81">
                                <w:pPr>
                                  <w:rPr>
                                    <w:sz w:val="20"/>
                                  </w:rPr>
                                </w:pPr>
                                <w:proofErr w:type="gramStart"/>
                                <w:r>
                                  <w:rPr>
                                    <w:sz w:val="20"/>
                                  </w:rPr>
                                  <w:t>Electric work in dream house and roll bar in shell car.</w:t>
                                </w:r>
                                <w:proofErr w:type="gramEnd"/>
                              </w:p>
                            </w:txbxContent>
                          </v:textbox>
                        </v:shape>
                        <v:shape id="Text Box 2" o:spid="_x0000_s1041" type="#_x0000_t202" style="position:absolute;left:73579;width:9856;height:4106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Xa318EA&#10;AADcAAAADwAAAGRycy9kb3ducmV2LnhtbESPQYvCMBSE78L+h/AWvGnqapelGmVRFK+27v3RvE2L&#10;zUtpolZ/vREEj8PMfMMsVr1txIU6XztWMBknIIhLp2s2Co7FdvQDwgdkjY1jUnAjD6vlx2CBmXZX&#10;PtAlD0ZECPsMFVQhtJmUvqzIoh+7ljh6/66zGKLsjNQdXiPcNvIrSb6lxZrjQoUtrSsqT/nZKrjv&#10;C33a8XRTmjb9q9d5EVKzUWr42f/OQQTqwzv8au+1gmk6g+eZeATk8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V2t9fBAAAA3AAAAA8AAAAAAAAAAAAAAAAAmAIAAGRycy9kb3du&#10;cmV2LnhtbFBLBQYAAAAABAAEAPUAAACGAwAAAAA=&#10;" strokecolor="black [3213]">
                          <v:textbox>
                            <w:txbxContent>
                              <w:p w:rsidR="00216739" w:rsidRPr="00854BDF" w:rsidRDefault="00216739" w:rsidP="001B3E81">
                                <w:pPr>
                                  <w:spacing w:after="0"/>
                                  <w:rPr>
                                    <w:sz w:val="18"/>
                                  </w:rPr>
                                </w:pPr>
                                <w:r w:rsidRPr="00854BDF">
                                  <w:rPr>
                                    <w:sz w:val="18"/>
                                  </w:rPr>
                                  <w:t>List issues / Complications</w:t>
                                </w:r>
                                <w:r>
                                  <w:rPr>
                                    <w:sz w:val="18"/>
                                  </w:rPr>
                                  <w:t>:</w:t>
                                </w:r>
                              </w:p>
                            </w:txbxContent>
                          </v:textbox>
                        </v:shape>
                        <v:group id="Group 403" o:spid="_x0000_s1042" style="position:absolute;left:3643;top:4119;width:93768;height:10869" coordsize="93768,108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NZ4p6/FAAAA3AAA&#10;AA8AAAAAAAAAAAAAAAAAqgIAAGRycy9kb3ducmV2LnhtbFBLBQYAAAAABAAEAPoAAACcAwAAAAA=&#10;">
                          <v:shape id="Text Box 2" o:spid="_x0000_s1043" type="#_x0000_t202" style="position:absolute;width:4518;height:272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LntfMMA&#10;AADcAAAADwAAAGRycy9kb3ducmV2LnhtbESPQYvCMBSE7wv+h/AEb5rqLqtUo4hLXS8rWAXx9mie&#10;bbF5KU3U+u+NIOxxmJlvmNmiNZW4UeNKywqGgwgEcWZ1ybmCwz7pT0A4j6yxskwKHuRgMe98zDDW&#10;9s47uqU+FwHCLkYFhfd1LKXLCjLoBrYmDt7ZNgZ9kE0udYP3ADeVHEXRtzRYclgosKZVQdklvRoF&#10;v+vsJ3XSYbLe/dWn1VEnequV6nXb5RSEp9b/h9/tjVbw+TWG15lwBOT8C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LntfMMAAADcAAAADwAAAAAAAAAAAAAAAACYAgAAZHJzL2Rv&#10;d25yZXYueG1sUEsFBgAAAAAEAAQA9QAAAIgDAAAAAA==&#10;" strokecolor="black [3213]">
                            <v:textbox>
                              <w:txbxContent>
                                <w:p w:rsidR="00216739" w:rsidRDefault="00216739" w:rsidP="001B3E81">
                                  <w:pPr>
                                    <w:jc w:val="center"/>
                                  </w:pPr>
                                  <w:r>
                                    <w:t>1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44" type="#_x0000_t202" style="position:absolute;top:5426;width:451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mrclcMA&#10;AADcAAAADwAAAGRycy9kb3ducmV2LnhtbESPQYvCMBSE7wv+h/AEb5rqLotWo4hLXS8rWAXx9mie&#10;bbF5KU3U+u+NIOxxmJlvmNmiNZW4UeNKywqGgwgEcWZ1ybmCwz7pj0E4j6yxskwKHuRgMe98zDDW&#10;9s47uqU+FwHCLkYFhfd1LKXLCjLoBrYmDt7ZNgZ9kE0udYP3ADeVHEXRtzRYclgosKZVQdklvRoF&#10;v+vsJ3XSYbLe/dWn1VEnequV6nXb5RSEp9b/h9/tjVbw+TWB15lwBOT8C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mrclcMAAADcAAAADwAAAAAAAAAAAAAAAACYAgAAZHJzL2Rv&#10;d25yZXYueG1sUEsFBgAAAAAEAAQA9QAAAIgDAAAAAA==&#10;" strokecolor="black [3213]">
                            <v:textbox>
                              <w:txbxContent>
                                <w:p w:rsidR="00216739" w:rsidRDefault="00216739" w:rsidP="001B3E81">
                                  <w:pPr>
                                    <w:jc w:val="center"/>
                                  </w:pPr>
                                  <w:r>
                                    <w:t>3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45" type="#_x0000_t202" style="position:absolute;top:8139;width:451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onj1cEA&#10;AADcAAAADwAAAGRycy9kb3ducmV2LnhtbERPTYvCMBC9L/gfwgje1lRlF6nGIpW6e3HBKoi3oRnb&#10;YjMpTdTuvzcHwePjfS+T3jTiTp2rLSuYjCMQxIXVNZcKjofscw7CeWSNjWVS8E8OktXgY4mxtg/e&#10;0z33pQgh7GJUUHnfxlK6oiKDbmxb4sBdbGfQB9iVUnf4COGmkdMo+pYGaw4NFbaUVlRc85tR8LMt&#10;NrmTDrPtftee05PO9J9WajTs1wsQnnr/Fr/cv1rB7CvMD2fCEZCr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6J49XBAAAA3AAAAA8AAAAAAAAAAAAAAAAAmAIAAGRycy9kb3du&#10;cmV2LnhtbFBLBQYAAAAABAAEAPUAAACGAwAAAAA=&#10;" strokecolor="black [3213]">
                            <v:textbox>
                              <w:txbxContent>
                                <w:p w:rsidR="00216739" w:rsidRDefault="00216739" w:rsidP="001B3E81">
                                  <w:pPr>
                                    <w:jc w:val="center"/>
                                  </w:pPr>
                                  <w:r>
                                    <w:t>4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46" type="#_x0000_t202" style="position:absolute;left:4521;top:5426;width:6532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lt9osMA&#10;AADcAAAADwAAAGRycy9kb3ducmV2LnhtbESPQYvCMBSE7wv+h/AEb2uqsotUo4hS3YsLVkG8PZpn&#10;W2xeShO1/nsjCB6HmfmGmc5bU4kbNa60rGDQj0AQZ1aXnCs47JPvMQjnkTVWlknBgxzMZ52vKcba&#10;3nlHt9TnIkDYxaig8L6OpXRZQQZd39bEwTvbxqAPssmlbvAe4KaSwyj6lQZLDgsF1rQsKLukV6Ng&#10;s85WqZMOk/VuW5+WR53of61Ur9suJiA8tf4Tfrf/tILRzwh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lt9osMAAADcAAAADwAAAAAAAAAAAAAAAACYAgAAZHJzL2Rv&#10;d25yZXYueG1sUEsFBgAAAAAEAAQA9QAAAIgDAAAAAA==&#10;" strokecolor="black [3213]">
                            <v:textbox>
                              <w:txbxContent>
                                <w:p w:rsidR="00216739" w:rsidRDefault="00F45DB8" w:rsidP="001B3E81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Went to the shop and help measure the inside of the car and help Ross and Eric make the roll bar.</w:t>
                                  </w:r>
                                </w:p>
                                <w:p w:rsidR="00F45DB8" w:rsidRPr="00B75F2B" w:rsidRDefault="00F45DB8" w:rsidP="001B3E81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R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47" type="#_x0000_t202" style="position:absolute;left:69936;width:23832;height:10867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v5ATcQA&#10;AADcAAAADwAAAGRycy9kb3ducmV2LnhtbESPQWvCQBSE7wX/w/KE3uqmlohE11AisV4UjIXi7ZF9&#10;TUKzb0N2a+K/dwsFj8PMfMOs09G04kq9aywreJ1FIIhLqxuuFHye85clCOeRNbaWScGNHKSbydMa&#10;E20HPtG18JUIEHYJKqi97xIpXVmTQTezHXHwvm1v0AfZV1L3OAS4aeU8ihbSYMNhocaOsprKn+LX&#10;KPjYldvCSYf57nToLtmXzvVRK/U8Hd9XIDyN/hH+b++1grc4hr8z4QjIzR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7+QE3EAAAA3AAAAA8AAAAAAAAAAAAAAAAAmAIAAGRycy9k&#10;b3ducmV2LnhtbFBLBQYAAAAABAAEAPUAAACJAwAAAAA=&#10;" strokecolor="black [3213]">
                            <v:textbox>
                              <w:txbxContent>
                                <w:p w:rsidR="00216739" w:rsidRPr="00A74C38" w:rsidRDefault="0050011E" w:rsidP="001B3E81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Ran out of time, and didn’t know what to do with the plug ins. Look at body and come up with some designs.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48" type="#_x0000_t202" style="position:absolute;left:4521;width:65328;height:272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tykNsIA&#10;AADcAAAADwAAAGRycy9kb3ducmV2LnhtbESPQYvCMBSE74L/ITzBm6aKiFSjiFJ3LwpWQbw9mmdb&#10;bF5Kk9XuvzeC4HGYmW+Yxao1lXhQ40rLCkbDCARxZnXJuYLzKRnMQDiPrLGyTAr+ycFq2e0sMNb2&#10;yUd6pD4XAcIuRgWF93UspcsKMuiGtiYO3s02Bn2QTS51g88AN5UcR9FUGiw5LBRY06ag7J7+GQU/&#10;u2ybOukw2R339XVz0Yk+aKX6vXY9B+Gp9d/wp/2rFUyiEbzPhCMgly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y3KQ2wgAAANwAAAAPAAAAAAAAAAAAAAAAAJgCAABkcnMvZG93&#10;bnJldi54bWxQSwUGAAAAAAQABAD1AAAAhwMAAAAA&#10;" strokecolor="black [3213]">
                            <v:textbox>
                              <w:txbxContent>
                                <w:p w:rsidR="00216739" w:rsidRPr="00B75F2B" w:rsidRDefault="00216739" w:rsidP="001B3E81">
                                  <w:pPr>
                                    <w:rPr>
                                      <w:sz w:val="20"/>
                                    </w:rPr>
                                  </w:pPr>
                                  <w:proofErr w:type="gramStart"/>
                                  <w:r>
                                    <w:rPr>
                                      <w:sz w:val="20"/>
                                    </w:rPr>
                                    <w:t>Looked through the rules about electricity and how far to place them apart.</w:t>
                                  </w:r>
                                  <w:proofErr w:type="gramEnd"/>
                                  <w:r>
                                    <w:rPr>
                                      <w:sz w:val="20"/>
                                    </w:rPr>
                                    <w:t xml:space="preserve"> 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49" type="#_x0000_t202" style="position:absolute;left:4521;top:8139;width:6532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g46QcIA&#10;AADcAAAADwAAAGRycy9kb3ducmV2LnhtbESPQYvCMBSE74L/ITzBm6aKLFKNIkp1LwpWQbw9mmdb&#10;bF5KE7X7782C4HGYmW+Y+bI1lXhS40rLCkbDCARxZnXJuYLzKRlMQTiPrLGyTAr+yMFy0e3MMdb2&#10;xUd6pj4XAcIuRgWF93UspcsKMuiGtiYO3s02Bn2QTS51g68AN5UcR9GPNFhyWCiwpnVB2T19GAW7&#10;bbZJnXSYbI/7+rq+6EQftFL9XruagfDU+m/40/7VCibRGP7PhCMgF2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CDjpBwgAAANwAAAAPAAAAAAAAAAAAAAAAAJgCAABkcnMvZG93&#10;bnJldi54bWxQSwUGAAAAAAQABAD1AAAAhwMAAAAA&#10;" strokecolor="black [3213]">
                            <v:textbox>
                              <w:txbxContent>
                                <w:p w:rsidR="00216739" w:rsidRPr="00B75F2B" w:rsidRDefault="00F45DB8" w:rsidP="001B3E81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Save my dream house and rules, so I can open it faster tomorrow.</w:t>
                                  </w:r>
                                </w:p>
                              </w:txbxContent>
                            </v:textbox>
                          </v:shape>
                        </v:group>
                      </v:group>
                    </v:group>
                  </v:group>
                </v:group>
              </v:group>
              <v:group id="Group 445" o:spid="_x0000_s1050" style="position:absolute;top:15173;width:97437;height:15170" coordsize="97437,151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KC3I4DFAAAA3AAA&#10;AA8AAAAAAAAAAAAAAAAAqgIAAGRycy9kb3ducmV2LnhtbFBLBQYAAAAABAAEAPoAAACcAwAAAAA=&#10;">
                <v:rect id="Rectangle 446" o:spid="_x0000_s1051" style="position:absolute;width:97437;height:15170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bNMlcIA&#10;AADcAAAADwAAAGRycy9kb3ducmV2LnhtbESPQavCMBCE74L/IazgRTRVRLQaRQTRm+gTnselWdvS&#10;ZlObqPXfG0HwOMzMN8xi1ZhSPKh2uWUFw0EEgjixOudUwflv25+CcB5ZY2mZFLzIwWrZbi0w1vbJ&#10;R3qcfCoChF2MCjLvq1hKl2Rk0A1sRRy8q60N+iDrVOoanwFuSjmKook0mHNYyLCiTUZJcbobBRe6&#10;7Xo0O9/cNRrd/w+9YuinhVLdTrOeg/DU+F/4295rBePxBD5nwhGQyz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Vs0yVwgAAANwAAAAPAAAAAAAAAAAAAAAAAJgCAABkcnMvZG93&#10;bnJldi54bWxQSwUGAAAAAAQABAD1AAAAhwMAAAAA&#10;" fillcolor="white [3201]" strokecolor="black [3213]" strokeweight="2pt"/>
                <v:group id="Group 447" o:spid="_x0000_s1052" style="position:absolute;top:100;width:97411;height:14996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/KRhsxgAAANwA&#10;AAAPAAAAAAAAAAAAAAAAAKoCAABkcnMvZG93bnJldi54bWxQSwUGAAAAAAQABAD6AAAAnQMAAAAA&#10;">
                  <v:shape id="Text Box 448" o:spid="_x0000_s1053" type="#_x0000_t202" style="position:absolute;left:84205;top:200;width:12465;height:394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SIJosAA&#10;AADcAAAADwAAAGRycy9kb3ducmV2LnhtbERPTYvCMBC9C/6HMMLeNFGq7HaNIsqCJ0XdFbwNzdiW&#10;bSalibb+e3MQPD7e93zZ2UrcqfGlYw3jkQJBnDlTcq7h9/Qz/AThA7LByjFpeJCH5aLfm2NqXMsH&#10;uh9DLmII+xQ1FCHUqZQ+K8iiH7maOHJX11gMETa5NA22MdxWcqLUTFosOTYUWNO6oOz/eLMa/nbX&#10;yzlR+3xjp3XrOiXZfkmtPwbd6htEoC68xS/31mhIkrg2nolHQC6e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6SIJosAAAADcAAAADwAAAAAAAAAAAAAAAACYAgAAZHJzL2Rvd25y&#10;ZXYueG1sUEsFBgAAAAAEAAQA9QAAAIUDAAAAAA==&#10;" filled="f" stroked="f">
                    <v:fill o:detectmouseclick="t"/>
                    <v:textbox style="mso-next-textbox:#Text Box 448">
                      <w:txbxContent>
                        <w:p w:rsidR="00216739" w:rsidRPr="00854BDF" w:rsidRDefault="00216739" w:rsidP="004135F1">
                          <w:pPr>
                            <w:jc w:val="center"/>
                            <w:rPr>
                              <w:b/>
                              <w:noProof/>
                              <w:spacing w:val="10"/>
                              <w:sz w:val="24"/>
                              <w:szCs w:val="72"/>
                            </w:rPr>
                          </w:pPr>
                          <w:r>
                            <w:rPr>
                              <w:b/>
                              <w:noProof/>
                              <w:spacing w:val="10"/>
                              <w:sz w:val="36"/>
                              <w:szCs w:val="72"/>
                            </w:rPr>
                            <w:t>Tues</w:t>
                          </w:r>
                          <w:r w:rsidRPr="00854BDF">
                            <w:rPr>
                              <w:b/>
                              <w:noProof/>
                              <w:spacing w:val="10"/>
                              <w:sz w:val="36"/>
                              <w:szCs w:val="72"/>
                            </w:rPr>
                            <w:t>day</w:t>
                          </w:r>
                        </w:p>
                      </w:txbxContent>
                    </v:textbox>
                  </v:shape>
                  <v:group id="Group 449" o:spid="_x0000_s1054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h+imFxgAAANwA&#10;AAAPAAAAAAAAAAAAAAAAAKoCAABkcnMvZG93bnJldi54bWxQSwUGAAAAAAQABAD6AAAAnQMAAAAA&#10;">
                    <v:shape id="Text Box 2" o:spid="_x0000_s1055" type="#_x0000_t202" style="position:absolute;left:8139;top:6832;width:65327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iMusMEA&#10;AADcAAAADwAAAGRycy9kb3ducmV2LnhtbERPTYvCMBC9L/gfwgje1lRxF6nGIpW6e3HBKoi3oRnb&#10;YjMpTdTuvzcHwePjfS+T3jTiTp2rLSuYjCMQxIXVNZcKjofscw7CeWSNjWVS8E8OktXgY4mxtg/e&#10;0z33pQgh7GJUUHnfxlK6oiKDbmxb4sBdbGfQB9iVUnf4COGmkdMo+pYGaw4NFbaUVlRc85tR8LMt&#10;NrmTDrPtftee05PO9J9WajTs1wsQnnr/Fr/cv1rB7CvMD2fCEZCr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4jLrDBAAAA3AAAAA8AAAAAAAAAAAAAAAAAmAIAAGRycy9kb3du&#10;cmV2LnhtbFBLBQYAAAAABAAEAPUAAACGAwAAAAA=&#10;" strokecolor="black [3213]">
                      <v:textbox>
                        <w:txbxContent>
                          <w:p w:rsidR="00216739" w:rsidRPr="00B75F2B" w:rsidRDefault="0050011E" w:rsidP="004135F1">
                            <w:pPr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Cut a piece of cardboard out and make slits in it to bend.</w:t>
                            </w:r>
                          </w:p>
                        </w:txbxContent>
                      </v:textbox>
                    </v:shape>
                    <v:group id="Group 451" o:spid="_x0000_s1056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aVbNexgAAANwA&#10;AAAPAAAAAAAAAAAAAAAAAKoCAABkcnMvZG93bnJldi54bWxQSwUGAAAAAAQABAD6AAAAnQMAAAAA&#10;">
                      <v:shape id="Text Box 2" o:spid="_x0000_s1057" type="#_x0000_t202" style="position:absolute;left:3617;top:6832;width:4519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b0VXMMA&#10;AADcAAAADwAAAGRycy9kb3ducmV2LnhtbESPQYvCMBSE7wv+h/AEb2uquItUo4hS3YsLVkG8PZpn&#10;W2xeShO1/nsjCB6HmfmGmc5bU4kbNa60rGDQj0AQZ1aXnCs47JPvMQjnkTVWlknBgxzMZ52vKcba&#10;3nlHt9TnIkDYxaig8L6OpXRZQQZd39bEwTvbxqAPssmlbvAe4KaSwyj6lQZLDgsF1rQsKLukV6Ng&#10;s85WqZMOk/VuW5+WR53of61Ur9suJiA8tf4Tfrf/tILRzxB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b0VXMMAAADcAAAADwAAAAAAAAAAAAAAAACYAgAAZHJzL2Rv&#10;d25yZXYueG1sUEsFBgAAAAAEAAQA9QAAAIgDAAAAAA==&#10;" strokecolor="black [3213]">
                        <v:textbox>
                          <w:txbxContent>
                            <w:p w:rsidR="00216739" w:rsidRDefault="00216739" w:rsidP="004135F1">
                              <w:pPr>
                                <w:jc w:val="center"/>
                              </w:pPr>
                              <w:r>
                                <w:t>2</w:t>
                              </w:r>
                            </w:p>
                          </w:txbxContent>
                        </v:textbox>
                      </v:shape>
                      <v:group id="Group 453" o:spid="_x0000_s1058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MXLiLLFAAAA3AAA&#10;AA8AAAAAAAAAAAAAAAAAqgIAAGRycy9kb3ducmV2LnhtbFBLBQYAAAAABAAEAPoAAACcAwAAAAA=&#10;">
                        <v:shape id="Text Box 2" o:spid="_x0000_s1059" type="#_x0000_t202" style="position:absolute;left:-3591;top:7736;width:10850;height:3667;rotation:-9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gWAq8gA&#10;AADcAAAADwAAAGRycy9kb3ducmV2LnhtbESPS2/CMBCE75X6H6yt1AsCJxVUEDCohbaCQw88DhyX&#10;eJtEjddRbPL49zUSUo+jmflGs1h1phQN1a6wrCAeRSCIU6sLzhScjp/DKQjnkTWWlklBTw5Wy8eH&#10;BSbatryn5uAzESDsElSQe18lUro0J4NuZCvi4P3Y2qAPss6krrENcFPKlyh6lQYLDgs5VrTOKf09&#10;XI2C9aAysz6+9MXu/etjf45n5eb8rdTzU/c2B+Gp8//he3urFYwnY7idCUdALv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AmBYCryAAAANwAAAAPAAAAAAAAAAAAAAAAAJgCAABk&#10;cnMvZG93bnJldi54bWxQSwUGAAAAAAQABAD1AAAAjQMAAAAA&#10;" strokecolor="black [3213]">
                          <v:textbox>
                            <w:txbxContent>
                              <w:p w:rsidR="00216739" w:rsidRPr="00B75F2B" w:rsidRDefault="00216739" w:rsidP="004135F1">
                                <w:pPr>
                                  <w:jc w:val="center"/>
                                  <w:rPr>
                                    <w:sz w:val="18"/>
                                  </w:rPr>
                                </w:pPr>
                                <w:r w:rsidRPr="00B75F2B">
                                  <w:rPr>
                                    <w:sz w:val="18"/>
                                  </w:rPr>
                                  <w:t>Steps Taken to Reach Objective:</w:t>
                                </w:r>
                              </w:p>
                            </w:txbxContent>
                          </v:textbox>
                        </v:shape>
                        <v:shape id="Text Box 2" o:spid="_x0000_s1060" type="#_x0000_t202" style="position:absolute;left:25;width:8180;height:4114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pDfKcEA&#10;AADcAAAADwAAAGRycy9kb3ducmV2LnhtbESPQYvCMBSE7wv+h/CEva2pqxWpRhFF8Wqr90fzTIvN&#10;S2my2vXXm4UFj8PMfMMs171txJ06XztWMB4lIIhLp2s2Cs7F/msOwgdkjY1jUvBLHtarwccSM+0e&#10;fKJ7HoyIEPYZKqhCaDMpfVmRRT9yLXH0rq6zGKLsjNQdPiLcNvI7SWbSYs1xocKWthWVt/zHKnge&#10;C3078GRXmja91Nu8CKnZKfU57DcLEIH68A7/t49awTRN4e9MPAJy9Q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qQ3ynBAAAA3AAAAA8AAAAAAAAAAAAAAAAAmAIAAGRycy9kb3du&#10;cmV2LnhtbFBLBQYAAAAABAAEAPUAAACGAwAAAAA=&#10;" strokecolor="black [3213]">
                          <v:textbox>
                            <w:txbxContent>
                              <w:p w:rsidR="00216739" w:rsidRPr="00B75F2B" w:rsidRDefault="00216739" w:rsidP="004135F1">
                                <w:pPr>
                                  <w:spacing w:after="0"/>
                                  <w:jc w:val="center"/>
                                  <w:rPr>
                                    <w:sz w:val="18"/>
                                  </w:rPr>
                                </w:pPr>
                                <w:r w:rsidRPr="00B75F2B">
                                  <w:rPr>
                                    <w:sz w:val="18"/>
                                  </w:rPr>
                                  <w:t>Objective (s):</w:t>
                                </w:r>
                              </w:p>
                            </w:txbxContent>
                          </v:textbox>
                        </v:shape>
                        <v:shape id="Text Box 2" o:spid="_x0000_s1061" type="#_x0000_t202" style="position:absolute;left:8165;width:65327;height:411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oYTX8MA&#10;AADcAAAADwAAAGRycy9kb3ducmV2LnhtbESPQYvCMBSE7wv+h/AEb9vUxRWpRhGXqpcVrIJ4ezTP&#10;tti8lCZq/febBcHjMDPfMLNFZ2pxp9ZVlhUMoxgEcW51xYWC4yH9nIBwHlljbZkUPMnBYt77mGGi&#10;7YP3dM98IQKEXYIKSu+bREqXl2TQRbYhDt7FtgZ9kG0hdYuPADe1/IrjsTRYcVgosaFVSfk1uxkF&#10;m3X+kznpMF3vf5vz6qRTvdNKDfrdcgrCU+ff4Vd7qxWMvsfwfyYcATn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oYTX8MAAADcAAAADwAAAAAAAAAAAAAAAACYAgAAZHJzL2Rv&#10;d25yZXYueG1sUEsFBgAAAAAEAAQA9QAAAIgDAAAAAA==&#10;" strokecolor="black [3213]">
                          <v:textbox>
                            <w:txbxContent>
                              <w:p w:rsidR="00216739" w:rsidRPr="00A74C38" w:rsidRDefault="0050011E" w:rsidP="004135F1">
                                <w:pPr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sz w:val="20"/>
                                  </w:rPr>
                                  <w:t xml:space="preserve">Place the plug </w:t>
                                </w:r>
                                <w:proofErr w:type="gramStart"/>
                                <w:r>
                                  <w:rPr>
                                    <w:sz w:val="20"/>
                                  </w:rPr>
                                  <w:t>ins</w:t>
                                </w:r>
                                <w:proofErr w:type="gramEnd"/>
                                <w:r>
                                  <w:rPr>
                                    <w:sz w:val="20"/>
                                  </w:rPr>
                                  <w:t xml:space="preserve"> throughout the house, and make parts for the body.</w:t>
                                </w:r>
                              </w:p>
                            </w:txbxContent>
                          </v:textbox>
                        </v:shape>
                        <v:shape id="Text Box 2" o:spid="_x0000_s1062" type="#_x0000_t202" style="position:absolute;left:73579;width:9856;height:4106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Q7kxcMA&#10;AADcAAAADwAAAGRycy9kb3ducmV2LnhtbESPQWvCQBSE70L/w/IKvZlNbaMS3YSitHht0t4f2ecm&#10;mH0bsqum/nq3UOhxmJlvmG052V5caPSdYwXPSQqCuHG6Y6Pgq36fr0H4gKyxd0wKfshDWTzMtphr&#10;d+VPulTBiAhhn6OCNoQhl9I3LVn0iRuIo3d0o8UQ5WikHvEa4baXizRdSosdx4UWB9q11Jyqs1Vw&#10;O9T69MEv+8YM2Xe3q+qQmb1ST4/T2wZEoCn8h//aB63gNVvB75l4BGRx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Q7kxcMAAADcAAAADwAAAAAAAAAAAAAAAACYAgAAZHJzL2Rv&#10;d25yZXYueG1sUEsFBgAAAAAEAAQA9QAAAIgDAAAAAA==&#10;" strokecolor="black [3213]">
                          <v:textbox>
                            <w:txbxContent>
                              <w:p w:rsidR="00216739" w:rsidRPr="00854BDF" w:rsidRDefault="00216739" w:rsidP="004135F1">
                                <w:pPr>
                                  <w:spacing w:after="0"/>
                                  <w:rPr>
                                    <w:sz w:val="18"/>
                                  </w:rPr>
                                </w:pPr>
                                <w:r w:rsidRPr="00854BDF">
                                  <w:rPr>
                                    <w:sz w:val="18"/>
                                  </w:rPr>
                                  <w:t>List issues / Complications</w:t>
                                </w:r>
                                <w:r>
                                  <w:rPr>
                                    <w:sz w:val="18"/>
                                  </w:rPr>
                                  <w:t>:</w:t>
                                </w:r>
                              </w:p>
                            </w:txbxContent>
                          </v:textbox>
                        </v:shape>
                        <v:group id="Group 458" o:spid="_x0000_s1063" style="position:absolute;left:3643;top:4119;width:93768;height:10869" coordsize="93768,108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LbxrDwwAAANwAAAAP&#10;AAAAAAAAAAAAAAAAAKoCAABkcnMvZG93bnJldi54bWxQSwUGAAAAAAQABAD6AAAAmgMAAAAA&#10;">
                          <v:shape id="Text Box 2" o:spid="_x0000_s1064" type="#_x0000_t202" style="position:absolute;width:4518;height:272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xmHLcMA&#10;AADcAAAADwAAAGRycy9kb3ducmV2LnhtbESPQYvCMBSE7wv+h/AEb5oqu4tWo4hLXS8rWAXx9mie&#10;bbF5KU3U+u+NIOxxmJlvmNmiNZW4UeNKywqGgwgEcWZ1ybmCwz7pj0E4j6yxskwKHuRgMe98zDDW&#10;9s47uqU+FwHCLkYFhfd1LKXLCjLoBrYmDt7ZNgZ9kE0udYP3ADeVHEXRtzRYclgosKZVQdklvRoF&#10;v+vsJ3XSYbLe/dWn1VEnequV6nXb5RSEp9b/h9/tjVbw+TWB15lwBOT8C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xmHLcMAAADcAAAADwAAAAAAAAAAAAAAAACYAgAAZHJzL2Rv&#10;d25yZXYueG1sUEsFBgAAAAAEAAQA9QAAAIgDAAAAAA==&#10;" strokecolor="black [3213]">
                            <v:textbox>
                              <w:txbxContent>
                                <w:p w:rsidR="00216739" w:rsidRDefault="00216739" w:rsidP="004135F1">
                                  <w:pPr>
                                    <w:jc w:val="center"/>
                                  </w:pPr>
                                  <w:r>
                                    <w:t>1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65" type="#_x0000_t202" style="position:absolute;top:5426;width:451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E/kDb4A&#10;AADcAAAADwAAAGRycy9kb3ducmV2LnhtbERPy6rCMBDdC/5DGMGdpoqIVKOIUnVzBasg7oZmbIvN&#10;pDRR69/fLASXh/NerFpTiRc1rrSsYDSMQBBnVpecK7ick8EMhPPIGivLpOBDDlbLbmeBsbZvPtEr&#10;9bkIIexiVFB4X8dSuqwgg25oa+LA3W1j0AfY5FI3+A7hppLjKJpKgyWHhgJr2hSUPdKnUbDfZdvU&#10;SYfJ7vRX3zZXneijVqrfa9dzEJ5a/xN/3QetYDIN88OZcATk8h8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EBP5A2+AAAA3AAAAA8AAAAAAAAAAAAAAAAAmAIAAGRycy9kb3ducmV2&#10;LnhtbFBLBQYAAAAABAAEAPUAAACDAwAAAAA=&#10;" strokecolor="black [3213]">
                            <v:textbox>
                              <w:txbxContent>
                                <w:p w:rsidR="00216739" w:rsidRDefault="00216739" w:rsidP="004135F1">
                                  <w:pPr>
                                    <w:jc w:val="center"/>
                                  </w:pPr>
                                  <w:r>
                                    <w:t>3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66" type="#_x0000_t202" style="position:absolute;top:8139;width:451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wNBlsIA&#10;AADcAAAADwAAAGRycy9kb3ducmV2LnhtbESPQYvCMBSE74L/ITzBm6aKyFKNIkrViwtWQbw9mmdb&#10;bF5KE7X+eyMs7HGYmW+Y+bI1lXhS40rLCkbDCARxZnXJuYLzKRn8gHAeWWNlmRS8ycFy0e3MMdb2&#10;xUd6pj4XAcIuRgWF93UspcsKMuiGtiYO3s02Bn2QTS51g68AN5UcR9FUGiw5LBRY07qg7J4+jILd&#10;NtukTjpMtsdDfV1fdKJ/tVL9XruagfDU+v/wX3uvFUymI/ieCUdALj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vA0GWwgAAANwAAAAPAAAAAAAAAAAAAAAAAJgCAABkcnMvZG93&#10;bnJldi54bWxQSwUGAAAAAAQABAD1AAAAhwMAAAAA&#10;" strokecolor="black [3213]">
                            <v:textbox>
                              <w:txbxContent>
                                <w:p w:rsidR="00216739" w:rsidRDefault="00216739" w:rsidP="004135F1">
                                  <w:pPr>
                                    <w:jc w:val="center"/>
                                  </w:pPr>
                                  <w:r>
                                    <w:t>4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67" type="#_x0000_t202" style="position:absolute;left:4521;top:5426;width:6532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9Hf4cQA&#10;AADcAAAADwAAAGRycy9kb3ducmV2LnhtbESPQWvCQBSE7wX/w/IEb81GESlpVhEl0UsLxkLp7ZF9&#10;JsHs25BdY/z3bqHQ4zAz3zDpZjStGKh3jWUF8ygGQVxa3XCl4Oucvb6BcB5ZY2uZFDzIwWY9eUkx&#10;0fbOJxoKX4kAYZeggtr7LpHSlTUZdJHtiIN3sb1BH2RfSd3jPcBNKxdxvJIGGw4LNXa0q6m8Fjej&#10;4JCX+8JJh1l++uh+dt86059aqdl03L6D8DT6//Bf+6gVLFcL+D0TjoBcP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/R3+HEAAAA3AAAAA8AAAAAAAAAAAAAAAAAmAIAAGRycy9k&#10;b3ducmV2LnhtbFBLBQYAAAAABAAEAPUAAACJAwAAAAA=&#10;" strokecolor="black [3213]">
                            <v:textbox>
                              <w:txbxContent>
                                <w:p w:rsidR="00216739" w:rsidRPr="00B75F2B" w:rsidRDefault="0050011E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Make it along the top and curve down to fit around the shoulder of the drivers. Tape it along the edge and cut a board 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68" type="#_x0000_t202" style="position:absolute;left:69936;width:23832;height:10867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J16esMA&#10;AADcAAAADwAAAGRycy9kb3ducmV2LnhtbESPQYvCMBSE7wv+h/AEb9vUdRGpRhGXqpcVrIJ4ezTP&#10;tti8lCZq/febBcHjMDPfMLNFZ2pxp9ZVlhUMoxgEcW51xYWC4yH9nIBwHlljbZkUPMnBYt77mGGi&#10;7YP3dM98IQKEXYIKSu+bREqXl2TQRbYhDt7FtgZ9kG0hdYuPADe1/IrjsTRYcVgosaFVSfk1uxkF&#10;m3X+kznpMF3vf5vz6qRTvdNKDfrdcgrCU+ff4Vd7qxV8j0fwfyYcATn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J16esMAAADcAAAADwAAAAAAAAAAAAAAAACYAgAAZHJzL2Rv&#10;d25yZXYueG1sUEsFBgAAAAAEAAQA9QAAAIgDAAAAAA==&#10;" strokecolor="black [3213]">
                            <v:textbox>
                              <w:txbxContent>
                                <w:p w:rsidR="00216739" w:rsidRPr="00A74C38" w:rsidRDefault="0050011E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  <w:proofErr w:type="gramStart"/>
                                  <w:r>
                                    <w:rPr>
                                      <w:sz w:val="20"/>
                                    </w:rPr>
                                    <w:t>Had a plan for today, so it went smoothly.</w:t>
                                  </w:r>
                                  <w:proofErr w:type="gramEnd"/>
                                  <w:r>
                                    <w:rPr>
                                      <w:sz w:val="20"/>
                                    </w:rPr>
                                    <w:t xml:space="preserve"> </w:t>
                                  </w:r>
                                  <w:proofErr w:type="gramStart"/>
                                  <w:r>
                                    <w:rPr>
                                      <w:sz w:val="20"/>
                                    </w:rPr>
                                    <w:t>Had no problems today.</w:t>
                                  </w:r>
                                  <w:proofErr w:type="gramEnd"/>
                                </w:p>
                              </w:txbxContent>
                            </v:textbox>
                          </v:shape>
                          <v:shape id="Text Box 2" o:spid="_x0000_s1069" type="#_x0000_t202" style="position:absolute;left:4521;width:65328;height:272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3TiDsMA&#10;AADcAAAADwAAAGRycy9kb3ducmV2LnhtbESPQYvCMBSE74L/ITzBm6a7iEjXKEuXVi8K1oVlb4/m&#10;2Rabl9JErf/eCILHYWa+YZbr3jTiSp2rLSv4mEYgiAuray4V/B7TyQKE88gaG8uk4E4O1qvhYImx&#10;tjc+0DX3pQgQdjEqqLxvYyldUZFBN7UtcfBOtjPog+xKqTu8Bbhp5GcUzaXBmsNChS0lFRXn/GIU&#10;bLLiJ3fSYZoddu1/8qdTvddKjUf99xcIT71/h1/trVYwm8/geSYcAbl6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3TiDsMAAADcAAAADwAAAAAAAAAAAAAAAACYAgAAZHJzL2Rv&#10;d25yZXYueG1sUEsFBgAAAAAEAAQA9QAAAIgDAAAAAA==&#10;" strokecolor="black [3213]">
                            <v:textbox>
                              <w:txbxContent>
                                <w:p w:rsidR="00216739" w:rsidRPr="00B75F2B" w:rsidRDefault="0050011E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Asked Mr. Neal what parts of the body needs to be done.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70" type="#_x0000_t202" style="position:absolute;left:4521;top:8139;width:6532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DhHlcMA&#10;AADcAAAADwAAAGRycy9kb3ducmV2LnhtbESPQYvCMBSE7wv+h/AEb9vUxRWpRhGXqpcVrIJ4ezTP&#10;tti8lCZq/febBcHjMDPfMLNFZ2pxp9ZVlhUMoxgEcW51xYWC4yH9nIBwHlljbZkUPMnBYt77mGGi&#10;7YP3dM98IQKEXYIKSu+bREqXl2TQRbYhDt7FtgZ9kG0hdYuPADe1/IrjsTRYcVgosaFVSfk1uxkF&#10;m3X+kznpMF3vf5vz6qRTvdNKDfrdcgrCU+ff4Vd7qxWMxt/wfyYcATn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DhHlcMAAADcAAAADwAAAAAAAAAAAAAAAACYAgAAZHJzL2Rv&#10;d25yZXYueG1sUEsFBgAAAAAEAAQA9QAAAIgDAAAAAA==&#10;" strokecolor="black [3213]">
                            <v:textbox>
                              <w:txbxContent>
                                <w:p w:rsidR="00216739" w:rsidRPr="00B75F2B" w:rsidRDefault="0050011E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  <w:proofErr w:type="gramStart"/>
                                  <w:r>
                                    <w:rPr>
                                      <w:sz w:val="20"/>
                                    </w:rPr>
                                    <w:t>To help support the base.</w:t>
                                  </w:r>
                                  <w:proofErr w:type="gramEnd"/>
                                  <w:r>
                                    <w:rPr>
                                      <w:sz w:val="20"/>
                                    </w:rPr>
                                    <w:t xml:space="preserve"> Save the dream house.</w:t>
                                  </w:r>
                                </w:p>
                              </w:txbxContent>
                            </v:textbox>
                          </v:shape>
                        </v:group>
                      </v:group>
                    </v:group>
                  </v:group>
                </v:group>
              </v:group>
              <v:group id="Group 466" o:spid="_x0000_s1071" style="position:absolute;top:30346;width:97437;height:15170" coordsize="97437,151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BvQ4ZfFAAAA3AAA&#10;AA8AAAAAAAAAAAAAAAAAqgIAAGRycy9kb3ducmV2LnhtbFBLBQYAAAAABAAEAPoAAACcAwAAAAA=&#10;">
                <v:rect id="Rectangle 467" o:spid="_x0000_s1072" style="position:absolute;width:97437;height:15170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Uq1bsUA&#10;AADcAAAADwAAAGRycy9kb3ducmV2LnhtbESPT2vCQBTE74V+h+UVepG6SRD/RFcRoeitVAV7fGSf&#10;SUj2bcxuYvz23ULB4zAzv2FWm8HUoqfWlZYVxOMIBHFmdcm5gvPp82MOwnlkjbVlUvAgB5v168sK&#10;U23v/E390eciQNilqKDwvkmldFlBBt3YNsTBu9rWoA+yzaVu8R7gppZJFE2lwZLDQoEN7QrKqmNn&#10;FPzQbT+ixfnmrlHSXb5GVeznlVLvb8N2CcLT4J/h//ZBK5hMZ/B3JhwBuf4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xSrVuxQAAANwAAAAPAAAAAAAAAAAAAAAAAJgCAABkcnMv&#10;ZG93bnJldi54bWxQSwUGAAAAAAQABAD1AAAAigMAAAAA&#10;" fillcolor="white [3201]" strokecolor="black [3213]" strokeweight="2pt"/>
                <v:group id="Group 468" o:spid="_x0000_s1073" style="position:absolute;top:100;width:97411;height:14996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AUD0H7CAAAA3AAAAA8A&#10;AAAAAAAAAAAAAAAAqgIAAGRycy9kb3ducmV2LnhtbFBLBQYAAAAABAAEAPoAAACZAwAAAAA=&#10;">
                  <v:shape id="Text Box 469" o:spid="_x0000_s1074" type="#_x0000_t202" style="position:absolute;left:83430;top:196;width:13978;height:394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dvwWcMA&#10;AADcAAAADwAAAGRycy9kb3ducmV2LnhtbESPQYvCMBSE7wv+h/AEb2uiqGg1iiiCJ5d1VfD2aJ5t&#10;sXkpTbT135uFhT0OM/MNs1i1thRPqn3hWMOgr0AQp84UnGk4/ew+pyB8QDZYOiYNL/KwWnY+FpgY&#10;1/A3PY8hExHCPkENeQhVIqVPc7Lo+64ijt7N1RZDlHUmTY1NhNtSDpWaSIsFx4UcK9rklN6PD6vh&#10;fLhdLyP1lW3tuGpcqyTbmdS6123XcxCB2vAf/mvvjYbRZAa/Z+IRkMs3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dvwWcMAAADcAAAADwAAAAAAAAAAAAAAAACYAgAAZHJzL2Rv&#10;d25yZXYueG1sUEsFBgAAAAAEAAQA9QAAAIgDAAAAAA==&#10;" filled="f" stroked="f">
                    <v:fill o:detectmouseclick="t"/>
                    <v:textbox style="mso-next-textbox:#Text Box 469">
                      <w:txbxContent>
                        <w:p w:rsidR="00216739" w:rsidRPr="00854BDF" w:rsidRDefault="00216739" w:rsidP="004135F1">
                          <w:pPr>
                            <w:jc w:val="center"/>
                            <w:rPr>
                              <w:b/>
                              <w:noProof/>
                              <w:spacing w:val="10"/>
                              <w:sz w:val="24"/>
                              <w:szCs w:val="72"/>
                            </w:rPr>
                          </w:pPr>
                          <w:r>
                            <w:rPr>
                              <w:b/>
                              <w:noProof/>
                              <w:spacing w:val="10"/>
                              <w:sz w:val="36"/>
                              <w:szCs w:val="72"/>
                            </w:rPr>
                            <w:t>Wednes</w:t>
                          </w:r>
                          <w:r w:rsidRPr="00854BDF">
                            <w:rPr>
                              <w:b/>
                              <w:noProof/>
                              <w:spacing w:val="10"/>
                              <w:sz w:val="36"/>
                              <w:szCs w:val="72"/>
                            </w:rPr>
                            <w:t>day</w:t>
                          </w:r>
                        </w:p>
                      </w:txbxContent>
                    </v:textbox>
                  </v:shape>
                  <v:group id="Group 470" o:spid="_x0000_s1075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H6sSqXCAAAA3AAAAA8A&#10;AAAAAAAAAAAAAAAAqgIAAGRycy9kb3ducmV2LnhtbFBLBQYAAAAABAAEAPoAAACZAwAAAAA=&#10;">
                    <v:shape id="Text Box 2" o:spid="_x0000_s1076" type="#_x0000_t202" style="position:absolute;left:8139;top:6832;width:65327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trXS8MA&#10;AADcAAAADwAAAGRycy9kb3ducmV2LnhtbESPQYvCMBSE74L/ITzBm01dRKUaRZS6XlawCuLt0Tzb&#10;YvNSmqx2//1mYcHjMDPfMMt1Z2rxpNZVlhWMoxgEcW51xYWCyzkdzUE4j6yxtkwKfsjBetXvLTHR&#10;9sUnema+EAHCLkEFpfdNIqXLSzLoItsQB+9uW4M+yLaQusVXgJtafsTxVBqsOCyU2NC2pPyRfRsF&#10;n/t8lznpMN2fvprb9qpTfdRKDQfdZgHCU+ff4f/2QSuYzMbwdyYcAbn6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trXS8MAAADcAAAADwAAAAAAAAAAAAAAAACYAgAAZHJzL2Rv&#10;d25yZXYueG1sUEsFBgAAAAAEAAQA9QAAAIgDAAAAAA==&#10;" strokecolor="black [3213]">
                      <v:textbox>
                        <w:txbxContent>
                          <w:p w:rsidR="00216739" w:rsidRPr="00B75F2B" w:rsidRDefault="00863359" w:rsidP="004135F1">
                            <w:pPr>
                              <w:rPr>
                                <w:sz w:val="20"/>
                              </w:rPr>
                            </w:pPr>
                            <w:proofErr w:type="gramStart"/>
                            <w:r>
                              <w:rPr>
                                <w:sz w:val="20"/>
                              </w:rPr>
                              <w:t>Measure and place to see how they fit.</w:t>
                            </w:r>
                            <w:proofErr w:type="gramEnd"/>
                          </w:p>
                        </w:txbxContent>
                      </v:textbox>
                    </v:shape>
                    <v:group id="Group 472" o:spid="_x0000_s1077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EycUnFAAAA3AAA&#10;AA8AAAAAAAAAAAAAAAAAqgIAAGRycy9kb3ducmV2LnhtbFBLBQYAAAAABAAEAPoAAACcAwAAAAA=&#10;">
                      <v:shape id="Text Box 2" o:spid="_x0000_s1078" type="#_x0000_t202" style="position:absolute;left:3617;top:6832;width:4519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UTsp8MA&#10;AADcAAAADwAAAGRycy9kb3ducmV2LnhtbESPQYvCMBSE7wv+h/AEb5rqLqtUo4hLXS8rWAXx9mie&#10;bbF5KU3U+u+NIOxxmJlvmNmiNZW4UeNKywqGgwgEcWZ1ybmCwz7pT0A4j6yxskwKHuRgMe98zDDW&#10;9s47uqU+FwHCLkYFhfd1LKXLCjLoBrYmDt7ZNgZ9kE0udYP3ADeVHEXRtzRYclgosKZVQdklvRoF&#10;v+vsJ3XSYbLe/dWn1VEnequV6nXb5RSEp9b/h9/tjVbwNf6E15lwBOT8C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UTsp8MAAADcAAAADwAAAAAAAAAAAAAAAACYAgAAZHJzL2Rv&#10;d25yZXYueG1sUEsFBgAAAAAEAAQA9QAAAIgDAAAAAA==&#10;" strokecolor="black [3213]">
                        <v:textbox>
                          <w:txbxContent>
                            <w:p w:rsidR="00216739" w:rsidRDefault="00216739" w:rsidP="004135F1">
                              <w:pPr>
                                <w:jc w:val="center"/>
                              </w:pPr>
                              <w:r>
                                <w:t>2</w:t>
                              </w:r>
                            </w:p>
                          </w:txbxContent>
                        </v:textbox>
                      </v:shape>
                      <v:group id="Group 474" o:spid="_x0000_s1079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Bl0ymxgAAANwA&#10;AAAPAAAAAAAAAAAAAAAAAKoCAABkcnMvZG93bnJldi54bWxQSwUGAAAAAAQABAD6AAAAnQMAAAAA&#10;">
                        <v:shape id="Text Box 2" o:spid="_x0000_s1080" type="#_x0000_t202" style="position:absolute;left:-3591;top:7736;width:10850;height:3667;rotation:-9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vx5UMcA&#10;AADcAAAADwAAAGRycy9kb3ducmV2LnhtbESPQWvCQBSE7wX/w/IKXkQ3EWs1ukqrreihB20PHp/Z&#10;1ySYfRuyqyb/3i0IPQ4z8w0zXzamFFeqXWFZQTyIQBCnVhecKfj5/uxPQDiPrLG0TApacrBcdJ7m&#10;mGh74z1dDz4TAcIuQQW591UipUtzMugGtiIO3q+tDfog60zqGm8Bbko5jKKxNFhwWMixolVO6flw&#10;MQpWvcpM2/jUFrv3zcf+GE/L9fFLqe5z8zYD4anx/+FHe6sVjF5f4O9MOAJycQc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AL8eVDHAAAA3AAAAA8AAAAAAAAAAAAAAAAAmAIAAGRy&#10;cy9kb3ducmV2LnhtbFBLBQYAAAAABAAEAPUAAACMAwAAAAA=&#10;" strokecolor="black [3213]">
                          <v:textbox>
                            <w:txbxContent>
                              <w:p w:rsidR="00216739" w:rsidRPr="00B75F2B" w:rsidRDefault="00216739" w:rsidP="004135F1">
                                <w:pPr>
                                  <w:jc w:val="center"/>
                                  <w:rPr>
                                    <w:sz w:val="18"/>
                                  </w:rPr>
                                </w:pPr>
                                <w:r w:rsidRPr="00B75F2B">
                                  <w:rPr>
                                    <w:sz w:val="18"/>
                                  </w:rPr>
                                  <w:t>Steps Taken to Reach Objective:</w:t>
                                </w:r>
                              </w:p>
                            </w:txbxContent>
                          </v:textbox>
                        </v:shape>
                        <v:shape id="Text Box 2" o:spid="_x0000_s1081" type="#_x0000_t202" style="position:absolute;left:25;width:8180;height:4114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fcdPsEA&#10;AADcAAAADwAAAGRycy9kb3ducmV2LnhtbESPT4vCMBTE7wv7HcJb8Lam63+6RlkUxaut3h/N27TY&#10;vJQmavXTG0HwOMzMb5j5srO1uFDrK8cKfvoJCOLC6YqNgkO++Z6B8AFZY+2YFNzIw3Lx+THHVLsr&#10;7+mSBSMihH2KCsoQmlRKX5Rk0fddQxy9f9daDFG2RuoWrxFuazlIkom0WHFcKLGhVUnFKTtbBfdd&#10;rk9bHq4L04yP1SrLw9islep9dX+/IAJ14R1+tXdawWg6geeZeATk4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H3HT7BAAAA3AAAAA8AAAAAAAAAAAAAAAAAmAIAAGRycy9kb3du&#10;cmV2LnhtbFBLBQYAAAAABAAEAPUAAACGAwAAAAA=&#10;" strokecolor="black [3213]">
                          <v:textbox>
                            <w:txbxContent>
                              <w:p w:rsidR="00216739" w:rsidRPr="00B75F2B" w:rsidRDefault="00216739" w:rsidP="004135F1">
                                <w:pPr>
                                  <w:spacing w:after="0"/>
                                  <w:jc w:val="center"/>
                                  <w:rPr>
                                    <w:sz w:val="18"/>
                                  </w:rPr>
                                </w:pPr>
                                <w:r w:rsidRPr="00B75F2B">
                                  <w:rPr>
                                    <w:sz w:val="18"/>
                                  </w:rPr>
                                  <w:t>Objective (s):</w:t>
                                </w:r>
                              </w:p>
                            </w:txbxContent>
                          </v:textbox>
                        </v:shape>
                        <v:shape id="Text Box 2" o:spid="_x0000_s1082" type="#_x0000_t202" style="position:absolute;left:8165;width:65327;height:411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n/qpMMA&#10;AADcAAAADwAAAGRycy9kb3ducmV2LnhtbESPQYvCMBSE7wv+h/AEb9vURVapRhGXqpcVrIJ4ezTP&#10;tti8lCZq/febBcHjMDPfMLNFZ2pxp9ZVlhUMoxgEcW51xYWC4yH9nIBwHlljbZkUPMnBYt77mGGi&#10;7YP3dM98IQKEXYIKSu+bREqXl2TQRbYhDt7FtgZ9kG0hdYuPADe1/Irjb2mw4rBQYkOrkvJrdjMK&#10;Nuv8J3PSYbre/zbn1UmneqeVGvS75RSEp86/w6/2VisYjcfwfyYcATn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n/qpMMAAADcAAAADwAAAAAAAAAAAAAAAACYAgAAZHJzL2Rv&#10;d25yZXYueG1sUEsFBgAAAAAEAAQA9QAAAIgDAAAAAA==&#10;" strokecolor="black [3213]">
                          <v:textbox>
                            <w:txbxContent>
                              <w:p w:rsidR="00216739" w:rsidRDefault="00863359" w:rsidP="004135F1">
                                <w:pPr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sz w:val="20"/>
                                  </w:rPr>
                                  <w:t>Cut foam out to form front fenders of the shell car.</w:t>
                                </w:r>
                              </w:p>
                              <w:p w:rsidR="00863359" w:rsidRPr="00A74C38" w:rsidRDefault="00863359" w:rsidP="004135F1">
                                <w:pPr>
                                  <w:rPr>
                                    <w:sz w:val="20"/>
                                  </w:rPr>
                                </w:pPr>
                              </w:p>
                            </w:txbxContent>
                          </v:textbox>
                        </v:shape>
                        <v:shape id="Text Box 2" o:spid="_x0000_s1083" type="#_x0000_t202" style="position:absolute;left:73579;width:9856;height:4106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yQs18AA&#10;AADcAAAADwAAAGRycy9kb3ducmV2LnhtbERPyW7CMBC9I/EP1iD1Rpwu0CrFoCoIxLUJvY/sqRMR&#10;j6PYDSlfjw+Venx6+2Y3uU6MNITWs4LHLAdBrL1p2So414flG4gQkQ12nknBLwXYbeezDRbGX/mT&#10;xipakUI4FKigibEvpAy6IYch8z1x4r794DAmOFhpBrymcNfJpzxfS4ctp4YGeyob0pfqxym4nWpz&#10;OfLzXtt+9dWWVR1Xdq/Uw2L6eAcRaYr/4j/3ySh4eU1r05l0BOT2D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LyQs18AAAADcAAAADwAAAAAAAAAAAAAAAACYAgAAZHJzL2Rvd25y&#10;ZXYueG1sUEsFBgAAAAAEAAQA9QAAAIUDAAAAAA==&#10;" strokecolor="black [3213]">
                          <v:textbox>
                            <w:txbxContent>
                              <w:p w:rsidR="00216739" w:rsidRPr="00854BDF" w:rsidRDefault="00216739" w:rsidP="004135F1">
                                <w:pPr>
                                  <w:spacing w:after="0"/>
                                  <w:rPr>
                                    <w:sz w:val="18"/>
                                  </w:rPr>
                                </w:pPr>
                                <w:r w:rsidRPr="00854BDF">
                                  <w:rPr>
                                    <w:sz w:val="18"/>
                                  </w:rPr>
                                  <w:t>List issues / Complications</w:t>
                                </w:r>
                                <w:r>
                                  <w:rPr>
                                    <w:sz w:val="18"/>
                                  </w:rPr>
                                  <w:t>:</w:t>
                                </w:r>
                              </w:p>
                            </w:txbxContent>
                          </v:textbox>
                        </v:shape>
                        <v:group id="Group 479" o:spid="_x0000_s1084" style="position:absolute;left:3643;top:4119;width:93768;height:10869" coordsize="93768,108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">
                          <v:shape id="Text Box 2" o:spid="_x0000_s1085" type="#_x0000_t202" style="position:absolute;width:4518;height:272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EMC98AA&#10;AADcAAAADwAAAGRycy9kb3ducmV2LnhtbERPTYvCMBC9C/sfwix4s+kuIlKNZelS9aJgXVi8Dc3Y&#10;FptJaaLWf28OgsfH+16mg2nFjXrXWFbwFcUgiEurG64U/B3zyRyE88gaW8uk4EEO0tXHaImJtnc+&#10;0K3wlQgh7BJUUHvfJVK6siaDLrIdceDOtjfoA+wrqXu8h3DTyu84nkmDDYeGGjvKaiovxdUo2KzL&#10;38JJh/n6sOtO2b/O9V4rNf4cfhYgPA3+LX65t1rBdB7mhzPhCMjVE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8EMC98AAAADcAAAADwAAAAAAAAAAAAAAAACYAgAAZHJzL2Rvd25y&#10;ZXYueG1sUEsFBgAAAAAEAAQA9QAAAIUDAAAAAA==&#10;" strokecolor="black [3213]">
                            <v:textbox>
                              <w:txbxContent>
                                <w:p w:rsidR="00216739" w:rsidRDefault="00216739" w:rsidP="004135F1">
                                  <w:pPr>
                                    <w:jc w:val="center"/>
                                  </w:pPr>
                                  <w:r>
                                    <w:t>1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86" type="#_x0000_t202" style="position:absolute;top:5426;width:451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w+nbMIA&#10;AADcAAAADwAAAGRycy9kb3ducmV2LnhtbESPQYvCMBSE74L/ITzBm6YuIlKNIkrVi4JVEG+P5tkW&#10;m5fSZLX+eyMs7HGYmW+Y+bI1lXhS40rLCkbDCARxZnXJuYLLORlMQTiPrLGyTAre5GC56HbmGGv7&#10;4hM9U5+LAGEXo4LC+zqW0mUFGXRDWxMH724bgz7IJpe6wVeAm0r+RNFEGiw5LBRY07qg7JH+GgW7&#10;bbZJnXSYbE+H+ra+6kQftVL9XruagfDU+v/wX3uvFYynI/ieCUdALj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fD6dswgAAANwAAAAPAAAAAAAAAAAAAAAAAJgCAABkcnMvZG93&#10;bnJldi54bWxQSwUGAAAAAAQABAD1AAAAhwMAAAAA&#10;" strokecolor="black [3213]">
                            <v:textbox>
                              <w:txbxContent>
                                <w:p w:rsidR="00216739" w:rsidRDefault="00216739" w:rsidP="004135F1">
                                  <w:pPr>
                                    <w:jc w:val="center"/>
                                  </w:pPr>
                                  <w:r>
                                    <w:t>3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87" type="#_x0000_t202" style="position:absolute;top:8139;width:451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905G8MA&#10;AADcAAAADwAAAGRycy9kb3ducmV2LnhtbESPQYvCMBSE78L+h/AW9qbplkWkGmWp1N2LglUQb4/m&#10;2Rabl9JErf/eCILHYWa+YWaL3jTiSp2rLSv4HkUgiAuray4V7HfZcALCeWSNjWVScCcHi/nHYIaJ&#10;tjfe0jX3pQgQdgkqqLxvEyldUZFBN7ItcfBOtjPog+xKqTu8BbhpZBxFY2mw5rBQYUtpRcU5vxgF&#10;f6timTvpMFtt1+0xPehMb7RSX5/97xSEp96/w6/2v1bwM4nheSYcATl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905G8MAAADcAAAADwAAAAAAAAAAAAAAAACYAgAAZHJzL2Rv&#10;d25yZXYueG1sUEsFBgAAAAAEAAQA9QAAAIgDAAAAAA==&#10;" strokecolor="black [3213]">
                            <v:textbox>
                              <w:txbxContent>
                                <w:p w:rsidR="00216739" w:rsidRDefault="00216739" w:rsidP="004135F1">
                                  <w:pPr>
                                    <w:jc w:val="center"/>
                                  </w:pPr>
                                  <w:r>
                                    <w:t>4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88" type="#_x0000_t202" style="position:absolute;left:4521;top:5426;width:6532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JGcgMQA&#10;AADcAAAADwAAAGRycy9kb3ducmV2LnhtbESPQWvCQBSE74L/YXmCN7OxFpGYVYoS20sFo1B6e2Sf&#10;SWj2bchuk/TfdwsFj8PMfMOk+9E0oqfO1ZYVLKMYBHFhdc2lgts1W2xAOI+ssbFMCn7IwX43naSY&#10;aDvwhfrclyJA2CWooPK+TaR0RUUGXWRb4uDdbWfQB9mVUnc4BLhp5FMcr6XBmsNChS0dKiq+8m+j&#10;4PVUHHMnHWany3v7efjQmT5rpeaz8WULwtPoH+H/9ptW8LxZwd+ZcATk7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CRnIDEAAAA3AAAAA8AAAAAAAAAAAAAAAAAmAIAAGRycy9k&#10;b3ducmV2LnhtbFBLBQYAAAAABAAEAPUAAACJAwAAAAA=&#10;" strokecolor="black [3213]">
                            <v:textbox>
                              <w:txbxContent>
                                <w:p w:rsidR="00216739" w:rsidRPr="00B75F2B" w:rsidRDefault="00A6197C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Use the jig saw to cut to make clean cuts.</w:t>
                                  </w:r>
                                  <w:r>
                                    <w:rPr>
                                      <w:sz w:val="20"/>
                                    </w:rPr>
                                    <w:tab/>
                                  </w:r>
                                </w:p>
                              </w:txbxContent>
                            </v:textbox>
                          </v:shape>
                          <v:shape id="Text Box 2" o:spid="_x0000_s1089" type="#_x0000_t202" style="position:absolute;left:69936;width:23832;height:10867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3gE9MIA&#10;AADcAAAADwAAAGRycy9kb3ducmV2LnhtbESPQYvCMBSE7wv+h/AEb2uqiEg1iihVLwpWQbw9mmdb&#10;bF5KE7X+eyMs7HGYmW+Y2aI1lXhS40rLCgb9CARxZnXJuYLzKfmdgHAeWWNlmRS8ycFi3vmZYazt&#10;i4/0TH0uAoRdjAoK7+tYSpcVZND1bU0cvJttDPogm1zqBl8Bbio5jKKxNFhyWCiwplVB2T19GAXb&#10;TbZOnXSYbI77+rq66EQftFK9brucgvDU+v/wX3unFYwmI/ieCUdAzj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PeAT0wgAAANwAAAAPAAAAAAAAAAAAAAAAAJgCAABkcnMvZG93&#10;bnJldi54bWxQSwUGAAAAAAQABAD1AAAAhwMAAAAA&#10;" strokecolor="black [3213]">
                            <v:textbox>
                              <w:txbxContent>
                                <w:p w:rsidR="00A6197C" w:rsidRPr="00A74C38" w:rsidRDefault="00A6197C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Some cut outs were too small and had </w:t>
                                  </w:r>
                                  <w:proofErr w:type="gramStart"/>
                                  <w:r>
                                    <w:rPr>
                                      <w:sz w:val="20"/>
                                    </w:rPr>
                                    <w:t>to  cut</w:t>
                                  </w:r>
                                  <w:proofErr w:type="gramEnd"/>
                                  <w:r>
                                    <w:rPr>
                                      <w:sz w:val="20"/>
                                    </w:rPr>
                                    <w:t xml:space="preserve">  them out again. </w:t>
                                  </w:r>
                                  <w:proofErr w:type="gramStart"/>
                                  <w:r>
                                    <w:rPr>
                                      <w:sz w:val="20"/>
                                    </w:rPr>
                                    <w:t>Didn’t have enough time.</w:t>
                                  </w:r>
                                  <w:proofErr w:type="gramEnd"/>
                                </w:p>
                              </w:txbxContent>
                            </v:textbox>
                          </v:shape>
                          <v:shape id="Text Box 2" o:spid="_x0000_s1090" type="#_x0000_t202" style="position:absolute;left:4521;width:65328;height:272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DShb8QA&#10;AADcAAAADwAAAGRycy9kb3ducmV2LnhtbESPQWvCQBSE74L/YXmCN7OxWJGYVYoS20sFo1B6e2Sf&#10;SWj2bchuk/TfdwsFj8PMfMOk+9E0oqfO1ZYVLKMYBHFhdc2lgts1W2xAOI+ssbFMCn7IwX43naSY&#10;aDvwhfrclyJA2CWooPK+TaR0RUUGXWRb4uDdbWfQB9mVUnc4BLhp5FMcr6XBmsNChS0dKiq+8m+j&#10;4PVUHHMnHWany3v7efjQmT5rpeaz8WULwtPoH+H/9ptWsNo8w9+ZcATk7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A0oW/EAAAA3AAAAA8AAAAAAAAAAAAAAAAAmAIAAGRycy9k&#10;b3ducmV2LnhtbFBLBQYAAAAABAAEAPUAAACJAwAAAAA=&#10;" strokecolor="black [3213]">
                            <v:textbox>
                              <w:txbxContent>
                                <w:p w:rsidR="00216739" w:rsidRPr="00B75F2B" w:rsidRDefault="00A6197C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Cut out about 10 pieces to </w:t>
                                  </w:r>
                                  <w:r w:rsidR="00863359">
                                    <w:rPr>
                                      <w:sz w:val="20"/>
                                    </w:rPr>
                                    <w:t xml:space="preserve">form the fender. 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91" type="#_x0000_t202" style="position:absolute;left:4521;top:8139;width:6532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OY/GMQA&#10;AADcAAAADwAAAGRycy9kb3ducmV2LnhtbESPQWuDQBSE74X8h+UFemvWhiLBZpVi0PaSgKZQenu4&#10;Lypx34q7Tey/zwYKPQ4z8w2zzWYziAtNrres4HkVgSBurO65VfB5LJ42IJxH1jhYJgW/5CBLFw9b&#10;TLS9ckWX2rciQNglqKDzfkykdE1HBt3KjsTBO9nJoA9yaqWe8BrgZpDrKIqlwZ7DQocj5R015/rH&#10;KHgvm13tpMOirPbjd/6lC33QSj0u57dXEJ5m/x/+a39oBS+bGO5nwhGQ6Q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DmPxjEAAAA3AAAAA8AAAAAAAAAAAAAAAAAmAIAAGRycy9k&#10;b3ducmV2LnhtbFBLBQYAAAAABAAEAPUAAACJAwAAAAA=&#10;" strokecolor="black [3213]">
                            <v:textbox>
                              <w:txbxContent>
                                <w:p w:rsidR="00216739" w:rsidRPr="00B75F2B" w:rsidRDefault="00A6197C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Work till end of class and asked Mr. Neal to take a look at the cuts to see what I needed to improve on.</w:t>
                                  </w:r>
                                </w:p>
                              </w:txbxContent>
                            </v:textbox>
                          </v:shape>
                        </v:group>
                      </v:group>
                    </v:group>
                  </v:group>
                </v:group>
              </v:group>
              <v:group id="Group 487" o:spid="_x0000_s1092" style="position:absolute;top:45519;width:97437;height:15170" coordsize="97437,151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EkKL2xgAAANwA&#10;AAAPAAAAAAAAAAAAAAAAAKoCAABkcnMvZG93bnJldi54bWxQSwUGAAAAAAQABAD6AAAAnQMAAAAA&#10;">
                <v:rect id="Rectangle 488" o:spid="_x0000_s1093" style="position:absolute;width:97437;height:15170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NnH5sEA&#10;AADcAAAADwAAAGRycy9kb3ducmV2LnhtbERPy4rCMBTdC/MP4QpuZEwVkU5tKsPAoDvxAbq8NNe2&#10;tLmpTdT692YhuDycd7rqTSPu1LnKsoLpJAJBnFtdcaHgePj/jkE4j6yxsUwKnuRglX0NUky0ffCO&#10;7ntfiBDCLkEFpfdtIqXLSzLoJrYlDtzFdgZ9gF0hdYePEG4aOYuihTRYcWgosaW/kvJ6fzMKznRd&#10;j+nneHWXaHY7bcf11Me1UqNh/7sE4an3H/HbvdEK5nFYG86EIyCz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DZx+bBAAAA3AAAAA8AAAAAAAAAAAAAAAAAmAIAAGRycy9kb3du&#10;cmV2LnhtbFBLBQYAAAAABAAEAPUAAACGAwAAAAA=&#10;" fillcolor="white [3201]" strokecolor="black [3213]" strokeweight="2pt"/>
                <v:group id="Group 489" o:spid="_x0000_s1094" style="position:absolute;top:100;width:97411;height:14996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aQ5MfxgAAANwA&#10;AAAPAAAAAAAAAAAAAAAAAKoCAABkcnMvZG93bnJldi54bWxQSwUGAAAAAAQABAD6AAAAnQMAAAAA&#10;">
                  <v:shape id="Text Box 490" o:spid="_x0000_s1095" type="#_x0000_t202" style="position:absolute;left:84205;top:200;width:12465;height:394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TQp48IA&#10;AADcAAAADwAAAGRycy9kb3ducmV2LnhtbERPy2rCQBTdF/yH4QrumhmLFpM6CdIidKXUR6G7S+aa&#10;hGbuhMzUpH/vLASXh/NeF6NtxZV63zjWME8UCOLSmYYrDafj9nkFwgdkg61j0vBPHop88rTGzLiB&#10;v+h6CJWIIewz1FCH0GVS+rImiz5xHXHkLq63GCLsK2l6HGK4beWLUq/SYsOxocaO3msqfw9/VsN5&#10;d/n5Xqh99WGX3eBGJdmmUuvZdNy8gQg0hof47v40GhZpnB/PxCMg8xs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pNCnjwgAAANwAAAAPAAAAAAAAAAAAAAAAAJgCAABkcnMvZG93&#10;bnJldi54bWxQSwUGAAAAAAQABAD1AAAAhwMAAAAA&#10;" filled="f" stroked="f">
                    <v:fill o:detectmouseclick="t"/>
                    <v:textbox style="mso-next-textbox:#Text Box 490">
                      <w:txbxContent>
                        <w:p w:rsidR="00216739" w:rsidRPr="00854BDF" w:rsidRDefault="00216739" w:rsidP="004135F1">
                          <w:pPr>
                            <w:jc w:val="center"/>
                            <w:rPr>
                              <w:b/>
                              <w:noProof/>
                              <w:spacing w:val="10"/>
                              <w:sz w:val="24"/>
                              <w:szCs w:val="72"/>
                            </w:rPr>
                          </w:pPr>
                          <w:r>
                            <w:rPr>
                              <w:b/>
                              <w:noProof/>
                              <w:spacing w:val="10"/>
                              <w:sz w:val="36"/>
                              <w:szCs w:val="72"/>
                            </w:rPr>
                            <w:t>Thurs</w:t>
                          </w:r>
                          <w:r w:rsidRPr="00854BDF">
                            <w:rPr>
                              <w:b/>
                              <w:noProof/>
                              <w:spacing w:val="10"/>
                              <w:sz w:val="36"/>
                              <w:szCs w:val="72"/>
                            </w:rPr>
                            <w:t>day</w:t>
                          </w:r>
                        </w:p>
                      </w:txbxContent>
                    </v:textbox>
                  </v:shape>
                  <v:group id="Group 491" o:spid="_x0000_s1096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h7AnExgAAANwA&#10;AAAPAAAAAAAAAAAAAAAAAKoCAABkcnMvZG93bnJldi54bWxQSwUGAAAAAAQABAD6AAAAnQMAAAAA&#10;">
                    <v:shape id="Text Box 2" o:spid="_x0000_s1097" type="#_x0000_t202" style="position:absolute;left:8139;top:6832;width:65327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gSvxsMA&#10;AADcAAAADwAAAGRycy9kb3ducmV2LnhtbESPQYvCMBSE7wv+h/AEb2uqyLJWo4hS3YsLVkG8PZpn&#10;W2xeShO1/nsjCB6HmfmGmc5bU4kbNa60rGDQj0AQZ1aXnCs47JPvXxDOI2usLJOCBzmYzzpfU4y1&#10;vfOObqnPRYCwi1FB4X0dS+myggy6vq2Jg3e2jUEfZJNL3eA9wE0lh1H0Iw2WHBYKrGlZUHZJr0bB&#10;Zp2tUicdJuvdtj4tjzrR/1qpXrddTEB4av0n/G7/aQWj8RB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6gSvxsMAAADcAAAADwAAAAAAAAAAAAAAAACYAgAAZHJzL2Rv&#10;d25yZXYueG1sUEsFBgAAAAAEAAQA9QAAAIgDAAAAAA==&#10;" strokecolor="black [3213]">
                      <v:textbox>
                        <w:txbxContent>
                          <w:p w:rsidR="00216739" w:rsidRPr="00B75F2B" w:rsidRDefault="003F688E" w:rsidP="004135F1">
                            <w:pPr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Help Z</w:t>
                            </w:r>
                            <w:r w:rsidR="00C31400">
                              <w:rPr>
                                <w:sz w:val="20"/>
                              </w:rPr>
                              <w:t>ack cut out more foam to form the wheel finders.</w:t>
                            </w:r>
                          </w:p>
                        </w:txbxContent>
                      </v:textbox>
                    </v:shape>
                    <v:group id="Group 493" o:spid="_x0000_s1098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D5yMijFAAAA3AAA&#10;AA8AAAAAAAAAAAAAAAAAqgIAAGRycy9kb3ducmV2LnhtbFBLBQYAAAAABAAEAPoAAACcAwAAAAA=&#10;">
                      <v:shape id="Text Box 2" o:spid="_x0000_s1099" type="#_x0000_t202" style="position:absolute;left:3617;top:6832;width:4519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qGSKcMA&#10;AADcAAAADwAAAGRycy9kb3ducmV2LnhtbESPQYvCMBSE7wv+h/AEb2uqyLJWo4hS3YsLVkG8PZpn&#10;W2xeShO1/nsjCB6HmfmGmc5bU4kbNa60rGDQj0AQZ1aXnCs47JPvXxDOI2usLJOCBzmYzzpfU4y1&#10;vfOObqnPRYCwi1FB4X0dS+myggy6vq2Jg3e2jUEfZJNL3eA9wE0lh1H0Iw2WHBYKrGlZUHZJr0bB&#10;Zp2tUicdJuvdtj4tjzrR/1qpXrddTEB4av0n/G7/aQWj8Qh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qGSKcMAAADcAAAADwAAAAAAAAAAAAAAAACYAgAAZHJzL2Rv&#10;d25yZXYueG1sUEsFBgAAAAAEAAQA9QAAAIgDAAAAAA==&#10;" strokecolor="black [3213]">
                        <v:textbox>
                          <w:txbxContent>
                            <w:p w:rsidR="00216739" w:rsidRDefault="00216739" w:rsidP="004135F1">
                              <w:pPr>
                                <w:jc w:val="center"/>
                              </w:pPr>
                              <w:r>
                                <w:t>2</w:t>
                              </w:r>
                            </w:p>
                          </w:txbxContent>
                        </v:textbox>
                      </v:shape>
                      <v:group id="Group 495" o:spid="_x0000_s1100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e1w/HxgAAANwA&#10;AAAPAAAAAAAAAAAAAAAAAKoCAABkcnMvZG93bnJldi54bWxQSwUGAAAAAAQABAD6AAAAnQMAAAAA&#10;">
                        <v:shape id="Text Box 2" o:spid="_x0000_s1101" type="#_x0000_t202" style="position:absolute;left:-3591;top:7736;width:10850;height:3667;rotation:-9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iIB3ccA&#10;AADcAAAADwAAAGRycy9kb3ducmV2LnhtbESPQWvCQBSE74L/YXlCL1I3KSJNmo20tko99KDtweMz&#10;+0xCs29DdqvJv3cLgsdhZr5hsmVvGnGmztWWFcSzCARxYXXNpYKf7/XjMwjnkTU2lknBQA6W+XiU&#10;YarthXd03vtSBAi7FBVU3replK6oyKCb2ZY4eCfbGfRBdqXUHV4C3DTyKYoW0mDNYaHCllYVFb/7&#10;P6NgNW1NMsTHod6+bT52hzhp3g9fSj1M+tcXEJ56fw/f2p9awTxZwP+ZcARkfgU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EIiAd3HAAAA3AAAAA8AAAAAAAAAAAAAAAAAmAIAAGRy&#10;cy9kb3ducmV2LnhtbFBLBQYAAAAABAAEAPUAAACMAwAAAAA=&#10;" strokecolor="black [3213]">
                          <v:textbox>
                            <w:txbxContent>
                              <w:p w:rsidR="00216739" w:rsidRPr="00B75F2B" w:rsidRDefault="00216739" w:rsidP="004135F1">
                                <w:pPr>
                                  <w:jc w:val="center"/>
                                  <w:rPr>
                                    <w:sz w:val="18"/>
                                  </w:rPr>
                                </w:pPr>
                                <w:r w:rsidRPr="00B75F2B">
                                  <w:rPr>
                                    <w:sz w:val="18"/>
                                  </w:rPr>
                                  <w:t>Steps Taken to Reach Objective:</w:t>
                                </w:r>
                              </w:p>
                            </w:txbxContent>
                          </v:textbox>
                        </v:shape>
                        <v:shape id="Text Box 2" o:spid="_x0000_s1102" type="#_x0000_t202" style="position:absolute;left:25;width:8180;height:4114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rdeX8MA&#10;AADcAAAADwAAAGRycy9kb3ducmV2LnhtbESPzW7CMBCE75X6DtZW6g2cQvlLMQiBQFxJ4L6KFyci&#10;XkexgZSnr5GQehzNzDea+bKztbhR6yvHCr76CQjiwumKjYJjvu1NQfiArLF2TAp+ycNy8f42x1S7&#10;Ox/olgUjIoR9igrKEJpUSl+UZNH3XUMcvbNrLYYoWyN1i/cIt7UcJMlYWqw4LpTY0Lqk4pJdrYLH&#10;PteXHQ83hWlGp2qd5WFkNkp9fnSrHxCBuvAffrX3WsH3bALPM/EIyMU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7rdeX8MAAADcAAAADwAAAAAAAAAAAAAAAACYAgAAZHJzL2Rv&#10;d25yZXYueG1sUEsFBgAAAAAEAAQA9QAAAIgDAAAAAA==&#10;" strokecolor="black [3213]">
                          <v:textbox>
                            <w:txbxContent>
                              <w:p w:rsidR="00216739" w:rsidRPr="00B75F2B" w:rsidRDefault="00216739" w:rsidP="004135F1">
                                <w:pPr>
                                  <w:spacing w:after="0"/>
                                  <w:jc w:val="center"/>
                                  <w:rPr>
                                    <w:sz w:val="18"/>
                                  </w:rPr>
                                </w:pPr>
                                <w:r w:rsidRPr="00B75F2B">
                                  <w:rPr>
                                    <w:sz w:val="18"/>
                                  </w:rPr>
                                  <w:t>Objective (s):</w:t>
                                </w:r>
                              </w:p>
                            </w:txbxContent>
                          </v:textbox>
                        </v:shape>
                        <v:shape id="Text Box 2" o:spid="_x0000_s1103" type="#_x0000_t202" style="position:absolute;left:8165;width:65327;height:411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+yYLMEA&#10;AADcAAAADwAAAGRycy9kb3ducmV2LnhtbERPTYvCMBC9L/gfwgje1lSRZa3GIpW6e3HBKoi3oRnb&#10;YjMpTdTuvzcHwePjfS+T3jTiTp2rLSuYjCMQxIXVNZcKjofs8xuE88gaG8uk4J8cJKvBxxJjbR+8&#10;p3vuSxFC2MWooPK+jaV0RUUG3di2xIG72M6gD7Arpe7wEcJNI6dR9CUN1hwaKmwprai45jej4Gdb&#10;bHInHWbb/a49pyed6T+t1GjYrxcgPPX+LX65f7WC2TysDWfCEZCr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vsmCzBAAAA3AAAAA8AAAAAAAAAAAAAAAAAmAIAAGRycy9kb3du&#10;cmV2LnhtbFBLBQYAAAAABAAEAPUAAACGAwAAAAA=&#10;" strokecolor="black [3213]">
                          <v:textbox>
                            <w:txbxContent>
                              <w:p w:rsidR="00216739" w:rsidRPr="00A74C38" w:rsidRDefault="00A6197C" w:rsidP="004135F1">
                                <w:pPr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sz w:val="20"/>
                                  </w:rPr>
                                  <w:t>Finish my electric work and make other panel.</w:t>
                                </w:r>
                              </w:p>
                            </w:txbxContent>
                          </v:textbox>
                        </v:shape>
                        <v:shape id="Text Box 2" o:spid="_x0000_s1104" type="#_x0000_t202" style="position:absolute;left:73579;width:9856;height:4106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GRvtsIA&#10;AADcAAAADwAAAGRycy9kb3ducmV2LnhtbESPT4vCMBTE7wv7HcJb8Lam6z/WapRFUbzauvdH80yL&#10;zUtpolY/vREEj8PM/IaZLztbiwu1vnKs4KefgCAunK7YKDjkm+9fED4ga6wdk4IbeVguPj/mmGp3&#10;5T1dsmBEhLBPUUEZQpNK6YuSLPq+a4ijd3StxRBla6Ru8RrhtpaDJJlIixXHhRIbWpVUnLKzVXDf&#10;5fq05eG6MM34v1pleRibtVK9r+5vBiJQF97hV3unFYymU3ieiUdALh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wZG+2wgAAANwAAAAPAAAAAAAAAAAAAAAAAJgCAABkcnMvZG93&#10;bnJldi54bWxQSwUGAAAAAAQABAD1AAAAhwMAAAAA&#10;" strokecolor="black [3213]">
                          <v:textbox>
                            <w:txbxContent>
                              <w:p w:rsidR="00216739" w:rsidRPr="00854BDF" w:rsidRDefault="00216739" w:rsidP="004135F1">
                                <w:pPr>
                                  <w:spacing w:after="0"/>
                                  <w:rPr>
                                    <w:sz w:val="18"/>
                                  </w:rPr>
                                </w:pPr>
                                <w:r w:rsidRPr="00854BDF">
                                  <w:rPr>
                                    <w:sz w:val="18"/>
                                  </w:rPr>
                                  <w:t>List issues / Complications</w:t>
                                </w:r>
                                <w:r>
                                  <w:rPr>
                                    <w:sz w:val="18"/>
                                  </w:rPr>
                                  <w:t>:</w:t>
                                </w:r>
                              </w:p>
                            </w:txbxContent>
                          </v:textbox>
                        </v:shape>
                        <v:group id="Group 500" o:spid="_x0000_s1105" style="position:absolute;left:3643;top:4119;width:93768;height:10869" coordsize="93768,108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QSzZFwwAAANwAAAAP&#10;AAAAAAAAAAAAAAAAAKoCAABkcnMvZG93bnJldi54bWxQSwUGAAAAAAQABAD6AAAAmgMAAAAA&#10;">
                          <v:shape id="Text Box 2" o:spid="_x0000_s1106" type="#_x0000_t202" style="position:absolute;width:4518;height:272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D2rq8IA&#10;AADcAAAADwAAAGRycy9kb3ducmV2LnhtbESPQYvCMBSE74L/ITzBm6YKilSjiFJ3LwpWQbw9mmdb&#10;bF5Kk9XuvzeC4HGYmW+Yxao1lXhQ40rLCkbDCARxZnXJuYLzKRnMQDiPrLGyTAr+ycFq2e0sMNb2&#10;yUd6pD4XAcIuRgWF93UspcsKMuiGtiYO3s02Bn2QTS51g88AN5UcR9FUGiw5LBRY06ag7J7+GQU/&#10;u2ybOukw2R339XVz0Yk+aKX6vXY9B+Gp9d/wp/2rFUyiEbzPhCMgly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EPaurwgAAANwAAAAPAAAAAAAAAAAAAAAAAJgCAABkcnMvZG93&#10;bnJldi54bWxQSwUGAAAAAAQABAD1AAAAhwMAAAAA&#10;" strokecolor="black [3213]">
                            <v:textbox>
                              <w:txbxContent>
                                <w:p w:rsidR="00216739" w:rsidRDefault="00216739" w:rsidP="004135F1">
                                  <w:pPr>
                                    <w:jc w:val="center"/>
                                  </w:pPr>
                                  <w:r>
                                    <w:t>1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107" type="#_x0000_t202" style="position:absolute;top:5426;width:451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O813MIA&#10;AADcAAAADwAAAGRycy9kb3ducmV2LnhtbESPQYvCMBSE74L/ITzBm6YKLlKNIkp1LwpWQbw9mmdb&#10;bF5KE7X7782C4HGYmW+Y+bI1lXhS40rLCkbDCARxZnXJuYLzKRlMQTiPrLGyTAr+yMFy0e3MMdb2&#10;xUd6pj4XAcIuRgWF93UspcsKMuiGtiYO3s02Bn2QTS51g68AN5UcR9GPNFhyWCiwpnVB2T19GAW7&#10;bbZJnXSYbI/7+rq+6EQftFL9XruagfDU+m/40/7VCibRGP7PhCMgF2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07zXcwgAAANwAAAAPAAAAAAAAAAAAAAAAAJgCAABkcnMvZG93&#10;bnJldi54bWxQSwUGAAAAAAQABAD1AAAAhwMAAAAA&#10;" strokecolor="black [3213]">
                            <v:textbox>
                              <w:txbxContent>
                                <w:p w:rsidR="00216739" w:rsidRDefault="00216739" w:rsidP="004135F1">
                                  <w:pPr>
                                    <w:jc w:val="center"/>
                                  </w:pPr>
                                  <w:r>
                                    <w:t>3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108" type="#_x0000_t202" style="position:absolute;top:8139;width:451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6OQR8MA&#10;AADcAAAADwAAAGRycy9kb3ducmV2LnhtbESPQYvCMBSE74L/ITzBm01dUZZqFFGqXlawCuLt0Tzb&#10;YvNSmqzWf79ZWNjjMDPfMItVZ2rxpNZVlhWMoxgEcW51xYWCyzkdfYJwHlljbZkUvMnBatnvLTDR&#10;9sUnema+EAHCLkEFpfdNIqXLSzLoItsQB+9uW4M+yLaQusVXgJtafsTxTBqsOCyU2NCmpPyRfRsF&#10;+12+zZx0mO5OX81tc9WpPmqlhoNuPQfhqfP/4b/2QSuYxhP4PROOgFz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6OQR8MAAADcAAAADwAAAAAAAAAAAAAAAACYAgAAZHJzL2Rv&#10;d25yZXYueG1sUEsFBgAAAAAEAAQA9QAAAIgDAAAAAA==&#10;" strokecolor="black [3213]">
                            <v:textbox>
                              <w:txbxContent>
                                <w:p w:rsidR="00216739" w:rsidRDefault="00216739" w:rsidP="004135F1">
                                  <w:pPr>
                                    <w:jc w:val="center"/>
                                  </w:pPr>
                                  <w:r>
                                    <w:t>4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109" type="#_x0000_t202" style="position:absolute;left:4521;top:5426;width:6532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EoIM8MA&#10;AADcAAAADwAAAGRycy9kb3ducmV2LnhtbESPQYvCMBSE74L/ITzBm01dVJZqFFGqXlawCuLt0Tzb&#10;YvNSmqzWf79ZWNjjMDPfMItVZ2rxpNZVlhWMoxgEcW51xYWCyzkdfYJwHlljbZkUvMnBatnvLTDR&#10;9sUnema+EAHCLkEFpfdNIqXLSzLoItsQB+9uW4M+yLaQusVXgJtafsTxTBqsOCyU2NCmpPyRfRsF&#10;+12+zZx0mO5OX81tc9WpPmqlhoNuPQfhqfP/4b/2QSuYxhP4PROOgFz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EoIM8MAAADcAAAADwAAAAAAAAAAAAAAAACYAgAAZHJzL2Rv&#10;d25yZXYueG1sUEsFBgAAAAAEAAQA9QAAAIgDAAAAAA==&#10;" strokecolor="black [3213]">
                            <v:textbox>
                              <w:txbxContent>
                                <w:p w:rsidR="00216739" w:rsidRPr="00B75F2B" w:rsidRDefault="00C31400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Open up </w:t>
                                  </w:r>
                                  <w:proofErr w:type="spellStart"/>
                                  <w:r>
                                    <w:rPr>
                                      <w:sz w:val="20"/>
                                    </w:rPr>
                                    <w:t>revit</w:t>
                                  </w:r>
                                  <w:proofErr w:type="spellEnd"/>
                                  <w:r>
                                    <w:rPr>
                                      <w:sz w:val="20"/>
                                    </w:rPr>
                                    <w:t xml:space="preserve"> city, and look for lamps and ceiling lights.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110" type="#_x0000_t202" style="position:absolute;left:69936;width:23832;height:10867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watqMMA&#10;AADcAAAADwAAAGRycy9kb3ducmV2LnhtbESPQYvCMBSE74L/ITzBm6YKilTTsihVLyvYXZC9PZq3&#10;bdnmpTRR67/fCILHYWa+YTZpbxpxo87VlhXMphEI4sLqmksF31/ZZAXCeWSNjWVS8CAHaTIcbDDW&#10;9s5nuuW+FAHCLkYFlfdtLKUrKjLoprYlDt6v7Qz6ILtS6g7vAW4aOY+ipTRYc1iosKVtRcVffjUK&#10;DvtilzvpMNufP9uf7UVn+qSVGo/6jzUIT71/h1/to1awiBbwPBOOgEz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+watqMMAAADcAAAADwAAAAAAAAAAAAAAAACYAgAAZHJzL2Rv&#10;d25yZXYueG1sUEsFBgAAAAAEAAQA9QAAAIgDAAAAAA==&#10;" strokecolor="black [3213]">
                            <v:textbox>
                              <w:txbxContent>
                                <w:p w:rsidR="00216739" w:rsidRPr="00A74C38" w:rsidRDefault="00216739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xbxContent>
                            </v:textbox>
                          </v:shape>
                          <v:shape id="Text Box 2" o:spid="_x0000_s1111" type="#_x0000_t202" style="position:absolute;left:4521;width:65328;height:272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9Qz38QA&#10;AADcAAAADwAAAGRycy9kb3ducmV2LnhtbESPQWvCQBSE74X+h+UVvNVNBYOkriIpiV4UkhaKt0f2&#10;mQSzb0N21fTfdwXB4zAz3zDL9Wg6caXBtZYVfEwjEMSV1S3XCn6+s/cFCOeRNXaWScEfOVivXl+W&#10;mGh744Kupa9FgLBLUEHjfZ9I6aqGDLqp7YmDd7KDQR/kUEs94C3ATSdnURRLgy2HhQZ7ShuqzuXF&#10;KNjm1VfppMMsL/b9Mf3VmT5opSZv4+YThKfRP8OP9k4rmEcx3M+EIyBX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vUM9/EAAAA3AAAAA8AAAAAAAAAAAAAAAAAmAIAAGRycy9k&#10;b3ducmV2LnhtbFBLBQYAAAAABAAEAPUAAACJAwAAAAA=&#10;" strokecolor="black [3213]">
                            <v:textbox>
                              <w:txbxContent>
                                <w:p w:rsidR="00216739" w:rsidRPr="00B75F2B" w:rsidRDefault="00C31400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Work on the house placing all the components were they belong.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112" type="#_x0000_t202" style="position:absolute;left:4521;top:8139;width:6532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JiWRMMA&#10;AADcAAAADwAAAGRycy9kb3ducmV2LnhtbESPQYvCMBSE74L/ITzBm01dUJdqFFGqXlawCuLt0Tzb&#10;YvNSmqzWf79ZWNjjMDPfMItVZ2rxpNZVlhWMoxgEcW51xYWCyzkdfYJwHlljbZkUvMnBatnvLTDR&#10;9sUnema+EAHCLkEFpfdNIqXLSzLoItsQB+9uW4M+yLaQusVXgJtafsTxVBqsOCyU2NCmpPyRfRsF&#10;+12+zZx0mO5OX81tc9WpPmqlhoNuPQfhqfP/4b/2QSuYxDP4PROOgFz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JiWRMMAAADcAAAADwAAAAAAAAAAAAAAAACYAgAAZHJzL2Rv&#10;d25yZXYueG1sUEsFBgAAAAAEAAQA9QAAAIgDAAAAAA==&#10;" strokecolor="black [3213]">
                            <v:textbox>
                              <w:txbxContent>
                                <w:p w:rsidR="00216739" w:rsidRPr="00B75F2B" w:rsidRDefault="003F0B28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Grab the foam pieces that Zack cut out, and put them against the body to see how they fit along the </w:t>
                                  </w:r>
                                  <w:r>
                                    <w:rPr>
                                      <w:sz w:val="20"/>
                                    </w:rPr>
                                    <w:t>body.</w:t>
                                  </w:r>
                                </w:p>
                              </w:txbxContent>
                            </v:textbox>
                          </v:shape>
                        </v:group>
                      </v:group>
                    </v:group>
                  </v:group>
                </v:group>
              </v:group>
              <v:group id="Group 508" o:spid="_x0000_s1113" style="position:absolute;top:60692;width:97437;height:15170" coordsize="97437,151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uPTpDwwAAANwAAAAP&#10;AAAAAAAAAAAAAAAAAKoCAABkcnMvZG93bnJldi54bWxQSwUGAAAAAAQABAD6AAAAmgMAAAAA&#10;">
                <v:rect id="Rectangle 509" o:spid="_x0000_s1114" style="position:absolute;width:97437;height:15170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KduusMA&#10;AADcAAAADwAAAGRycy9kb3ducmV2LnhtbESPT4vCMBTE78J+h/AWvIgmCopWo4iwrDfxD+jx0Tzb&#10;0ualNlHrtzfCwh6HmfkNs1i1thIPanzhWMNwoEAQp84UnGk4HX/6UxA+IBusHJOGF3lYLb86C0yM&#10;e/KeHoeQiQhhn6CGPIQ6kdKnOVn0A1cTR+/qGoshyiaTpsFnhNtKjpSaSIsFx4Uca9rklJaHu9Vw&#10;odtvj2anm7+q0f2865XDMC217n636zmIQG34D/+1t0bDWM3gcyYeAbl8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KduusMAAADcAAAADwAAAAAAAAAAAAAAAACYAgAAZHJzL2Rv&#10;d25yZXYueG1sUEsFBgAAAAAEAAQA9QAAAIgDAAAAAA==&#10;" fillcolor="white [3201]" strokecolor="black [3213]" strokeweight="2pt"/>
                <v:group id="Group 510" o:spid="_x0000_s1115" style="position:absolute;top:100;width:97411;height:14996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NWSoJjCAAAA3AAAAA8A&#10;AAAAAAAAAAAAAAAAqgIAAGRycy9kb3ducmV2LnhtbFBLBQYAAAAABAAEAPoAAACZAwAAAAA=&#10;">
                  <v:shape id="Text Box 511" o:spid="_x0000_s1116" type="#_x0000_t202" style="position:absolute;left:84205;top:200;width:12465;height:394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UqAv8QA&#10;AADcAAAADwAAAGRycy9kb3ducmV2LnhtbESPT2vCQBTE7wW/w/KE3upuiikaXUUqQk8t9R94e2Sf&#10;STD7NmTXJP323ULB4zAzv2GW68HWoqPWV441JBMFgjh3puJCw/Gwe5mB8AHZYO2YNPyQh/Vq9LTE&#10;zLiev6nbh0JECPsMNZQhNJmUPi/Jop+4hjh6V9daDFG2hTQt9hFua/mq1Ju0WHFcKLGh95Ly2/5u&#10;NZw+r5fzVH0VW5s2vRuUZDuXWj+Ph80CRKAhPML/7Q+jIU0S+DsTj4Bc/Q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1KgL/EAAAA3AAAAA8AAAAAAAAAAAAAAAAAmAIAAGRycy9k&#10;b3ducmV2LnhtbFBLBQYAAAAABAAEAPUAAACJAwAAAAA=&#10;" filled="f" stroked="f">
                    <v:fill o:detectmouseclick="t"/>
                    <v:textbox style="mso-next-textbox:#Text Box 511">
                      <w:txbxContent>
                        <w:p w:rsidR="00216739" w:rsidRPr="00854BDF" w:rsidRDefault="00216739" w:rsidP="004135F1">
                          <w:pPr>
                            <w:jc w:val="center"/>
                            <w:rPr>
                              <w:b/>
                              <w:noProof/>
                              <w:spacing w:val="10"/>
                              <w:sz w:val="24"/>
                              <w:szCs w:val="72"/>
                            </w:rPr>
                          </w:pPr>
                          <w:r>
                            <w:rPr>
                              <w:b/>
                              <w:noProof/>
                              <w:spacing w:val="10"/>
                              <w:sz w:val="36"/>
                              <w:szCs w:val="72"/>
                            </w:rPr>
                            <w:t>Fri</w:t>
                          </w:r>
                          <w:r w:rsidRPr="00854BDF">
                            <w:rPr>
                              <w:b/>
                              <w:noProof/>
                              <w:spacing w:val="10"/>
                              <w:sz w:val="36"/>
                              <w:szCs w:val="72"/>
                            </w:rPr>
                            <w:t>day</w:t>
                          </w:r>
                        </w:p>
                      </w:txbxContent>
                    </v:textbox>
                  </v:shape>
                  <v:group id="Group 512" o:spid="_x0000_s1117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KDJt0xgAAANwA&#10;AAAPAAAAAAAAAAAAAAAAAKoCAABkcnMvZG93bnJldi54bWxQSwUGAAAAAAQABAD6AAAAnQMAAAAA&#10;">
                    <v:shape id="Text Box 2" o:spid="_x0000_s1118" type="#_x0000_t202" style="position:absolute;left:8139;top:6832;width:65327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noGmsMA&#10;AADcAAAADwAAAGRycy9kb3ducmV2LnhtbESPQYvCMBSE74L/ITzBm01dUaQaRZS6XlawCuLt0Tzb&#10;YvNSmqx2//1mYcHjMDPfMMt1Z2rxpNZVlhWMoxgEcW51xYWCyzkdzUE4j6yxtkwKfsjBetXvLTHR&#10;9sUnema+EAHCLkEFpfdNIqXLSzLoItsQB+9uW4M+yLaQusVXgJtafsTxTBqsOCyU2NC2pPyRfRsF&#10;n/t8lznpMN2fvprb9qpTfdRKDQfdZgHCU+ff4f/2QSuYjifwdyYcAbn6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noGmsMAAADcAAAADwAAAAAAAAAAAAAAAACYAgAAZHJzL2Rv&#10;d25yZXYueG1sUEsFBgAAAAAEAAQA9QAAAIgDAAAAAA==&#10;" strokecolor="black [3213]">
                      <v:textbox>
                        <w:txbxContent>
                          <w:p w:rsidR="00216739" w:rsidRPr="00B75F2B" w:rsidRDefault="00216739" w:rsidP="004135F1">
                            <w:pPr>
                              <w:rPr>
                                <w:sz w:val="20"/>
                              </w:rPr>
                            </w:pPr>
                          </w:p>
                        </w:txbxContent>
                      </v:textbox>
                    </v:shape>
                    <v:group id="Group 514" o:spid="_x0000_s1119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qqaabxgAAANwA&#10;AAAPAAAAAAAAAAAAAAAAAKoCAABkcnMvZG93bnJldi54bWxQSwUGAAAAAAQABAD6AAAAnQMAAAAA&#10;">
                      <v:shape id="Text Box 2" o:spid="_x0000_s1120" type="#_x0000_t202" style="position:absolute;left:3617;top:6832;width:4519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t87dcIA&#10;AADcAAAADwAAAGRycy9kb3ducmV2LnhtbESPQYvCMBSE7wv+h/AEb2vqgiLVKKJUvShYBfH2aJ5t&#10;sXkpTVbrvzeC4HGYmW+Y6bw1lbhT40rLCgb9CARxZnXJuYLTMfkdg3AeWWNlmRQ8ycF81vmZYqzt&#10;gw90T30uAoRdjAoK7+tYSpcVZND1bU0cvKttDPogm1zqBh8Bbir5F0UjabDksFBgTcuCslv6bxRs&#10;1tkqddJhsj7s6svyrBO910r1uu1iAsJT67/hT3urFQwHQ3ifCUdAzl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+3zt1wgAAANwAAAAPAAAAAAAAAAAAAAAAAJgCAABkcnMvZG93&#10;bnJldi54bWxQSwUGAAAAAAQABAD1AAAAhwMAAAAA&#10;" strokecolor="black [3213]">
                        <v:textbox>
                          <w:txbxContent>
                            <w:p w:rsidR="00216739" w:rsidRDefault="00216739" w:rsidP="004135F1">
                              <w:pPr>
                                <w:jc w:val="center"/>
                              </w:pPr>
                              <w:r>
                                <w:t>2</w:t>
                              </w:r>
                            </w:p>
                          </w:txbxContent>
                        </v:textbox>
                      </v:shape>
                      <v:group id="Group 516" o:spid="_x0000_s1121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1N513xgAAANwA&#10;AAAPAAAAAAAAAAAAAAAAAKoCAABkcnMvZG93bnJldi54bWxQSwUGAAAAAAQABAD6AAAAnQMAAAAA&#10;">
                        <v:shape id="Text Box 2" o:spid="_x0000_s1122" type="#_x0000_t202" style="position:absolute;left:-3591;top:7736;width:10850;height:3667;rotation:-9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lyogccA&#10;AADcAAAADwAAAGRycy9kb3ducmV2LnhtbESPS2/CMBCE75X6H6ytxAWBEyRaSDGoPEUPHHgcOC7x&#10;Nokar6PYQPLvcSWkHkcz841mMmtMKW5Uu8KygrgfgSBOrS44U3A6rnsjEM4jaywtk4KWHMymry8T&#10;TLS9855uB5+JAGGXoILc+yqR0qU5GXR9WxEH78fWBn2QdSZ1jfcAN6UcRNG7NFhwWMixokVO6e/h&#10;ahQsupUZt/GlLb7nm9X+HI/L5XmnVOet+foE4anx/+Fne6sVDOMP+DsTjoCcPg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DZcqIHHAAAA3AAAAA8AAAAAAAAAAAAAAAAAmAIAAGRy&#10;cy9kb3ducmV2LnhtbFBLBQYAAAAABAAEAPUAAACMAwAAAAA=&#10;" strokecolor="black [3213]">
                          <v:textbox>
                            <w:txbxContent>
                              <w:p w:rsidR="00216739" w:rsidRPr="00B75F2B" w:rsidRDefault="00216739" w:rsidP="004135F1">
                                <w:pPr>
                                  <w:jc w:val="center"/>
                                  <w:rPr>
                                    <w:sz w:val="18"/>
                                  </w:rPr>
                                </w:pPr>
                                <w:r w:rsidRPr="00B75F2B">
                                  <w:rPr>
                                    <w:sz w:val="18"/>
                                  </w:rPr>
                                  <w:t>Steps Taken to Reach Objective:</w:t>
                                </w:r>
                              </w:p>
                            </w:txbxContent>
                          </v:textbox>
                        </v:shape>
                        <v:shape id="Text Box 2" o:spid="_x0000_s1123" type="#_x0000_t202" style="position:absolute;left:25;width:8180;height:4114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BrG6r8A&#10;AADcAAAADwAAAGRycy9kb3ducmV2LnhtbERPz2vCMBS+C/sfwhN2s6mOyugaRVocXm3d/dG8pcXm&#10;pTSZdvvrl4Pg8eP7XexnO4gbTb53rGCdpCCIW6d7NgouzXH1DsIHZI2DY1LwSx72u5dFgbl2dz7T&#10;rQ5GxBD2OSroQhhzKX3bkUWfuJE4ct9ushginIzUE95juB3kJk230mLPsaHDkcqO2mv9YxX8nRp9&#10;/eS3qjVj9tWXdRMyUyn1upwPHyACzeEpfrhPWkG2jmvjmXgE5O4f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EGsbqvwAAANwAAAAPAAAAAAAAAAAAAAAAAJgCAABkcnMvZG93bnJl&#10;di54bWxQSwUGAAAAAAQABAD1AAAAhAMAAAAA&#10;" strokecolor="black [3213]">
                          <v:textbox>
                            <w:txbxContent>
                              <w:p w:rsidR="00216739" w:rsidRPr="00B75F2B" w:rsidRDefault="00216739" w:rsidP="004135F1">
                                <w:pPr>
                                  <w:spacing w:after="0"/>
                                  <w:jc w:val="center"/>
                                  <w:rPr>
                                    <w:sz w:val="18"/>
                                  </w:rPr>
                                </w:pPr>
                                <w:r w:rsidRPr="00B75F2B">
                                  <w:rPr>
                                    <w:sz w:val="18"/>
                                  </w:rPr>
                                  <w:t>Objective (s):</w:t>
                                </w:r>
                              </w:p>
                            </w:txbxContent>
                          </v:textbox>
                        </v:shape>
                        <v:shape id="Text Box 2" o:spid="_x0000_s1124" type="#_x0000_t202" style="position:absolute;left:8165;width:65327;height:411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5IxcMMA&#10;AADcAAAADwAAAGRycy9kb3ducmV2LnhtbESPQYvCMBSE74L/ITzBm01dULQaRZS6XlawCuLt0Tzb&#10;YvNSmqx2//1mYcHjMDPfMMt1Z2rxpNZVlhWMoxgEcW51xYWCyzkdzUA4j6yxtkwKfsjBetXvLTHR&#10;9sUnema+EAHCLkEFpfdNIqXLSzLoItsQB+9uW4M+yLaQusVXgJtafsTxVBqsOCyU2NC2pPyRfRsF&#10;n/t8lznpMN2fvprb9qpTfdRKDQfdZgHCU+ff4f/2QSuYjOfwdyYcAbn6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/5IxcMMAAADcAAAADwAAAAAAAAAAAAAAAACYAgAAZHJzL2Rv&#10;d25yZXYueG1sUEsFBgAAAAAEAAQA9QAAAIgDAAAAAA==&#10;" strokecolor="black [3213]">
                          <v:textbox>
                            <w:txbxContent>
                              <w:p w:rsidR="00216739" w:rsidRPr="00A74C38" w:rsidRDefault="003F688E" w:rsidP="004135F1">
                                <w:pPr>
                                  <w:rPr>
                                    <w:sz w:val="20"/>
                                  </w:rPr>
                                </w:pPr>
                                <w:proofErr w:type="gramStart"/>
                                <w:r>
                                  <w:rPr>
                                    <w:sz w:val="20"/>
                                  </w:rPr>
                                  <w:t>Had a d</w:t>
                                </w:r>
                                <w:r w:rsidR="00786C28">
                                  <w:rPr>
                                    <w:sz w:val="20"/>
                                  </w:rPr>
                                  <w:t>octor appointment.</w:t>
                                </w:r>
                                <w:proofErr w:type="gramEnd"/>
                              </w:p>
                            </w:txbxContent>
                          </v:textbox>
                        </v:shape>
                        <v:shape id="Text Box 2" o:spid="_x0000_s1125" type="#_x0000_t202" style="position:absolute;left:73579;width:9856;height:4106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AAAUb8A&#10;AADcAAAADwAAAGRycy9kb3ducmV2LnhtbERPz2vCMBS+D/Y/hDfwtqZWOqQ2ilgcXtfq/dE802Lz&#10;Upqo3f765TDY8eP7Xe5mO4gHTb53rGCZpCCIW6d7NgrOzfF9DcIHZI2DY1LwTR5229eXEgvtnvxF&#10;jzoYEUPYF6igC2EspPRtRxZ94kbiyF3dZDFEOBmpJ3zGcDvILE0/pMWeY0OHIx06am/13Sr4OTX6&#10;9smrqjVjfukPdRNyUym1eJv3GxCB5vAv/nOftII8i/PjmXgE5PYX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0AABRvwAAANwAAAAPAAAAAAAAAAAAAAAAAJgCAABkcnMvZG93bnJl&#10;di54bWxQSwUGAAAAAAQABAD1AAAAhAMAAAAA&#10;" strokecolor="black [3213]">
                          <v:textbox>
                            <w:txbxContent>
                              <w:p w:rsidR="00216739" w:rsidRPr="00854BDF" w:rsidRDefault="00216739" w:rsidP="004135F1">
                                <w:pPr>
                                  <w:spacing w:after="0"/>
                                  <w:rPr>
                                    <w:sz w:val="18"/>
                                  </w:rPr>
                                </w:pPr>
                                <w:r w:rsidRPr="00854BDF">
                                  <w:rPr>
                                    <w:sz w:val="18"/>
                                  </w:rPr>
                                  <w:t>List issues / Complications</w:t>
                                </w:r>
                                <w:r>
                                  <w:rPr>
                                    <w:sz w:val="18"/>
                                  </w:rPr>
                                  <w:t>:</w:t>
                                </w:r>
                              </w:p>
                            </w:txbxContent>
                          </v:textbox>
                        </v:shape>
                        <v:group id="Group 521" o:spid="_x0000_s1126" style="position:absolute;left:3643;top:4119;width:93768;height:10869" coordsize="93768,108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0ss++xgAAANwA&#10;AAAPAAAAAAAAAAAAAAAAAKoCAABkcnMvZG93bnJldi54bWxQSwUGAAAAAAQABAD6AAAAnQMAAAAA&#10;">
                          <v:shape id="Text Box 2" o:spid="_x0000_s1127" type="#_x0000_t202" style="position:absolute;width:4518;height:272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1ppvMIA&#10;AADcAAAADwAAAGRycy9kb3ducmV2LnhtbESPQYvCMBSE7wv+h/AEb2tqQZFqFFHqelGwuyDeHs2z&#10;LTYvpclq/fdGEDwOM/MNM192phY3al1lWcFoGIEgzq2uuFDw95t+T0E4j6yxtkwKHuRgueh9zTHR&#10;9s5HumW+EAHCLkEFpfdNIqXLSzLohrYhDt7FtgZ9kG0hdYv3ADe1jKNoIg1WHBZKbGhdUn7N/o2C&#10;n22+yZx0mG6P++a8PulUH7RSg363moHw1PlP+N3eaQXjOIbXmXAE5OIJ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/Wmm8wgAAANwAAAAPAAAAAAAAAAAAAAAAAJgCAABkcnMvZG93&#10;bnJldi54bWxQSwUGAAAAAAQABAD1AAAAhwMAAAAA&#10;" strokecolor="black [3213]">
                            <v:textbox>
                              <w:txbxContent>
                                <w:p w:rsidR="00216739" w:rsidRDefault="00216739" w:rsidP="004135F1">
                                  <w:pPr>
                                    <w:jc w:val="center"/>
                                  </w:pPr>
                                  <w:r>
                                    <w:t>1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128" type="#_x0000_t202" style="position:absolute;top:5426;width:451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BbMJ8MA&#10;AADcAAAADwAAAGRycy9kb3ducmV2LnhtbESPQYvCMBSE7wv+h/AEb2uqsotUo4hS3YsLVkG8PZpn&#10;W2xeShO1/nsjCB6HmfmGmc5bU4kbNa60rGDQj0AQZ1aXnCs47JPvMQjnkTVWlknBgxzMZ52vKcba&#10;3nlHt9TnIkDYxaig8L6OpXRZQQZd39bEwTvbxqAPssmlbvAe4KaSwyj6lQZLDgsF1rQsKLukV6Ng&#10;s85WqZMOk/VuW5+WR53of61Ur9suJiA8tf4Tfrf/tIKf4Qh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BbMJ8MAAADcAAAADwAAAAAAAAAAAAAAAACYAgAAZHJzL2Rv&#10;d25yZXYueG1sUEsFBgAAAAAEAAQA9QAAAIgDAAAAAA==&#10;" strokecolor="black [3213]">
                            <v:textbox>
                              <w:txbxContent>
                                <w:p w:rsidR="00216739" w:rsidRDefault="00216739" w:rsidP="004135F1">
                                  <w:pPr>
                                    <w:jc w:val="center"/>
                                  </w:pPr>
                                  <w:r>
                                    <w:t>3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129" type="#_x0000_t202" style="position:absolute;top:8139;width:451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/9UU8MA&#10;AADcAAAADwAAAGRycy9kb3ducmV2LnhtbESPQYvCMBSE7wv+h/AEb2uquItUo4hS3YsLVkG8PZpn&#10;W2xeShO1/nsjCB6HmfmGmc5bU4kbNa60rGDQj0AQZ1aXnCs47JPvMQjnkTVWlknBgxzMZ52vKcba&#10;3nlHt9TnIkDYxaig8L6OpXRZQQZd39bEwTvbxqAPssmlbvAe4KaSwyj6lQZLDgsF1rQsKLukV6Ng&#10;s85WqZMOk/VuW5+WR53of61Ur9suJiA8tf4Tfrf/tIKf4Qh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3/9UU8MAAADcAAAADwAAAAAAAAAAAAAAAACYAgAAZHJzL2Rv&#10;d25yZXYueG1sUEsFBgAAAAAEAAQA9QAAAIgDAAAAAA==&#10;" strokecolor="black [3213]">
                            <v:textbox>
                              <w:txbxContent>
                                <w:p w:rsidR="00216739" w:rsidRDefault="00216739" w:rsidP="004135F1">
                                  <w:pPr>
                                    <w:jc w:val="center"/>
                                  </w:pPr>
                                  <w:r>
                                    <w:t>4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130" type="#_x0000_t202" style="position:absolute;left:4521;top:5426;width:6532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LPxyMQA&#10;AADcAAAADwAAAGRycy9kb3ducmV2LnhtbESPQWvCQBSE7wX/w/IEb3WjoJTUTRAl6qUFY6H09sg+&#10;k2D2bciuSfz3XaHQ4zAz3zCbdDSN6KlztWUFi3kEgriwuuZSwdcle30D4TyyxsYyKXiQgzSZvGww&#10;1nbgM/W5L0WAsItRQeV9G0vpiooMurltiYN3tZ1BH2RXSt3hEOCmkcsoWkuDNYeFClvaVVTc8rtR&#10;cDwU+9xJh9nh/NH+7L51pj+1UrPpuH0H4Wn0/+G/9kkrWC1X8DwTjoBMf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Cz8cjEAAAA3AAAAA8AAAAAAAAAAAAAAAAAmAIAAGRycy9k&#10;b3ducmV2LnhtbFBLBQYAAAAABAAEAPUAAACJAwAAAAA=&#10;" strokecolor="black [3213]">
                            <v:textbox>
                              <w:txbxContent>
                                <w:p w:rsidR="00216739" w:rsidRPr="00B75F2B" w:rsidRDefault="00216739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xbxContent>
                            </v:textbox>
                          </v:shape>
                          <v:shape id="Text Box 2" o:spid="_x0000_s1131" type="#_x0000_t202" style="position:absolute;left:69936;width:23832;height:10867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GFvv8QA&#10;AADcAAAADwAAAGRycy9kb3ducmV2LnhtbESPQWvCQBSE7wX/w/IEb81GQSlpVhEl0UsLxkLp7ZF9&#10;JsHs25BdY/z3bqHQ4zAz3zDpZjStGKh3jWUF8ygGQVxa3XCl4Oucvb6BcB5ZY2uZFDzIwWY9eUkx&#10;0fbOJxoKX4kAYZeggtr7LpHSlTUZdJHtiIN3sb1BH2RfSd3jPcBNKxdxvJIGGw4LNXa0q6m8Fjej&#10;4JCX+8JJh1l++uh+dt86059aqdl03L6D8DT6//Bf+6gVLBcr+D0TjoBcP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Bhb7/EAAAA3AAAAA8AAAAAAAAAAAAAAAAAmAIAAGRycy9k&#10;b3ducmV2LnhtbFBLBQYAAAAABAAEAPUAAACJAwAAAAA=&#10;" strokecolor="black [3213]">
                            <v:textbox>
                              <w:txbxContent>
                                <w:p w:rsidR="00216739" w:rsidRPr="00A74C38" w:rsidRDefault="00216739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xbxContent>
                            </v:textbox>
                          </v:shape>
                          <v:shape id="Text Box 2" o:spid="_x0000_s1132" type="#_x0000_t202" style="position:absolute;left:4521;width:65328;height:272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y3KJMMA&#10;AADcAAAADwAAAGRycy9kb3ducmV2LnhtbESPQYvCMBSE7wv+h/AEb2uq4K5Uo4hS3YsLVkG8PZpn&#10;W2xeShO1/nsjCB6HmfmGmc5bU4kbNa60rGDQj0AQZ1aXnCs47JPvMQjnkTVWlknBgxzMZ52vKcba&#10;3nlHt9TnIkDYxaig8L6OpXRZQQZd39bEwTvbxqAPssmlbvAe4KaSwyj6kQZLDgsF1rQsKLukV6Ng&#10;s85WqZMOk/VuW5+WR53of61Ur9suJiA8tf4Tfrf/tILR8Bd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y3KJMMAAADcAAAADwAAAAAAAAAAAAAAAACYAgAAZHJzL2Rv&#10;d25yZXYueG1sUEsFBgAAAAAEAAQA9QAAAIgDAAAAAA==&#10;" strokecolor="black [3213]">
                            <v:textbox>
                              <w:txbxContent>
                                <w:p w:rsidR="00216739" w:rsidRPr="00B75F2B" w:rsidRDefault="00216739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xbxContent>
                            </v:textbox>
                          </v:shape>
                          <v:shape id="Text Box 2" o:spid="_x0000_s1133" type="#_x0000_t202" style="position:absolute;left:4521;top:8139;width:6532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rJeVsEA&#10;AADcAAAADwAAAGRycy9kb3ducmV2LnhtbERPTWvCQBC9F/wPywi91Y2BikRXEUvSXhSMheJtyI5J&#10;MDsbstsk/nv3IHh8vO/1djSN6KlztWUF81kEgriwuuZSwe85/ViCcB5ZY2OZFNzJwXYzeVtjou3A&#10;J+pzX4oQwi5BBZX3bSKlKyoy6Ga2JQ7c1XYGfYBdKXWHQwg3jYyjaCEN1hwaKmxpX1Fxy/+Ngu+s&#10;+MqddJhmp0N72f/pVB+1Uu/TcbcC4Wn0L/HT/aMVfMZhbTgTjoDcPA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6yXlbBAAAA3AAAAA8AAAAAAAAAAAAAAAAAmAIAAGRycy9kb3du&#10;cmV2LnhtbFBLBQYAAAAABAAEAPUAAACGAwAAAAA=&#10;" strokecolor="black [3213]">
                            <v:textbox>
                              <w:txbxContent>
                                <w:p w:rsidR="00216739" w:rsidRPr="00B75F2B" w:rsidRDefault="00216739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xbxContent>
                            </v:textbox>
                          </v:shape>
                        </v:group>
                      </v:group>
                    </v:group>
                  </v:group>
                </v:group>
              </v:group>
            </v:group>
          </v:group>
        </w:pict>
      </w:r>
    </w:p>
    <w:p w:rsidR="000705D0" w:rsidRDefault="000705D0">
      <w:bookmarkStart w:id="0" w:name="_GoBack"/>
      <w:bookmarkEnd w:id="0"/>
    </w:p>
    <w:sectPr w:rsidR="000705D0" w:rsidSect="00B65040">
      <w:pgSz w:w="15840" w:h="12240" w:orient="landscape"/>
      <w:pgMar w:top="360" w:right="360" w:bottom="360" w:left="36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attachedTemplate r:id="rId1"/>
  <w:defaultTabStop w:val="720"/>
  <w:characterSpacingControl w:val="doNotCompress"/>
  <w:compat/>
  <w:rsids>
    <w:rsidRoot w:val="0050011E"/>
    <w:rsid w:val="000705D0"/>
    <w:rsid w:val="001936F3"/>
    <w:rsid w:val="001B3E81"/>
    <w:rsid w:val="00216739"/>
    <w:rsid w:val="00240EE8"/>
    <w:rsid w:val="00260DF3"/>
    <w:rsid w:val="002E600A"/>
    <w:rsid w:val="002F2CF4"/>
    <w:rsid w:val="00331410"/>
    <w:rsid w:val="003E4158"/>
    <w:rsid w:val="003F0B28"/>
    <w:rsid w:val="003F688E"/>
    <w:rsid w:val="004135F1"/>
    <w:rsid w:val="00446361"/>
    <w:rsid w:val="0050011E"/>
    <w:rsid w:val="005C75B0"/>
    <w:rsid w:val="005F79BA"/>
    <w:rsid w:val="0076674B"/>
    <w:rsid w:val="00786C28"/>
    <w:rsid w:val="00787819"/>
    <w:rsid w:val="00854BDF"/>
    <w:rsid w:val="00863359"/>
    <w:rsid w:val="009A3EE4"/>
    <w:rsid w:val="009C4817"/>
    <w:rsid w:val="00A03FA6"/>
    <w:rsid w:val="00A0413A"/>
    <w:rsid w:val="00A17BE0"/>
    <w:rsid w:val="00A40919"/>
    <w:rsid w:val="00A6197C"/>
    <w:rsid w:val="00A74C38"/>
    <w:rsid w:val="00AF306D"/>
    <w:rsid w:val="00B3020B"/>
    <w:rsid w:val="00B65040"/>
    <w:rsid w:val="00B75F2B"/>
    <w:rsid w:val="00B86FDF"/>
    <w:rsid w:val="00C31400"/>
    <w:rsid w:val="00C71198"/>
    <w:rsid w:val="00CA6B53"/>
    <w:rsid w:val="00CE3F29"/>
    <w:rsid w:val="00DC5150"/>
    <w:rsid w:val="00DD56D0"/>
    <w:rsid w:val="00EA6342"/>
    <w:rsid w:val="00F45DB8"/>
    <w:rsid w:val="00F624B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4C3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041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413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240EE8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houghton.NC26466\Documents\week%20seve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0CD39A-D732-4C55-9086-EA4CE9CA7B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week seven</Template>
  <TotalTime>113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khoughton</dc:creator>
  <cp:lastModifiedBy>khoughton</cp:lastModifiedBy>
  <cp:revision>5</cp:revision>
  <dcterms:created xsi:type="dcterms:W3CDTF">2013-09-17T14:40:00Z</dcterms:created>
  <dcterms:modified xsi:type="dcterms:W3CDTF">2013-09-23T12:27:00Z</dcterms:modified>
</cp:coreProperties>
</file>