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00591F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 style="mso-next-textbox:#Text Box 344"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1B3E81" w:rsidRPr="00B75F2B" w:rsidRDefault="001B3E81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 style="mso-next-textbox:#Text Box 2"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 style="mso-next-textbox:#Text Box 2"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1B3E81" w:rsidRPr="00A74C38" w:rsidRDefault="00FC6520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Wasn’t here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 style="mso-next-textbox:#Text Box 2"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1B3E81" w:rsidRPr="00A74C38" w:rsidRDefault="00B80DA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Ran out of time, and took time to get stuff downloaded.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 style="mso-next-textbox:#Text Box 448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 style="mso-next-textbox:#Text Box 2">
                        <w:txbxContent>
                          <w:p w:rsidR="004135F1" w:rsidRPr="00B75F2B" w:rsidRDefault="00162649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Hook the motor up to the battery.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 style="mso-next-textbox:#Text Box 2"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 style="mso-next-textbox:#Text Box 2"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4135F1" w:rsidRPr="00A74C38" w:rsidRDefault="00FC652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Get the motor done, and work on logo.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4135F1" w:rsidRPr="00B75F2B" w:rsidRDefault="0016264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Cleaned up the mess I made up.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Pr="00A74C38" w:rsidRDefault="0016264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The logo was hard to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deiced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on due to how do I represent my business well. With everything I did I ran out of time. 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Pr="00B75F2B" w:rsidRDefault="0016264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Take the motor apart, and put the new bearing in and make sure everything is tight and good.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Pr="00B75F2B" w:rsidRDefault="0016264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For my logo I traced a box truck, and put an oval around it, so I could add detail. 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 style="mso-next-textbox:#Text Box 469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 style="mso-next-textbox:#Text Box 2">
                        <w:txbxContent>
                          <w:p w:rsidR="004135F1" w:rsidRPr="00B75F2B" w:rsidRDefault="0023509E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Help move the formula car body back inside.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 style="mso-next-textbox:#Text Box 2"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 style="mso-next-textbox:#Text Box 2"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4135F1" w:rsidRPr="00A74C38" w:rsidRDefault="00A563B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logo and work on the </w:t>
                                </w:r>
                                <w:r w:rsidR="0023509E">
                                  <w:rPr>
                                    <w:sz w:val="20"/>
                                  </w:rPr>
                                  <w:t xml:space="preserve">wiring. 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 style="mso-next-textbox:#Text Box 2"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4135F1" w:rsidRPr="00B75F2B" w:rsidRDefault="0023509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Got the logo out and be ginned shading the truck and adding detail. 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4135F1" w:rsidRPr="00A74C38" w:rsidRDefault="00DA4F6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 wiring was a mess and to untangle it took time.  Didn’t want to break or ruin any wires.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4135F1" w:rsidRPr="00B75F2B" w:rsidRDefault="00A563B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Organized all the wiring, and put everything together.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4135F1" w:rsidRPr="00B75F2B" w:rsidRDefault="0023509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Got with Ross and Eric and discuss what I could do to help get stuff done faster.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 style="mso-next-textbox:#Text Box 490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 style="mso-next-textbox:#Text Box 2">
                        <w:txbxContent>
                          <w:p w:rsidR="004135F1" w:rsidRPr="00B75F2B" w:rsidRDefault="004554A2" w:rsidP="004135F1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Colored the logo to a specific color.</w:t>
                            </w:r>
                            <w:proofErr w:type="gramEnd"/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 style="mso-next-textbox:#Text Box 2"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 style="mso-next-textbox:#Text Box 2"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4135F1" w:rsidRPr="00A74C38" w:rsidRDefault="00406D2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Color in the logo</w:t>
                                </w:r>
                                <w:r w:rsidR="004554A2">
                                  <w:rPr>
                                    <w:sz w:val="20"/>
                                  </w:rPr>
                                  <w:t>, and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work on CEA, and car.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 style="mso-next-textbox:#Text Box 2"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Pr="00B75F2B" w:rsidRDefault="004554A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Place no passing zones and arrows on the streets that connect my business.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Pr="00A74C38" w:rsidRDefault="00DA4F6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Had no problems but ran out of </w:t>
                                  </w:r>
                                  <w:r>
                                    <w:rPr>
                                      <w:sz w:val="20"/>
                                    </w:rPr>
                                    <w:t>time,.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4135F1" w:rsidRPr="00B75F2B" w:rsidRDefault="004554A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Grab four color pencils, brown, red, blue and green. The colors represent grass, dirt, water, and clay.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Pr="00B75F2B" w:rsidRDefault="004554A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Place handicap parking spots close to the main entrance of the office. 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 style="mso-next-textbox:#Text Box 511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 style="mso-next-textbox:#Text Box 2">
                        <w:txbxContent>
                          <w:p w:rsidR="004135F1" w:rsidRPr="00B75F2B" w:rsidRDefault="00772E04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Put the picture on paint and cleaned it up, and also made it stand out more.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 style="mso-next-textbox:#Text Box 2"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 style="mso-next-textbox:#Text Box 2"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 style="mso-next-textbox:#Text Box 2"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4135F1" w:rsidRPr="00A74C38" w:rsidRDefault="00772E0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Transfer logo over to computer and download it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yola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 style="mso-next-textbox:#Text Box 2"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4135F1" w:rsidRPr="00B75F2B" w:rsidRDefault="00DA4F6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Saved it and uploaded it to my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yola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and published it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4135F1" w:rsidRPr="00A74C38" w:rsidRDefault="00DA4F6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Took time to clean up the logo so it would look good.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Grinding took some time, and ran out of time.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Pr="00B75F2B" w:rsidRDefault="00772E0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Gave my logo to Mr. Neal so he could scan it and place it on the computer.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 style="mso-next-textbox:#Text Box 2">
                              <w:txbxContent>
                                <w:p w:rsidR="004135F1" w:rsidRPr="00B75F2B" w:rsidRDefault="00DA4F6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Grinded off all the rough spots for the wielder can have a smoother wield.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FC6520"/>
    <w:rsid w:val="0000591F"/>
    <w:rsid w:val="000705D0"/>
    <w:rsid w:val="00162649"/>
    <w:rsid w:val="00172B13"/>
    <w:rsid w:val="001936F3"/>
    <w:rsid w:val="001B3E81"/>
    <w:rsid w:val="0023509E"/>
    <w:rsid w:val="00240EE8"/>
    <w:rsid w:val="00251862"/>
    <w:rsid w:val="00260DF3"/>
    <w:rsid w:val="002F2CF4"/>
    <w:rsid w:val="00406D25"/>
    <w:rsid w:val="00410E31"/>
    <w:rsid w:val="004135F1"/>
    <w:rsid w:val="00446361"/>
    <w:rsid w:val="004554A2"/>
    <w:rsid w:val="00555B41"/>
    <w:rsid w:val="005C75B0"/>
    <w:rsid w:val="005F79BA"/>
    <w:rsid w:val="0076674B"/>
    <w:rsid w:val="00772E04"/>
    <w:rsid w:val="00854BDF"/>
    <w:rsid w:val="009A3EE4"/>
    <w:rsid w:val="00A03FA6"/>
    <w:rsid w:val="00A0413A"/>
    <w:rsid w:val="00A40919"/>
    <w:rsid w:val="00A563B5"/>
    <w:rsid w:val="00A74C38"/>
    <w:rsid w:val="00B3020B"/>
    <w:rsid w:val="00B65040"/>
    <w:rsid w:val="00B75F2B"/>
    <w:rsid w:val="00B80DA3"/>
    <w:rsid w:val="00B86FDF"/>
    <w:rsid w:val="00C21556"/>
    <w:rsid w:val="00CE3F29"/>
    <w:rsid w:val="00D122CB"/>
    <w:rsid w:val="00DA4F6E"/>
    <w:rsid w:val="00EA6342"/>
    <w:rsid w:val="00F4508F"/>
    <w:rsid w:val="00F624BB"/>
    <w:rsid w:val="00FC6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oughton.NC26466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37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khoughton</dc:creator>
  <cp:lastModifiedBy>khoughton</cp:lastModifiedBy>
  <cp:revision>2</cp:revision>
  <dcterms:created xsi:type="dcterms:W3CDTF">2013-11-22T15:37:00Z</dcterms:created>
  <dcterms:modified xsi:type="dcterms:W3CDTF">2013-11-22T15:37:00Z</dcterms:modified>
</cp:coreProperties>
</file>