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7255F3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612A80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Get graph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paper,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and start getting an idea of what I want.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612A80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Get new assignment and design my dream house.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612A8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Place 2 full bathrooms and a kitchen 3 bedrooms, a utility room,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a good spot.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612A8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Had an idea but it wasn’t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good.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Ran out of time.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612A8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Get all the requirements and rules I need to build the dream house.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612A8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Take the square root of my hallways and try to get rid of most of them.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612A8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Get new graph paper and make a new sketch from my old one, and use garage, and put a man cave in it.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612A8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Make final sketch, and cut cardboard for the shell car body.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612A8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Place everything nice in the sketch, and took time to look at books of homes.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612A8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Had none today had a good idea base off of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yesterday.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612A8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 old sketch out and go through it to see what I like to what I didn’t.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612A8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Cut card board to bend to form the body so we can start making the shell body.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56386F" w:rsidP="004135F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 xml:space="preserve">Draw all the rooms, and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lable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them.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56386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dream house, and work on the body of the shell car.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6386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 with team and Mr. Neal, and discuss the body and what we want.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56386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takes time, and didn’t know how to do it. Still learning, and getting better. The body of the car is coming along but we need a lot more work done to it.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Taking our time so we can make it look nice.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6386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Open up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, and begin drawling the crawl space, and walls for my house.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6386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Make it a combined of a sports car and muscle car.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68691C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Get with team and start building the left front end with the cardboard.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D7016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Finish </w:t>
                                </w:r>
                                <w:r w:rsidR="0068691C">
                                  <w:rPr>
                                    <w:sz w:val="20"/>
                                  </w:rPr>
                                  <w:t>my home foundation, and finish the body design</w:t>
                                </w:r>
                                <w:r>
                                  <w:rPr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68691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Talk to Mr.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Neal  and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team then get with Eric, and design the back end.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68691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Work hard and for the whole class. Designing takes time.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D7016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Finished it and uploaded it to my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yola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site.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68691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After all done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,  team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discuss about the back design and what the afternoon class needs to do.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68691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Help out for the </w:t>
                                </w:r>
                                <w:r>
                                  <w:rPr>
                                    <w:sz w:val="20"/>
                                  </w:rPr>
                                  <w:t>park.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56386F"/>
    <w:rsid w:val="000705D0"/>
    <w:rsid w:val="00140FA5"/>
    <w:rsid w:val="001936F3"/>
    <w:rsid w:val="001B3E81"/>
    <w:rsid w:val="00240EE8"/>
    <w:rsid w:val="00260DF3"/>
    <w:rsid w:val="002F2CF4"/>
    <w:rsid w:val="004135F1"/>
    <w:rsid w:val="00446361"/>
    <w:rsid w:val="0056386F"/>
    <w:rsid w:val="005C75B0"/>
    <w:rsid w:val="005F79BA"/>
    <w:rsid w:val="00612A80"/>
    <w:rsid w:val="0068691C"/>
    <w:rsid w:val="007255F3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D7016A"/>
    <w:rsid w:val="00DF1C8D"/>
    <w:rsid w:val="00EA6342"/>
    <w:rsid w:val="00F5245B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oughton.NC26466\Documents\week%20si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 six</Template>
  <TotalTime>78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khoughton</dc:creator>
  <cp:lastModifiedBy>khoughton</cp:lastModifiedBy>
  <cp:revision>2</cp:revision>
  <dcterms:created xsi:type="dcterms:W3CDTF">2013-09-12T14:38:00Z</dcterms:created>
  <dcterms:modified xsi:type="dcterms:W3CDTF">2013-09-12T14:38:00Z</dcterms:modified>
</cp:coreProperties>
</file>