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5382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84C0E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 get the cars in and begin wiping them down.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F2DF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Sweep the lab up and start on CNC.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84C0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Get the paper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showing what codes means and started programming.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84C0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Programming takes time to do, and I never done it before.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84C0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trash can and broom and start sweeping the whole room.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84C0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test on the computer with my codes.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87FB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Worked hard and got it almost done when I found out I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cant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use it on CNC but for laser.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Default="00787F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bulls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picture for CNC.</w:t>
                                </w:r>
                              </w:p>
                              <w:p w:rsidR="00787FB0" w:rsidRPr="00A74C38" w:rsidRDefault="00787FB0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Found a Volkswagen symbol and printed it off.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Starting over made this day a waste in the terms of production.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Map out the sketch and start measuring each point.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making a grid for that symbol.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87F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AP calculus testing at home school.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test was the hardest I have ever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took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87FB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Open up note pad and started writing the codes.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87F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Volkswagen symbol.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Found the radius and got all the circles done.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Finding the correct length and radius is a pain.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out all the points.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87F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test with the points found a few problems with my radius.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2327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Keep finding many problems with the lines.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2327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Try to get my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cnc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done and made.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23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through and double check everything.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23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Programming is taking time to </w:t>
                                  </w:r>
                                  <w:r>
                                    <w:rPr>
                                      <w:sz w:val="20"/>
                                    </w:rPr>
                                    <w:t>do.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23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the verifier and tried to verify my symbol.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23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Highlight all the mistakes.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F2DF3"/>
    <w:rsid w:val="000705D0"/>
    <w:rsid w:val="00153824"/>
    <w:rsid w:val="00184C0E"/>
    <w:rsid w:val="001936F3"/>
    <w:rsid w:val="001B3E81"/>
    <w:rsid w:val="00240EE8"/>
    <w:rsid w:val="00260DF3"/>
    <w:rsid w:val="002F2CF4"/>
    <w:rsid w:val="004135F1"/>
    <w:rsid w:val="00423270"/>
    <w:rsid w:val="00446361"/>
    <w:rsid w:val="00467DF0"/>
    <w:rsid w:val="005C75B0"/>
    <w:rsid w:val="005F2DF3"/>
    <w:rsid w:val="005F79BA"/>
    <w:rsid w:val="0076674B"/>
    <w:rsid w:val="00787FB0"/>
    <w:rsid w:val="00854BDF"/>
    <w:rsid w:val="009A3EE4"/>
    <w:rsid w:val="00A016E3"/>
    <w:rsid w:val="00A03FA6"/>
    <w:rsid w:val="00A0413A"/>
    <w:rsid w:val="00A40919"/>
    <w:rsid w:val="00A74C38"/>
    <w:rsid w:val="00B3020B"/>
    <w:rsid w:val="00B65040"/>
    <w:rsid w:val="00B75F2B"/>
    <w:rsid w:val="00B86FDF"/>
    <w:rsid w:val="00BB1737"/>
    <w:rsid w:val="00CE3F29"/>
    <w:rsid w:val="00D15512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C73A-56DE-4AC5-B78E-C82E6DC2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2014-05-09T14:18:00Z</dcterms:created>
  <dcterms:modified xsi:type="dcterms:W3CDTF">2014-05-09T14:18:00Z</dcterms:modified>
</cp:coreProperties>
</file>