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F560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79D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tough tape on the values so no air would leak into the brakes.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79D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Bleed the brakes and get them ready for completion.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79D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Did each brake, found a problem and took steps to fix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79D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Brakes were not working.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79D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bleeding tool and start bleeding the brakes.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79D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Couldn’t find the problem, so tighten all the bolts.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24B3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Tighten down and spend the axel</w:t>
                            </w:r>
                            <w:r w:rsidR="00A65A9D">
                              <w:rPr>
                                <w:sz w:val="20"/>
                              </w:rPr>
                              <w:t xml:space="preserve"> to find where it rubs.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B79D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Put wash lockers on the brake calibers so they would spend right.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65A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Tighten certain bolts and loosen some so it will spend perfect.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A65A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Getting the brake calibers to spend smoothly.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24B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the brake calibers off so I could place the washers on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65A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the brakes back on and tighten everything.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65A9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Drill out a bigger whole so I could get it to sit just right.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205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the brakes in the rear end.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65A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Tested the brake caliber to see if it would </w:t>
                                  </w:r>
                                  <w:r>
                                    <w:rPr>
                                      <w:sz w:val="20"/>
                                    </w:rPr>
                                    <w:t>rub.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65A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 the right brake the same way I did the left.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205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Design and build the chain guard.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1B79D4"/>
    <w:rsid w:val="000705D0"/>
    <w:rsid w:val="001936F3"/>
    <w:rsid w:val="001B3E81"/>
    <w:rsid w:val="001B79D4"/>
    <w:rsid w:val="00240EE8"/>
    <w:rsid w:val="00260DF3"/>
    <w:rsid w:val="002F2CF4"/>
    <w:rsid w:val="00301228"/>
    <w:rsid w:val="004135F1"/>
    <w:rsid w:val="0042053A"/>
    <w:rsid w:val="00446361"/>
    <w:rsid w:val="00524B3C"/>
    <w:rsid w:val="005C75B0"/>
    <w:rsid w:val="005F79BA"/>
    <w:rsid w:val="0076674B"/>
    <w:rsid w:val="00854BDF"/>
    <w:rsid w:val="009A3EE4"/>
    <w:rsid w:val="009F560C"/>
    <w:rsid w:val="00A03FA6"/>
    <w:rsid w:val="00A0413A"/>
    <w:rsid w:val="00A40919"/>
    <w:rsid w:val="00A65A9D"/>
    <w:rsid w:val="00A74C38"/>
    <w:rsid w:val="00AF482A"/>
    <w:rsid w:val="00B3020B"/>
    <w:rsid w:val="00B65040"/>
    <w:rsid w:val="00B75F2B"/>
    <w:rsid w:val="00B86FDF"/>
    <w:rsid w:val="00BB1737"/>
    <w:rsid w:val="00CE3F29"/>
    <w:rsid w:val="00D15512"/>
    <w:rsid w:val="00E01B55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0752-3038-486E-B04B-4D1F5F42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73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2014-04-18T14:35:00Z</dcterms:created>
  <dcterms:modified xsi:type="dcterms:W3CDTF">2014-04-18T14:35:00Z</dcterms:modified>
</cp:coreProperties>
</file>