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51D1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743C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Watch Mr. Neal teach about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Take notes and paid attention to details.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743C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through activity 2.1.3, and take the safety test.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743C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Tried to get most of the shed done, by asking questions and looking at examples.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E743C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Computer shut down so I have to start over now.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743C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test done, and wait for Mr. Neal to go over the test. Correct all mistakes and date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743C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 the power point provided, and made my walls to the way he wanted.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EE18F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 with Ross and Eric to discuss what we need to do.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E18F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the homework assignment, and meet with shell team to decide on what to do.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 the bolts holding the motor down to get the motor off to examine.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time, and cut my finger on motor so had to wash hands and clean the blood, and lost time due to that.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 through the shed with Cody and get both views saved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and load on website.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Asked Mr. Neal what he wants done with the motor.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E18F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the problem, and asked Mr. Neal what he wants to do.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E18F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Diagnose the problem with the motor.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 with team and decide that we will fix it to save money.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 and the armor press we had wouldn’t work.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Jarred and I took the bolts holding the motor together, and the nuts to open it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Tried to get the bar out, but couldn’t.  Got the arbor press but it wouldn’t work.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E18F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Removed all the components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main box and put everything up organize.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E18F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Take everything of f the body to work on frame.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Helped with the arbor press in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mechanie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trade room to get motor fix.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Detached all the wiring and the dash board.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E18F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to my best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abilty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C731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both seats in to see what</w:t>
                            </w:r>
                            <w:r w:rsidR="0060269E">
                              <w:rPr>
                                <w:sz w:val="20"/>
                              </w:rPr>
                              <w:t xml:space="preserve"> one fits better.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B3D0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Take </w:t>
                                </w:r>
                                <w:r w:rsidR="00EE18F4">
                                  <w:rPr>
                                    <w:sz w:val="20"/>
                                  </w:rPr>
                                  <w:t>bars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off the back of the shell car to make room.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026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Weigh both seats to use the lighter 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6026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Was not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aloud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cutseat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till we ask the owner.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812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saw and cut four bars out of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back </w:t>
                                  </w:r>
                                  <w:r w:rsidR="008C7315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6026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Asked whole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team decide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E18F4"/>
    <w:rsid w:val="000705D0"/>
    <w:rsid w:val="001936F3"/>
    <w:rsid w:val="001B3E81"/>
    <w:rsid w:val="00240EE8"/>
    <w:rsid w:val="00260DF3"/>
    <w:rsid w:val="002F2CF4"/>
    <w:rsid w:val="00351D1A"/>
    <w:rsid w:val="004135F1"/>
    <w:rsid w:val="00446361"/>
    <w:rsid w:val="005722DD"/>
    <w:rsid w:val="00581242"/>
    <w:rsid w:val="005C75B0"/>
    <w:rsid w:val="005F79BA"/>
    <w:rsid w:val="0060269E"/>
    <w:rsid w:val="0076674B"/>
    <w:rsid w:val="00854BDF"/>
    <w:rsid w:val="008C7315"/>
    <w:rsid w:val="00976819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B3D06"/>
    <w:rsid w:val="00CE3F29"/>
    <w:rsid w:val="00D13BFA"/>
    <w:rsid w:val="00DA2486"/>
    <w:rsid w:val="00E743CC"/>
    <w:rsid w:val="00EA6342"/>
    <w:rsid w:val="00EE18F4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ek%20thre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three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2013-08-29T12:58:00Z</dcterms:created>
  <dcterms:modified xsi:type="dcterms:W3CDTF">2013-08-29T12:58:00Z</dcterms:modified>
</cp:coreProperties>
</file>