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D516D1">
      <w:r>
        <w:rPr>
          <w:noProof/>
        </w:rPr>
        <w:pict>
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<v:rect id="Rectangle 530" o:spid="_x0000_s1027" style="position:absolute;width:99981;height:772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<v:rect id="Rectangle 7" o:spid="_x0000_s1030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4" o:spid="_x0000_s1032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1B3E81" w:rsidRPr="00854BDF" w:rsidRDefault="001B3E81" w:rsidP="001B3E8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Monday</w:t>
                          </w:r>
                        </w:p>
                      </w:txbxContent>
                    </v:textbox>
                  </v:shape>
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<v:shape id="Text Box 2" o:spid="_x0000_s1034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<v:textbox>
                        <w:txbxContent>
                          <w:p w:rsidR="001B3E81" w:rsidRPr="00B75F2B" w:rsidRDefault="00EF4DFC" w:rsidP="001B3E8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Brush the metal so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the wield</w:t>
                            </w:r>
                            <w:proofErr w:type="gramEnd"/>
                            <w:r>
                              <w:rPr>
                                <w:sz w:val="20"/>
                              </w:rPr>
                              <w:t xml:space="preserve"> would be better.</w:t>
                            </w:r>
                          </w:p>
                        </w:txbxContent>
                      </v:textbox>
                    </v:shape>
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<v:shape id="Text Box 2" o:spid="_x0000_s1036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<v:textbox>
                          <w:txbxContent>
                            <w:p w:rsidR="001B3E81" w:rsidRDefault="001B3E81" w:rsidP="001B3E8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<v:shape id="Text Box 2" o:spid="_x0000_s1038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39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40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<v:textbox>
                            <w:txbxContent>
                              <w:p w:rsidR="001B3E81" w:rsidRPr="00A74C38" w:rsidRDefault="00EF4DFC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Get the brakes wielded and body down.</w:t>
                                </w:r>
                              </w:p>
                            </w:txbxContent>
                          </v:textbox>
                        </v:shape>
                        <v:shape id="Text Box 2" o:spid="_x0000_s1041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<v:textbox>
                            <w:txbxContent>
                              <w:p w:rsidR="001B3E81" w:rsidRPr="00854BDF" w:rsidRDefault="001B3E81" w:rsidP="001B3E8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 w:rsidR="00446361"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<v:shape id="Text Box 2" o:spid="_x0000_s1043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4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5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6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<v:textbox>
                              <w:txbxContent>
                                <w:p w:rsidR="001B3E81" w:rsidRPr="00B75F2B" w:rsidRDefault="00EF4DFC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The metal was complicated to wield. </w:t>
                                  </w: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Didn’t get to the brakes.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  <v:shape id="Text Box 2" o:spid="_x0000_s1047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<v:textbox>
                              <w:txbxContent>
                                <w:p w:rsidR="001B3E81" w:rsidRPr="00A74C38" w:rsidRDefault="007C2799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The metal is crap so </w:t>
                                  </w: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the wields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</w:rPr>
                                    <w:t xml:space="preserve"> were not holding.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8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EF4DFC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Get the brake calibers set to the right place, and move the brake mount to the right spot.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9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EF4DFC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Clean up the shop.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<v:rect id="Rectangle 446" o:spid="_x0000_s1051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Text Box 448" o:spid="_x0000_s1053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Tues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<v:shape id="Text Box 2" o:spid="_x0000_s1055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<v:textbox>
                        <w:txbxContent>
                          <w:p w:rsidR="004135F1" w:rsidRPr="00B75F2B" w:rsidRDefault="005565A4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Sat there and made sure that everything was wielded </w:t>
                            </w:r>
                            <w:r w:rsidR="009E49C4">
                              <w:rPr>
                                <w:sz w:val="20"/>
                              </w:rPr>
                              <w:t>right.</w:t>
                            </w:r>
                          </w:p>
                        </w:txbxContent>
                      </v:textbox>
                    </v:shape>
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<v:shape id="Text Box 2" o:spid="_x0000_s1057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<v:shape id="Text Box 2" o:spid="_x0000_s1059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60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61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5565A4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Go to wielding and make sure that the brakes get put on.</w:t>
                                </w:r>
                              </w:p>
                            </w:txbxContent>
                          </v:textbox>
                        </v:shape>
                        <v:shape id="Text Box 2" o:spid="_x0000_s1062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<v:shape id="Text Box 2" o:spid="_x0000_s1064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5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6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7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5565A4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Came back and help with forming the window because the </w:t>
                                  </w:r>
                                  <w:r w:rsidR="009E49C4">
                                    <w:rPr>
                                      <w:sz w:val="20"/>
                                    </w:rPr>
                                    <w:t>wielders ran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out of gas.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8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7C2799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One of the brakes mounts melted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9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5565A4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Go down to the wielding room and put the brakes where they belong while they wield it.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70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5565A4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Cleaned up the shop.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<v:rect id="Rectangle 467" o:spid="_x0000_s1072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Text Box 469" o:spid="_x0000_s1074" type="#_x0000_t202" style="position:absolute;left:83430;top:196;width:13978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Wednes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<v:shape id="Text Box 2" o:spid="_x0000_s1076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4135F1" w:rsidP="004135F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<v:shape id="Text Box 2" o:spid="_x0000_s1078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<v:shape id="Text Box 2" o:spid="_x0000_s1080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81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82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37190C" w:rsidP="004135F1">
                                <w:pPr>
                                  <w:rPr>
                                    <w:sz w:val="20"/>
                                  </w:rPr>
                                </w:pPr>
                                <w:proofErr w:type="gramStart"/>
                                <w:r>
                                  <w:rPr>
                                    <w:sz w:val="20"/>
                                  </w:rPr>
                                  <w:t xml:space="preserve">Had an </w:t>
                                </w:r>
                                <w:r w:rsidR="005565A4">
                                  <w:rPr>
                                    <w:sz w:val="20"/>
                                  </w:rPr>
                                  <w:t>appointment.</w:t>
                                </w:r>
                                <w:proofErr w:type="gramEnd"/>
                                <w:r w:rsidR="005565A4">
                                  <w:rPr>
                                    <w:sz w:val="20"/>
                                  </w:rPr>
                                  <w:t xml:space="preserve"> </w:t>
                                </w:r>
                              </w:p>
                            </w:txbxContent>
                          </v:textbox>
                        </v:shape>
                        <v:shape id="Text Box 2" o:spid="_x0000_s1083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<v:shape id="Text Box 2" o:spid="_x0000_s1085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6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7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8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89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90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91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<v:rect id="Rectangle 488" o:spid="_x0000_s1093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Text Box 490" o:spid="_x0000_s1095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Thurs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<v:shape id="Text Box 2" o:spid="_x0000_s1097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37190C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Cut the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pbc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pipe with the cutters. Found a washer and get them on the </w:t>
                            </w:r>
                            <w:r w:rsidR="009E49C4">
                              <w:rPr>
                                <w:sz w:val="20"/>
                              </w:rPr>
                              <w:t>rear end</w:t>
                            </w:r>
                            <w:r>
                              <w:rPr>
                                <w:sz w:val="20"/>
                              </w:rPr>
                              <w:t>.</w:t>
                            </w:r>
                          </w:p>
                        </w:txbxContent>
                      </v:textbox>
                    </v:shape>
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<v:shape id="Text Box 2" o:spid="_x0000_s1099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<v:shape id="Text Box 2" o:spid="_x0000_s1101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02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03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<v:textbox>
                            <w:txbxContent>
                              <w:p w:rsidR="004135F1" w:rsidRPr="00A74C38" w:rsidRDefault="0037190C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Work on the body, making the spacers, and getting the drive train done.</w:t>
                                </w:r>
                              </w:p>
                            </w:txbxContent>
                          </v:textbox>
                        </v:shape>
                        <v:shape id="Text Box 2" o:spid="_x0000_s1104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<v:shape id="Text Box 2" o:spid="_x0000_s1106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7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8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9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37190C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Get all the parts needed for the rear end, so I can get done faster.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0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7C2799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Getting the drive train done.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1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37190C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Measure out the length that the spacers need to be.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2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9E49C4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Get the bearing mount place and look for bolts for it, and got all the parts placed.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<v:rect id="Rectangle 509" o:spid="_x0000_s1114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Text Box 511" o:spid="_x0000_s1116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Fri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<v:shape id="Text Box 2" o:spid="_x0000_s1118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7C2799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Tighten the bolts down, so it would hold.</w:t>
                            </w:r>
                          </w:p>
                        </w:txbxContent>
                      </v:textbox>
                    </v:shape>
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<v:shape id="Text Box 2" o:spid="_x0000_s1120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<v:shape id="Text Box 2" o:spid="_x0000_s1122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23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24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7C2799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Get rear end ready to drive.</w:t>
                                </w:r>
                              </w:p>
                            </w:txbxContent>
                          </v:textbox>
                        </v:shape>
                        <v:shape id="Text Box 2" o:spid="_x0000_s1125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<v:shape id="Text Box 2" o:spid="_x0000_s1127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8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9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0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7C2799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Test the run and found out the chain is lose. Moved the motor forward and test the run again.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1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A74C38" w:rsidRDefault="007C2799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Everything went well for </w:t>
                                  </w:r>
                                  <w:r>
                                    <w:rPr>
                                      <w:sz w:val="20"/>
                                    </w:rPr>
                                    <w:t>once.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2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7C2799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Measured how long the spacers need to be. Mark t hem and cut them.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3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<v:textbox>
                              <w:txbxContent>
                                <w:p w:rsidR="004135F1" w:rsidRPr="00B75F2B" w:rsidRDefault="007C2799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Place the brakes in the right spot now all we need to do is bleed them.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v:group>
          </v:group>
        </w:pict>
      </w:r>
    </w:p>
    <w:p w:rsidR="000705D0" w:rsidRDefault="000705D0">
      <w:bookmarkStart w:id="0" w:name="_GoBack"/>
      <w:bookmarkEnd w:id="0"/>
    </w:p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attachedTemplate r:id="rId1"/>
  <w:defaultTabStop w:val="720"/>
  <w:characterSpacingControl w:val="doNotCompress"/>
  <w:compat/>
  <w:rsids>
    <w:rsidRoot w:val="00EF4DFC"/>
    <w:rsid w:val="000705D0"/>
    <w:rsid w:val="001936F3"/>
    <w:rsid w:val="001B3E81"/>
    <w:rsid w:val="002017F9"/>
    <w:rsid w:val="00240EE8"/>
    <w:rsid w:val="00260DF3"/>
    <w:rsid w:val="002E1546"/>
    <w:rsid w:val="002F2CF4"/>
    <w:rsid w:val="0037190C"/>
    <w:rsid w:val="004135F1"/>
    <w:rsid w:val="00446361"/>
    <w:rsid w:val="005565A4"/>
    <w:rsid w:val="005C1318"/>
    <w:rsid w:val="005C75B0"/>
    <w:rsid w:val="005F79BA"/>
    <w:rsid w:val="006D3A20"/>
    <w:rsid w:val="0076674B"/>
    <w:rsid w:val="007B595D"/>
    <w:rsid w:val="007C2799"/>
    <w:rsid w:val="00854BDF"/>
    <w:rsid w:val="009A3EE4"/>
    <w:rsid w:val="009E49C4"/>
    <w:rsid w:val="00A03FA6"/>
    <w:rsid w:val="00A0413A"/>
    <w:rsid w:val="00A363B1"/>
    <w:rsid w:val="00A40919"/>
    <w:rsid w:val="00A74C38"/>
    <w:rsid w:val="00AE29A6"/>
    <w:rsid w:val="00B3020B"/>
    <w:rsid w:val="00B65040"/>
    <w:rsid w:val="00B75F2B"/>
    <w:rsid w:val="00B86FDF"/>
    <w:rsid w:val="00BB1737"/>
    <w:rsid w:val="00CE3F29"/>
    <w:rsid w:val="00D15512"/>
    <w:rsid w:val="00D516D1"/>
    <w:rsid w:val="00EA6342"/>
    <w:rsid w:val="00ED035D"/>
    <w:rsid w:val="00EF4DFC"/>
    <w:rsid w:val="00F624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houghton.NC26466\Documents\Weekly%20Log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7621EB-E9DF-46BE-8D5E-9E74703EF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</Template>
  <TotalTime>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khoughton</dc:creator>
  <cp:lastModifiedBy>khoughton</cp:lastModifiedBy>
  <cp:revision>2</cp:revision>
  <dcterms:created xsi:type="dcterms:W3CDTF">2014-04-11T14:37:00Z</dcterms:created>
  <dcterms:modified xsi:type="dcterms:W3CDTF">2014-04-11T14:37:00Z</dcterms:modified>
</cp:coreProperties>
</file>