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9745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7962A6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Open activity 2.1.1 and do the work sheet to my best way possible.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Used the power point</w:t>
                            </w:r>
                            <w:r w:rsidR="0013636E">
                              <w:rPr>
                                <w:sz w:val="20"/>
                              </w:rPr>
                              <w:t xml:space="preserve"> from the website</w:t>
                            </w:r>
                            <w:r>
                              <w:rPr>
                                <w:sz w:val="20"/>
                              </w:rPr>
                              <w:t xml:space="preserve"> for</w:t>
                            </w:r>
                            <w:r w:rsidR="0013636E">
                              <w:rPr>
                                <w:sz w:val="20"/>
                              </w:rPr>
                              <w:t xml:space="preserve"> a resource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7962A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List all the structure points in a wood structure</w:t>
                                </w:r>
                                <w:r w:rsidR="0013636E">
                                  <w:rPr>
                                    <w:sz w:val="20"/>
                                  </w:rPr>
                                  <w:t xml:space="preserve"> and learn the safety rules of power equipment</w:t>
                                </w:r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7962A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 over th</w:t>
                                  </w:r>
                                  <w:r w:rsidR="0013636E">
                                    <w:rPr>
                                      <w:sz w:val="20"/>
                                    </w:rPr>
                                    <w:t xml:space="preserve">e safety rules so I can use the tools. Watch the safe videos provided to learn how to use them properly.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7962A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Ran out of time and took time to load weekly </w:t>
                                  </w:r>
                                  <w:r w:rsidR="0013636E">
                                    <w:rPr>
                                      <w:sz w:val="20"/>
                                    </w:rPr>
                                    <w:t>evaluation sheet. The videos took awhile to watch.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962A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 over power point with Mr. Neal.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3636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Read handout of the safety rules also.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65BD9" w:rsidRDefault="00465BD9">
                            <w:r>
                              <w:t>Finish my homework assignment by opening it up and making improvements to it.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3636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 through projects and website page to make improvements to any mistakes.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65B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finishing the work assignment check it for any problems or mistakes.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65B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Ran out of time, and the intern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was being slow.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363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my site and go through and check the spelling, grammar, and make sure pictures are right portfolio. 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65B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till the bell rang to get everything done.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65BD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Went through all models and chose the gamble structure.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65BD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a partner and come up with idea to build a model roof.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65B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Came up with a game plan, and got paper cardboard and popsicles sticks.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65B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time to come up with a plan, and resulted in running out of time.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65B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After going through instructions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and Ginny became partners.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65B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Drew up a designs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beggined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cut and make parts for the model.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8296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Glue Popsicle sticks to from the main structure of the roof. Cut cardboard to use as the plywood and glue it to the roof.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8296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with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Ginney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and start building the different structures of the model roof.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829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paper towel and used it as the sheath, cut to size and glue the paper to the cardboard.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8829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Took time to make look good for quality, and there for ran out of time. Material was hard to work with.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829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sections for the roof shingles, the insulation, the sheath, and the plywood on the trusses.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8296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Role clay model into small round oval shape balls, and used as a clay roof shingle.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F7E5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Ivy </w:t>
                                </w:r>
                                <w:r>
                                  <w:rPr>
                                    <w:sz w:val="20"/>
                                  </w:rPr>
                                  <w:t>Tech.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465BD9" w:rsidRPr="00B75F2B" w:rsidRDefault="00465BD9" w:rsidP="00465BD9">
      <w:pPr>
        <w:rPr>
          <w:sz w:val="20"/>
        </w:rPr>
      </w:pPr>
      <w:bookmarkStart w:id="0" w:name="_GoBack"/>
      <w:bookmarkEnd w:id="0"/>
      <w:r>
        <w:rPr>
          <w:sz w:val="20"/>
        </w:rPr>
        <w:t>Proof read all my information, and check for any mistakes.</w: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13636E"/>
    <w:rsid w:val="000705D0"/>
    <w:rsid w:val="0013636E"/>
    <w:rsid w:val="001936F3"/>
    <w:rsid w:val="001B3E81"/>
    <w:rsid w:val="00240EE8"/>
    <w:rsid w:val="00260DF3"/>
    <w:rsid w:val="002826F3"/>
    <w:rsid w:val="002F2CF4"/>
    <w:rsid w:val="004135F1"/>
    <w:rsid w:val="00446361"/>
    <w:rsid w:val="00465BD9"/>
    <w:rsid w:val="004F7E58"/>
    <w:rsid w:val="0056160C"/>
    <w:rsid w:val="00567F31"/>
    <w:rsid w:val="005C75B0"/>
    <w:rsid w:val="005F79BA"/>
    <w:rsid w:val="0076674B"/>
    <w:rsid w:val="00783084"/>
    <w:rsid w:val="007962A6"/>
    <w:rsid w:val="00854BDF"/>
    <w:rsid w:val="00882969"/>
    <w:rsid w:val="009A3EE4"/>
    <w:rsid w:val="00A03FA6"/>
    <w:rsid w:val="00A0413A"/>
    <w:rsid w:val="00A40919"/>
    <w:rsid w:val="00A74C38"/>
    <w:rsid w:val="00A97456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eek%20tw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two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3</cp:revision>
  <dcterms:created xsi:type="dcterms:W3CDTF">2013-08-19T12:59:00Z</dcterms:created>
  <dcterms:modified xsi:type="dcterms:W3CDTF">2013-08-19T12:59:00Z</dcterms:modified>
</cp:coreProperties>
</file>